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CE" w:rsidRPr="009F29E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9F29EE">
        <w:rPr>
          <w:rFonts w:ascii="Times New Roman" w:hAnsi="Times New Roman"/>
          <w:b/>
          <w:sz w:val="28"/>
          <w:szCs w:val="28"/>
        </w:rPr>
        <w:t>ЧРЕЗ</w:t>
      </w:r>
    </w:p>
    <w:p w:rsidR="00C10ECE" w:rsidRPr="009F29E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F29EE">
        <w:rPr>
          <w:rFonts w:ascii="Times New Roman" w:hAnsi="Times New Roman"/>
          <w:b/>
          <w:sz w:val="28"/>
          <w:szCs w:val="28"/>
        </w:rPr>
        <w:t>ПРЕДСЕДАТЕЛЯ НА</w:t>
      </w:r>
    </w:p>
    <w:p w:rsidR="00C10ECE" w:rsidRPr="009F29E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F29EE">
        <w:rPr>
          <w:rFonts w:ascii="Times New Roman" w:hAnsi="Times New Roman"/>
          <w:b/>
          <w:sz w:val="28"/>
          <w:szCs w:val="28"/>
        </w:rPr>
        <w:t>НАРОДНОТО СЪБРАНИЕ</w:t>
      </w:r>
    </w:p>
    <w:p w:rsidR="00C10ECE" w:rsidRPr="009F29E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F29EE">
        <w:rPr>
          <w:rFonts w:ascii="Times New Roman" w:hAnsi="Times New Roman"/>
          <w:b/>
          <w:sz w:val="28"/>
          <w:szCs w:val="28"/>
        </w:rPr>
        <w:t>Г-Н МИХАИЛ МИКОВ</w:t>
      </w:r>
    </w:p>
    <w:p w:rsidR="00C10ECE" w:rsidRPr="009F29E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10ECE" w:rsidRPr="009F29E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F29EE">
        <w:rPr>
          <w:rFonts w:ascii="Times New Roman" w:hAnsi="Times New Roman"/>
          <w:b/>
          <w:sz w:val="28"/>
          <w:szCs w:val="28"/>
        </w:rPr>
        <w:t>ДО</w:t>
      </w:r>
    </w:p>
    <w:p w:rsidR="00C10ECE" w:rsidRPr="009F29E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F29EE">
        <w:rPr>
          <w:rFonts w:ascii="Times New Roman" w:hAnsi="Times New Roman"/>
          <w:b/>
          <w:sz w:val="28"/>
          <w:szCs w:val="28"/>
        </w:rPr>
        <w:t xml:space="preserve">МИНИСТЪРА НА </w:t>
      </w:r>
    </w:p>
    <w:p w:rsidR="00C10EC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ТРУДА И СОЦИАЛНАТА ПОЛИТИКА</w:t>
      </w:r>
    </w:p>
    <w:p w:rsidR="00C10ECE" w:rsidRPr="009F29E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Г-Н ХАСАН АДЕМОВ</w:t>
      </w:r>
    </w:p>
    <w:p w:rsidR="00C10ECE" w:rsidRPr="009F29E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10ECE" w:rsidRPr="009F29E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F29EE">
        <w:rPr>
          <w:rFonts w:ascii="Times New Roman" w:hAnsi="Times New Roman"/>
          <w:b/>
          <w:sz w:val="28"/>
          <w:szCs w:val="28"/>
        </w:rPr>
        <w:tab/>
      </w:r>
      <w:r w:rsidRPr="009F29EE">
        <w:rPr>
          <w:rFonts w:ascii="Times New Roman" w:hAnsi="Times New Roman"/>
          <w:b/>
          <w:sz w:val="28"/>
          <w:szCs w:val="28"/>
        </w:rPr>
        <w:tab/>
      </w:r>
      <w:r w:rsidRPr="009F29EE">
        <w:rPr>
          <w:rFonts w:ascii="Times New Roman" w:hAnsi="Times New Roman"/>
          <w:b/>
          <w:sz w:val="28"/>
          <w:szCs w:val="28"/>
        </w:rPr>
        <w:tab/>
      </w:r>
      <w:r w:rsidRPr="009F29EE">
        <w:rPr>
          <w:rFonts w:ascii="Times New Roman" w:hAnsi="Times New Roman"/>
          <w:b/>
          <w:sz w:val="28"/>
          <w:szCs w:val="28"/>
        </w:rPr>
        <w:tab/>
        <w:t>В Ъ П Р О С</w:t>
      </w:r>
    </w:p>
    <w:p w:rsidR="00C10EC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0EC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Алиосман Имамов – народен представител от ПГ на ДПС</w:t>
      </w:r>
    </w:p>
    <w:p w:rsidR="00C10EC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основание чл.90, ал.1 от Конституцията на Република България и чл.89 от Правилника за организация и дейността на Народното събрание, внасям въпрос</w:t>
      </w:r>
    </w:p>
    <w:p w:rsidR="00C10ECE" w:rsidRDefault="00C10ECE" w:rsidP="00FE2BF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5B0">
        <w:rPr>
          <w:rFonts w:ascii="Times New Roman" w:hAnsi="Times New Roman"/>
          <w:b/>
          <w:sz w:val="28"/>
          <w:szCs w:val="28"/>
        </w:rPr>
        <w:t>ОТНОСНО</w:t>
      </w:r>
      <w:r>
        <w:rPr>
          <w:rFonts w:ascii="Times New Roman" w:hAnsi="Times New Roman"/>
          <w:sz w:val="28"/>
          <w:szCs w:val="28"/>
        </w:rPr>
        <w:t>: Спрени семейни добавки за децата от СОУ”Св.св.Кирил и Методий” с.Брезница, обл.Благоевград.</w:t>
      </w:r>
    </w:p>
    <w:p w:rsidR="00C10ECE" w:rsidRDefault="00C10ECE" w:rsidP="00FD3C2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10ECE" w:rsidRDefault="00C10ECE" w:rsidP="00FD3C2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УВАЖАЕМИ ГОСПОДИН МИНИСТЪР,</w:t>
      </w:r>
    </w:p>
    <w:p w:rsidR="00C10ECE" w:rsidRPr="00FD3C29" w:rsidRDefault="00C10ECE" w:rsidP="00FD3C2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10ECE" w:rsidRDefault="00C10ECE" w:rsidP="00FD3C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Във връзка със смяната на директорите в СОУ „Св.св Кирил и Методий” с.Брезница, обл.Благоевград през месец март 2012г. бяха проведени законни протести на учители и родители. В резултат на това бяха спрени семейни добавки за децата от училище СОУ”Св.св.Кирил и Методий” с.Брезница за тримесечен период. Общата стойност на спрените добавки е 51 000лв.</w:t>
      </w:r>
    </w:p>
    <w:p w:rsidR="00C10ECE" w:rsidRDefault="00C10ECE" w:rsidP="00FD3C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Какви мерки ще предприемете за изясняването на този случай?</w:t>
      </w:r>
    </w:p>
    <w:p w:rsidR="00C10ECE" w:rsidRPr="00FD3C29" w:rsidRDefault="00C10ECE" w:rsidP="00FD3C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Имат ли законови основания родителите на децата за които са спрени семейните добавки да искат тяхното възстановяване?</w:t>
      </w:r>
    </w:p>
    <w:p w:rsidR="00C10ECE" w:rsidRPr="00FD3C29" w:rsidRDefault="00C10ECE" w:rsidP="00FD3C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D3C29">
        <w:rPr>
          <w:rFonts w:ascii="Times New Roman" w:hAnsi="Times New Roman"/>
          <w:sz w:val="28"/>
          <w:szCs w:val="28"/>
        </w:rPr>
        <w:t xml:space="preserve">Моля, </w:t>
      </w:r>
      <w:r>
        <w:rPr>
          <w:rFonts w:ascii="Times New Roman" w:hAnsi="Times New Roman"/>
          <w:sz w:val="28"/>
          <w:szCs w:val="28"/>
        </w:rPr>
        <w:t>отговорът на въпроса ми да е</w:t>
      </w:r>
      <w:r w:rsidRPr="00FD3C29">
        <w:rPr>
          <w:rFonts w:ascii="Times New Roman" w:hAnsi="Times New Roman"/>
          <w:sz w:val="28"/>
          <w:szCs w:val="28"/>
        </w:rPr>
        <w:t xml:space="preserve"> в </w:t>
      </w:r>
      <w:r w:rsidRPr="003B69D1">
        <w:rPr>
          <w:rFonts w:ascii="Times New Roman" w:hAnsi="Times New Roman"/>
          <w:b/>
          <w:sz w:val="28"/>
          <w:szCs w:val="28"/>
        </w:rPr>
        <w:t>писмен вид</w:t>
      </w:r>
      <w:r w:rsidRPr="00FD3C29">
        <w:rPr>
          <w:rFonts w:ascii="Times New Roman" w:hAnsi="Times New Roman"/>
          <w:sz w:val="28"/>
          <w:szCs w:val="28"/>
        </w:rPr>
        <w:t>.</w:t>
      </w:r>
    </w:p>
    <w:p w:rsidR="00C10ECE" w:rsidRDefault="00C10ECE" w:rsidP="00FD3C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Приложение: копия на документи изпратени от засегнатите родители.</w:t>
      </w:r>
    </w:p>
    <w:p w:rsidR="00C10ECE" w:rsidRPr="00FD3C29" w:rsidRDefault="00C10ECE" w:rsidP="00FD3C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0ECE" w:rsidRPr="00FD3C29" w:rsidRDefault="00C10ECE" w:rsidP="00FD3C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C10ECE" w:rsidRPr="00FD3C29" w:rsidRDefault="00C10ECE" w:rsidP="00FD3C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16.01.2014</w:t>
      </w:r>
      <w:r w:rsidRPr="00FD3C29">
        <w:rPr>
          <w:rFonts w:ascii="Times New Roman" w:hAnsi="Times New Roman"/>
          <w:sz w:val="28"/>
          <w:szCs w:val="28"/>
        </w:rPr>
        <w:t xml:space="preserve">г.                           </w:t>
      </w:r>
      <w:r>
        <w:rPr>
          <w:rFonts w:ascii="Times New Roman" w:hAnsi="Times New Roman"/>
          <w:sz w:val="28"/>
          <w:szCs w:val="28"/>
        </w:rPr>
        <w:t xml:space="preserve">              С уважение:</w:t>
      </w:r>
    </w:p>
    <w:p w:rsidR="00C10ECE" w:rsidRPr="00FD3C29" w:rsidRDefault="00C10ECE" w:rsidP="00FD3C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3C29">
        <w:rPr>
          <w:rFonts w:ascii="Times New Roman" w:hAnsi="Times New Roman"/>
          <w:sz w:val="28"/>
          <w:szCs w:val="28"/>
        </w:rPr>
        <w:t xml:space="preserve">гр. София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Алиосман Имамов</w:t>
      </w:r>
    </w:p>
    <w:sectPr w:rsidR="00C10ECE" w:rsidRPr="00FD3C29" w:rsidSect="009102B9">
      <w:pgSz w:w="11906" w:h="16838"/>
      <w:pgMar w:top="1417" w:right="2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142ED"/>
    <w:multiLevelType w:val="hybridMultilevel"/>
    <w:tmpl w:val="130E3F0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D0274B"/>
    <w:multiLevelType w:val="hybridMultilevel"/>
    <w:tmpl w:val="78C6E76E"/>
    <w:lvl w:ilvl="0" w:tplc="0402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E45"/>
    <w:rsid w:val="00056F9B"/>
    <w:rsid w:val="001465B7"/>
    <w:rsid w:val="00162D5D"/>
    <w:rsid w:val="001F0197"/>
    <w:rsid w:val="002A6E45"/>
    <w:rsid w:val="00377046"/>
    <w:rsid w:val="003B69D1"/>
    <w:rsid w:val="0049146A"/>
    <w:rsid w:val="0062367F"/>
    <w:rsid w:val="00645E21"/>
    <w:rsid w:val="006F3F24"/>
    <w:rsid w:val="007711B1"/>
    <w:rsid w:val="0080166A"/>
    <w:rsid w:val="00816764"/>
    <w:rsid w:val="0085595C"/>
    <w:rsid w:val="00856643"/>
    <w:rsid w:val="008755B0"/>
    <w:rsid w:val="008F0ED9"/>
    <w:rsid w:val="009102B9"/>
    <w:rsid w:val="009F29EE"/>
    <w:rsid w:val="00B118AE"/>
    <w:rsid w:val="00C104BD"/>
    <w:rsid w:val="00C10ECE"/>
    <w:rsid w:val="00C566F7"/>
    <w:rsid w:val="00D076B7"/>
    <w:rsid w:val="00D32733"/>
    <w:rsid w:val="00DD0954"/>
    <w:rsid w:val="00DE34E3"/>
    <w:rsid w:val="00FA0B3D"/>
    <w:rsid w:val="00FC1F02"/>
    <w:rsid w:val="00FD3C29"/>
    <w:rsid w:val="00FD4CEE"/>
    <w:rsid w:val="00FE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C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6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211</Words>
  <Characters>1208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ЧРЕЗ</dc:title>
  <dc:subject/>
  <dc:creator>PC</dc:creator>
  <cp:keywords/>
  <dc:description/>
  <cp:lastModifiedBy>Nationaly Assembly</cp:lastModifiedBy>
  <cp:revision>2</cp:revision>
  <cp:lastPrinted>2014-01-15T14:43:00Z</cp:lastPrinted>
  <dcterms:created xsi:type="dcterms:W3CDTF">2014-01-15T14:49:00Z</dcterms:created>
  <dcterms:modified xsi:type="dcterms:W3CDTF">2014-01-15T14:49:00Z</dcterms:modified>
</cp:coreProperties>
</file>