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AA" w:rsidRDefault="00F205AA">
      <w:pPr>
        <w:rPr>
          <w:rFonts w:ascii="Times New Roman" w:hAnsi="Times New Roman"/>
          <w:b/>
          <w:i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 xml:space="preserve">Позиция </w:t>
      </w:r>
    </w:p>
    <w:p w:rsidR="00F205AA" w:rsidRDefault="00F205AA">
      <w:pPr>
        <w:rPr>
          <w:rFonts w:ascii="Times New Roman" w:hAnsi="Times New Roman"/>
          <w:b/>
          <w:i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 xml:space="preserve">на Националния координационен съвет на </w:t>
      </w:r>
    </w:p>
    <w:p w:rsidR="00F205AA" w:rsidRDefault="00F205AA">
      <w:pPr>
        <w:rPr>
          <w:rFonts w:ascii="Times New Roman" w:hAnsi="Times New Roman"/>
          <w:b/>
          <w:i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 xml:space="preserve">Независим учителски синдикат </w:t>
      </w:r>
    </w:p>
    <w:p w:rsidR="00F205AA" w:rsidRDefault="00F205AA">
      <w:pPr>
        <w:rPr>
          <w:rFonts w:ascii="Times New Roman" w:hAnsi="Times New Roman"/>
          <w:b/>
          <w:i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(01,02.03.2012 г. – гр. Велики Преслав)</w:t>
      </w:r>
    </w:p>
    <w:p w:rsidR="00F205AA" w:rsidRDefault="00F205AA">
      <w:pPr>
        <w:rPr>
          <w:rFonts w:ascii="Times New Roman" w:hAnsi="Times New Roman"/>
          <w:b/>
          <w:i/>
          <w:color w:val="000000"/>
          <w:sz w:val="28"/>
        </w:rPr>
      </w:pPr>
    </w:p>
    <w:p w:rsidR="00F205AA" w:rsidRDefault="00F205AA">
      <w:pPr>
        <w:rPr>
          <w:rFonts w:ascii="Times New Roman" w:hAnsi="Times New Roman"/>
          <w:b/>
          <w:color w:val="FF00FF"/>
          <w:sz w:val="26"/>
        </w:rPr>
      </w:pPr>
      <w:r>
        <w:rPr>
          <w:rFonts w:ascii="Times New Roman" w:hAnsi="Times New Roman"/>
          <w:b/>
          <w:color w:val="FF00FF"/>
          <w:sz w:val="26"/>
        </w:rPr>
        <w:t>Редакции, изменения и допълнения.</w:t>
      </w:r>
    </w:p>
    <w:p w:rsidR="00F205AA" w:rsidRDefault="00F205AA">
      <w:pPr>
        <w:rPr>
          <w:rFonts w:ascii="Times New Roman" w:hAnsi="Times New Roman"/>
          <w:b/>
          <w:color w:val="FF00FF"/>
          <w:sz w:val="26"/>
        </w:rPr>
      </w:pPr>
    </w:p>
    <w:p w:rsidR="00F205AA" w:rsidRDefault="00F205AA">
      <w:pPr>
        <w:rPr>
          <w:rFonts w:ascii="TimesNewRoman,Bold" w:hAnsi="TimesNewRoman,Bold" w:cs="TimesNewRoman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Р</w:t>
      </w:r>
      <w:r>
        <w:rPr>
          <w:rFonts w:ascii="TimesNewRoman,Bold" w:hAnsi="TimesNewRoman,Bold" w:cs="TimesNewRoman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Е</w:t>
      </w:r>
      <w:r>
        <w:rPr>
          <w:rFonts w:ascii="TimesNewRoman,Bold" w:hAnsi="TimesNewRoman,Bold" w:cs="TimesNewRoman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П</w:t>
      </w:r>
      <w:r>
        <w:rPr>
          <w:rFonts w:ascii="TimesNewRoman,Bold" w:hAnsi="TimesNewRoman,Bold" w:cs="TimesNewRoman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У</w:t>
      </w:r>
      <w:r>
        <w:rPr>
          <w:rFonts w:ascii="TimesNewRoman,Bold" w:hAnsi="TimesNewRoman,Bold" w:cs="TimesNewRoman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Б</w:t>
      </w:r>
      <w:r>
        <w:rPr>
          <w:rFonts w:ascii="TimesNewRoman,Bold" w:hAnsi="TimesNewRoman,Bold" w:cs="TimesNewRoman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Л</w:t>
      </w:r>
      <w:r>
        <w:rPr>
          <w:rFonts w:ascii="TimesNewRoman,Bold" w:hAnsi="TimesNewRoman,Bold" w:cs="TimesNewRoman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И</w:t>
      </w:r>
      <w:r>
        <w:rPr>
          <w:rFonts w:ascii="TimesNewRoman,Bold" w:hAnsi="TimesNewRoman,Bold" w:cs="TimesNewRoman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К</w:t>
      </w:r>
      <w:r>
        <w:rPr>
          <w:rFonts w:ascii="TimesNewRoman,Bold" w:hAnsi="TimesNewRoman,Bold" w:cs="TimesNewRoman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А</w:t>
      </w:r>
      <w:r>
        <w:rPr>
          <w:rFonts w:ascii="TimesNewRoman,Bold" w:hAnsi="TimesNewRoman,Bold" w:cs="TimesNewRoman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Б</w:t>
      </w:r>
      <w:r>
        <w:rPr>
          <w:rFonts w:ascii="TimesNewRoman,Bold" w:hAnsi="TimesNewRoman,Bold" w:cs="TimesNewRoman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Ъ</w:t>
      </w:r>
      <w:r>
        <w:rPr>
          <w:rFonts w:ascii="TimesNewRoman,Bold" w:hAnsi="TimesNewRoman,Bold" w:cs="TimesNewRoman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Л</w:t>
      </w:r>
      <w:r>
        <w:rPr>
          <w:rFonts w:ascii="TimesNewRoman,Bold" w:hAnsi="TimesNewRoman,Bold" w:cs="TimesNewRoman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Г</w:t>
      </w:r>
      <w:r>
        <w:rPr>
          <w:rFonts w:ascii="TimesNewRoman,Bold" w:hAnsi="TimesNewRoman,Bold" w:cs="TimesNewRoman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А</w:t>
      </w:r>
      <w:r>
        <w:rPr>
          <w:rFonts w:ascii="TimesNewRoman,Bold" w:hAnsi="TimesNewRoman,Bold" w:cs="TimesNewRoman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Р</w:t>
      </w:r>
      <w:r>
        <w:rPr>
          <w:rFonts w:ascii="TimesNewRoman,Bold" w:hAnsi="TimesNewRoman,Bold" w:cs="TimesNewRoman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И</w:t>
      </w:r>
      <w:r>
        <w:rPr>
          <w:rFonts w:ascii="TimesNewRoman,Bold" w:hAnsi="TimesNewRoman,Bold" w:cs="TimesNewRoman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Я</w:t>
      </w:r>
    </w:p>
    <w:p w:rsidR="00F205AA" w:rsidRDefault="00F205AA">
      <w:pPr>
        <w:rPr>
          <w:rFonts w:ascii="TimesNewRoman,Bold" w:hAnsi="TimesNewRoman,Bold" w:cs="TimesNewRoman,Bold"/>
          <w:b/>
          <w:color w:val="000000"/>
          <w:sz w:val="36"/>
        </w:rPr>
      </w:pPr>
      <w:r>
        <w:rPr>
          <w:rFonts w:cs="Calibri"/>
          <w:b/>
          <w:color w:val="000000"/>
          <w:sz w:val="36"/>
        </w:rPr>
        <w:t>Н</w:t>
      </w:r>
      <w:r>
        <w:rPr>
          <w:rFonts w:ascii="TimesNewRoman,Bold" w:hAnsi="TimesNewRoman,Bold" w:cs="TimesNewRoman,Bold"/>
          <w:b/>
          <w:color w:val="000000"/>
          <w:sz w:val="36"/>
        </w:rPr>
        <w:t xml:space="preserve"> </w:t>
      </w:r>
      <w:r>
        <w:rPr>
          <w:rFonts w:cs="Calibri"/>
          <w:b/>
          <w:color w:val="000000"/>
          <w:sz w:val="36"/>
        </w:rPr>
        <w:t>А</w:t>
      </w:r>
      <w:r>
        <w:rPr>
          <w:rFonts w:ascii="TimesNewRoman,Bold" w:hAnsi="TimesNewRoman,Bold" w:cs="TimesNewRoman,Bold"/>
          <w:b/>
          <w:color w:val="000000"/>
          <w:sz w:val="36"/>
        </w:rPr>
        <w:t xml:space="preserve"> </w:t>
      </w:r>
      <w:r>
        <w:rPr>
          <w:rFonts w:cs="Calibri"/>
          <w:b/>
          <w:color w:val="000000"/>
          <w:sz w:val="36"/>
        </w:rPr>
        <w:t>Р</w:t>
      </w:r>
      <w:r>
        <w:rPr>
          <w:rFonts w:ascii="TimesNewRoman,Bold" w:hAnsi="TimesNewRoman,Bold" w:cs="TimesNewRoman,Bold"/>
          <w:b/>
          <w:color w:val="000000"/>
          <w:sz w:val="36"/>
        </w:rPr>
        <w:t xml:space="preserve"> </w:t>
      </w:r>
      <w:r>
        <w:rPr>
          <w:rFonts w:cs="Calibri"/>
          <w:b/>
          <w:color w:val="000000"/>
          <w:sz w:val="36"/>
        </w:rPr>
        <w:t>О</w:t>
      </w:r>
      <w:r>
        <w:rPr>
          <w:rFonts w:ascii="TimesNewRoman,Bold" w:hAnsi="TimesNewRoman,Bold" w:cs="TimesNewRoman,Bold"/>
          <w:b/>
          <w:color w:val="000000"/>
          <w:sz w:val="36"/>
        </w:rPr>
        <w:t xml:space="preserve"> </w:t>
      </w:r>
      <w:r>
        <w:rPr>
          <w:rFonts w:cs="Calibri"/>
          <w:b/>
          <w:color w:val="000000"/>
          <w:sz w:val="36"/>
        </w:rPr>
        <w:t>Д</w:t>
      </w:r>
      <w:r>
        <w:rPr>
          <w:rFonts w:ascii="TimesNewRoman,Bold" w:hAnsi="TimesNewRoman,Bold" w:cs="TimesNewRoman,Bold"/>
          <w:b/>
          <w:color w:val="000000"/>
          <w:sz w:val="36"/>
        </w:rPr>
        <w:t xml:space="preserve"> </w:t>
      </w:r>
      <w:r>
        <w:rPr>
          <w:rFonts w:cs="Calibri"/>
          <w:b/>
          <w:color w:val="000000"/>
          <w:sz w:val="36"/>
        </w:rPr>
        <w:t>Н</w:t>
      </w:r>
      <w:r>
        <w:rPr>
          <w:rFonts w:ascii="TimesNewRoman,Bold" w:hAnsi="TimesNewRoman,Bold" w:cs="TimesNewRoman,Bold"/>
          <w:b/>
          <w:color w:val="000000"/>
          <w:sz w:val="36"/>
        </w:rPr>
        <w:t xml:space="preserve"> </w:t>
      </w:r>
      <w:r>
        <w:rPr>
          <w:rFonts w:cs="Calibri"/>
          <w:b/>
          <w:color w:val="000000"/>
          <w:sz w:val="36"/>
        </w:rPr>
        <w:t>О</w:t>
      </w:r>
      <w:r>
        <w:rPr>
          <w:rFonts w:ascii="TimesNewRoman,Bold" w:hAnsi="TimesNewRoman,Bold" w:cs="TimesNewRoman,Bold"/>
          <w:b/>
          <w:color w:val="000000"/>
          <w:sz w:val="36"/>
        </w:rPr>
        <w:t xml:space="preserve"> </w:t>
      </w:r>
      <w:r>
        <w:rPr>
          <w:rFonts w:cs="Calibri"/>
          <w:b/>
          <w:color w:val="000000"/>
          <w:sz w:val="36"/>
        </w:rPr>
        <w:t>С</w:t>
      </w:r>
      <w:r>
        <w:rPr>
          <w:rFonts w:ascii="TimesNewRoman,Bold" w:hAnsi="TimesNewRoman,Bold" w:cs="TimesNewRoman,Bold"/>
          <w:b/>
          <w:color w:val="000000"/>
          <w:sz w:val="36"/>
        </w:rPr>
        <w:t xml:space="preserve"> </w:t>
      </w:r>
      <w:r>
        <w:rPr>
          <w:rFonts w:cs="Calibri"/>
          <w:b/>
          <w:color w:val="000000"/>
          <w:sz w:val="36"/>
        </w:rPr>
        <w:t>Ъ</w:t>
      </w:r>
      <w:r>
        <w:rPr>
          <w:rFonts w:ascii="TimesNewRoman,Bold" w:hAnsi="TimesNewRoman,Bold" w:cs="TimesNewRoman,Bold"/>
          <w:b/>
          <w:color w:val="000000"/>
          <w:sz w:val="36"/>
        </w:rPr>
        <w:t xml:space="preserve"> </w:t>
      </w:r>
      <w:r>
        <w:rPr>
          <w:rFonts w:cs="Calibri"/>
          <w:b/>
          <w:color w:val="000000"/>
          <w:sz w:val="36"/>
        </w:rPr>
        <w:t>Б</w:t>
      </w:r>
      <w:r>
        <w:rPr>
          <w:rFonts w:ascii="TimesNewRoman,Bold" w:hAnsi="TimesNewRoman,Bold" w:cs="TimesNewRoman,Bold"/>
          <w:b/>
          <w:color w:val="000000"/>
          <w:sz w:val="36"/>
        </w:rPr>
        <w:t xml:space="preserve"> </w:t>
      </w:r>
      <w:r>
        <w:rPr>
          <w:rFonts w:cs="Calibri"/>
          <w:b/>
          <w:color w:val="000000"/>
          <w:sz w:val="36"/>
        </w:rPr>
        <w:t>Р</w:t>
      </w:r>
      <w:r>
        <w:rPr>
          <w:rFonts w:ascii="TimesNewRoman,Bold" w:hAnsi="TimesNewRoman,Bold" w:cs="TimesNewRoman,Bold"/>
          <w:b/>
          <w:color w:val="000000"/>
          <w:sz w:val="36"/>
        </w:rPr>
        <w:t xml:space="preserve"> </w:t>
      </w:r>
      <w:r>
        <w:rPr>
          <w:rFonts w:cs="Calibri"/>
          <w:b/>
          <w:color w:val="000000"/>
          <w:sz w:val="36"/>
        </w:rPr>
        <w:t>А</w:t>
      </w:r>
      <w:r>
        <w:rPr>
          <w:rFonts w:ascii="TimesNewRoman,Bold" w:hAnsi="TimesNewRoman,Bold" w:cs="TimesNewRoman,Bold"/>
          <w:b/>
          <w:color w:val="000000"/>
          <w:sz w:val="36"/>
        </w:rPr>
        <w:t xml:space="preserve"> </w:t>
      </w:r>
      <w:r>
        <w:rPr>
          <w:rFonts w:cs="Calibri"/>
          <w:b/>
          <w:color w:val="000000"/>
          <w:sz w:val="36"/>
        </w:rPr>
        <w:t>Н</w:t>
      </w:r>
      <w:r>
        <w:rPr>
          <w:rFonts w:ascii="TimesNewRoman,Bold" w:hAnsi="TimesNewRoman,Bold" w:cs="TimesNewRoman,Bold"/>
          <w:b/>
          <w:color w:val="000000"/>
          <w:sz w:val="36"/>
        </w:rPr>
        <w:t xml:space="preserve"> </w:t>
      </w:r>
      <w:r>
        <w:rPr>
          <w:rFonts w:cs="Calibri"/>
          <w:b/>
          <w:color w:val="000000"/>
          <w:sz w:val="36"/>
        </w:rPr>
        <w:t>И</w:t>
      </w:r>
      <w:r>
        <w:rPr>
          <w:rFonts w:ascii="TimesNewRoman,Bold" w:hAnsi="TimesNewRoman,Bold" w:cs="TimesNewRoman,Bold"/>
          <w:b/>
          <w:color w:val="000000"/>
          <w:sz w:val="36"/>
        </w:rPr>
        <w:t xml:space="preserve"> </w:t>
      </w:r>
      <w:r>
        <w:rPr>
          <w:rFonts w:cs="Calibri"/>
          <w:b/>
          <w:color w:val="000000"/>
          <w:sz w:val="36"/>
        </w:rPr>
        <w:t>Е</w:t>
      </w:r>
    </w:p>
    <w:p w:rsidR="00F205AA" w:rsidRDefault="00F205AA">
      <w:pPr>
        <w:rPr>
          <w:rFonts w:ascii="TimesNewRoman,BoldItalic" w:hAnsi="TimesNewRoman,BoldItalic" w:cs="TimesNewRoman,BoldItalic"/>
          <w:b/>
          <w:i/>
          <w:color w:val="000000"/>
          <w:sz w:val="26"/>
        </w:rPr>
      </w:pPr>
      <w:r>
        <w:rPr>
          <w:rFonts w:cs="Calibri"/>
          <w:b/>
          <w:i/>
          <w:color w:val="000000"/>
          <w:sz w:val="26"/>
        </w:rPr>
        <w:t>Проект</w:t>
      </w:r>
    </w:p>
    <w:p w:rsidR="00F205AA" w:rsidRDefault="00F205AA">
      <w:pPr>
        <w:rPr>
          <w:rFonts w:ascii="TimesNewRoman,Bold" w:hAnsi="TimesNewRoman,Bold" w:cs="TimesNewRoman,Bold"/>
          <w:b/>
          <w:color w:val="000000"/>
          <w:sz w:val="36"/>
        </w:rPr>
      </w:pPr>
      <w:r>
        <w:rPr>
          <w:rFonts w:cs="Calibri"/>
          <w:b/>
          <w:color w:val="000000"/>
          <w:sz w:val="36"/>
        </w:rPr>
        <w:t>З</w:t>
      </w:r>
      <w:r>
        <w:rPr>
          <w:rFonts w:ascii="TimesNewRoman,Bold" w:hAnsi="TimesNewRoman,Bold" w:cs="TimesNewRoman,Bold"/>
          <w:b/>
          <w:color w:val="000000"/>
          <w:sz w:val="36"/>
        </w:rPr>
        <w:t xml:space="preserve"> </w:t>
      </w:r>
      <w:r>
        <w:rPr>
          <w:rFonts w:cs="Calibri"/>
          <w:b/>
          <w:color w:val="000000"/>
          <w:sz w:val="36"/>
        </w:rPr>
        <w:t>А</w:t>
      </w:r>
      <w:r>
        <w:rPr>
          <w:rFonts w:ascii="TimesNewRoman,Bold" w:hAnsi="TimesNewRoman,Bold" w:cs="TimesNewRoman,Bold"/>
          <w:b/>
          <w:color w:val="000000"/>
          <w:sz w:val="36"/>
        </w:rPr>
        <w:t xml:space="preserve"> </w:t>
      </w:r>
      <w:r>
        <w:rPr>
          <w:rFonts w:cs="Calibri"/>
          <w:b/>
          <w:color w:val="000000"/>
          <w:sz w:val="36"/>
        </w:rPr>
        <w:t>К</w:t>
      </w:r>
      <w:r>
        <w:rPr>
          <w:rFonts w:ascii="TimesNewRoman,Bold" w:hAnsi="TimesNewRoman,Bold" w:cs="TimesNewRoman,Bold"/>
          <w:b/>
          <w:color w:val="000000"/>
          <w:sz w:val="36"/>
        </w:rPr>
        <w:t xml:space="preserve"> </w:t>
      </w:r>
      <w:r>
        <w:rPr>
          <w:rFonts w:cs="Calibri"/>
          <w:b/>
          <w:color w:val="000000"/>
          <w:sz w:val="36"/>
        </w:rPr>
        <w:t>О</w:t>
      </w:r>
      <w:r>
        <w:rPr>
          <w:rFonts w:ascii="TimesNewRoman,Bold" w:hAnsi="TimesNewRoman,Bold" w:cs="TimesNewRoman,Bold"/>
          <w:b/>
          <w:color w:val="000000"/>
          <w:sz w:val="36"/>
        </w:rPr>
        <w:t xml:space="preserve"> </w:t>
      </w:r>
      <w:r>
        <w:rPr>
          <w:rFonts w:cs="Calibri"/>
          <w:b/>
          <w:color w:val="000000"/>
          <w:sz w:val="36"/>
        </w:rPr>
        <w:t>Н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за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предучилищното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училищното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образование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Глава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първа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ОБЩИ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РАЗПОРЕДБИ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Раздел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І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Предмет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на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закона</w:t>
      </w:r>
    </w:p>
    <w:p w:rsidR="00F205AA" w:rsidRDefault="00F205AA">
      <w:pPr>
        <w:jc w:val="both"/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1. (1)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урежда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обществените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отношения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свързани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осигуряване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Законът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урежда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обществените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отношения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свързани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устройството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функциите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организацията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управлението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финансирането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доколкото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уредено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професионалното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2. (1)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участниците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процес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отношенията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връзките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между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тях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постигане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Участниците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процес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центровете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специализираните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обслужващи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звена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Участниците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процес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партнират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родителите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общините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заинтересовани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страни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Раздел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ІІ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Принципи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в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системата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на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предучилищното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училищното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образование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3.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национален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приоритет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гарантира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чрез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прилагането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принципи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ориентираност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интереса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мотивацията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ученика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възрастовите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социалните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промени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живота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му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равен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достъп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приобщаване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всяко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всеки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равнопоставеност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недопускане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дискриминация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съхраняване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етнокултурното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многообразие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5. </w:t>
      </w:r>
      <w:r>
        <w:rPr>
          <w:rFonts w:cs="Calibri"/>
          <w:color w:val="000000"/>
          <w:sz w:val="24"/>
        </w:rPr>
        <w:t>иновативност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практики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6. </w:t>
      </w:r>
      <w:r>
        <w:rPr>
          <w:rFonts w:cs="Calibri"/>
          <w:color w:val="000000"/>
          <w:sz w:val="24"/>
        </w:rPr>
        <w:t>качество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7. </w:t>
      </w:r>
      <w:r>
        <w:rPr>
          <w:rFonts w:cs="Calibri"/>
          <w:color w:val="000000"/>
          <w:sz w:val="24"/>
        </w:rPr>
        <w:t>автономия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провеждане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политики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самоуправление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децентрализация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8. </w:t>
      </w:r>
      <w:r>
        <w:rPr>
          <w:rFonts w:cs="Calibri"/>
          <w:color w:val="000000"/>
          <w:sz w:val="24"/>
        </w:rPr>
        <w:t>системност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аналитичност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прозрачност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предвидимост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политики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9. </w:t>
      </w:r>
      <w:r>
        <w:rPr>
          <w:rFonts w:cs="Calibri"/>
          <w:color w:val="000000"/>
          <w:sz w:val="24"/>
        </w:rPr>
        <w:t>диалогичност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ангажираност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общините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неправителствените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организации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бизнеса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гражданите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заинтересовани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страни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FF00FF"/>
          <w:sz w:val="24"/>
        </w:rPr>
        <w:t>10. приоритетно, устойчиво и достатъчно финансиране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4. </w:t>
      </w:r>
      <w:r>
        <w:rPr>
          <w:rFonts w:cs="Calibri"/>
          <w:color w:val="000000"/>
          <w:sz w:val="24"/>
        </w:rPr>
        <w:t>Държавата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провежда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политика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спрямо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българите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живеещи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територията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Република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България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пълноценното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интегриране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българската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система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Раздел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ІІІ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Цели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на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предучилищното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училищното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образование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5. </w:t>
      </w:r>
      <w:r>
        <w:rPr>
          <w:rFonts w:cs="Calibri"/>
          <w:color w:val="000000"/>
          <w:sz w:val="24"/>
        </w:rPr>
        <w:t>Основните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интелектуално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емоционално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социално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морално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физическо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всяко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всеки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съответствие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възрастта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потребностите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способностите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интересите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му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необходими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успешна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личностна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реализация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активен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граждански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живот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съвременните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общности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принципите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устойчиво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ранно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насърчаване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реализацията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силните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страни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заложбите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всяко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всеки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5. </w:t>
      </w:r>
      <w:r>
        <w:rPr>
          <w:rFonts w:cs="Calibri"/>
          <w:color w:val="000000"/>
          <w:sz w:val="24"/>
        </w:rPr>
        <w:t>формиране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устойчиви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нагласи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мотивация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през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целия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живот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6. </w:t>
      </w: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разбиране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прилагане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принципите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демокрацията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човешките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свободи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7. </w:t>
      </w:r>
      <w:r>
        <w:rPr>
          <w:rFonts w:cs="Calibri"/>
          <w:color w:val="000000"/>
          <w:sz w:val="24"/>
        </w:rPr>
        <w:t>формиране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национално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гражданско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самосъзнание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толерантност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уважение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етническата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националната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културната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езиковата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религиозната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идентичност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всеки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гражданин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8. </w:t>
      </w:r>
      <w:r>
        <w:rPr>
          <w:rFonts w:cs="Calibri"/>
          <w:color w:val="000000"/>
          <w:sz w:val="24"/>
        </w:rPr>
        <w:t>познаване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националните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европейските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глобалните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културни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ценности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традиции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9. </w:t>
      </w: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разбиране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принципите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правилата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произтичат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европейската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интеграция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6.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осигурява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>/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валидиране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знания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умения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придобити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чрез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неформално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информално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Раздел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І</w:t>
      </w:r>
      <w:r>
        <w:rPr>
          <w:rFonts w:ascii="HebarU,Bold" w:hAnsi="HebarU,Bold" w:cs="HebarU,Bold"/>
          <w:b/>
          <w:color w:val="000000"/>
          <w:sz w:val="24"/>
        </w:rPr>
        <w:t>V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Право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на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образование</w:t>
      </w:r>
      <w:r>
        <w:rPr>
          <w:rFonts w:ascii="HebarU,Bold" w:hAnsi="HebarU,Bold" w:cs="HebarU,Bold"/>
          <w:b/>
          <w:color w:val="000000"/>
          <w:sz w:val="24"/>
        </w:rPr>
        <w:t xml:space="preserve">. </w:t>
      </w:r>
      <w:r>
        <w:rPr>
          <w:rFonts w:cs="Calibri"/>
          <w:b/>
          <w:color w:val="000000"/>
          <w:sz w:val="24"/>
        </w:rPr>
        <w:t>Задължително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предучилищно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училищно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образование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7. </w:t>
      </w:r>
      <w:r>
        <w:rPr>
          <w:rFonts w:cs="Calibri"/>
          <w:color w:val="000000"/>
          <w:sz w:val="24"/>
        </w:rPr>
        <w:t>Всеки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повишава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живот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8. (1)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начало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навършване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4-</w:t>
      </w:r>
      <w:r>
        <w:rPr>
          <w:rFonts w:cs="Calibri"/>
          <w:color w:val="000000"/>
          <w:sz w:val="24"/>
        </w:rPr>
        <w:t>годишна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възраст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навършване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16-</w:t>
      </w:r>
      <w:r>
        <w:rPr>
          <w:rFonts w:cs="Calibri"/>
          <w:color w:val="000000"/>
          <w:sz w:val="24"/>
        </w:rPr>
        <w:t>годишна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възраст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начало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навършване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7-</w:t>
      </w:r>
      <w:r>
        <w:rPr>
          <w:rFonts w:cs="Calibri"/>
          <w:color w:val="000000"/>
          <w:sz w:val="24"/>
        </w:rPr>
        <w:t>годишна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възраст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преценка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родителя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започне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начало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навършване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6-</w:t>
      </w:r>
      <w:r>
        <w:rPr>
          <w:rFonts w:cs="Calibri"/>
          <w:color w:val="000000"/>
          <w:sz w:val="24"/>
        </w:rPr>
        <w:t>годишна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възраст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9. (1) </w:t>
      </w:r>
      <w:r>
        <w:rPr>
          <w:rFonts w:cs="Calibri"/>
          <w:color w:val="000000"/>
          <w:sz w:val="24"/>
        </w:rPr>
        <w:t>Задължителното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безплатно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безплатно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възраст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българските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граждани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гражданите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членка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гражданите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страни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а</w:t>
      </w:r>
      <w:r>
        <w:rPr>
          <w:rFonts w:ascii="HebarU" w:hAnsi="HebarU" w:cs="HebarU"/>
          <w:color w:val="000000"/>
          <w:sz w:val="24"/>
        </w:rPr>
        <w:t xml:space="preserve">)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разрешено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постоянно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пребиваване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страната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б</w:t>
      </w:r>
      <w:r>
        <w:rPr>
          <w:rFonts w:ascii="HebarU" w:hAnsi="HebarU" w:cs="HebarU"/>
          <w:color w:val="000000"/>
          <w:sz w:val="24"/>
        </w:rPr>
        <w:t xml:space="preserve">) </w:t>
      </w:r>
      <w:r>
        <w:rPr>
          <w:rFonts w:cs="Calibri"/>
          <w:color w:val="000000"/>
          <w:sz w:val="24"/>
        </w:rPr>
        <w:t>получили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дългосрочно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пребиваване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страната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членовете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техните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семейства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) </w:t>
      </w:r>
      <w:r>
        <w:rPr>
          <w:rFonts w:cs="Calibri"/>
          <w:color w:val="000000"/>
          <w:sz w:val="24"/>
        </w:rPr>
        <w:t>приети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актове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Министерския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</w:t>
      </w:r>
      <w:r>
        <w:rPr>
          <w:rFonts w:ascii="HebarU" w:hAnsi="HebarU" w:cs="HebarU"/>
          <w:color w:val="000000"/>
          <w:sz w:val="24"/>
        </w:rPr>
        <w:t xml:space="preserve">) </w:t>
      </w:r>
      <w:r>
        <w:rPr>
          <w:rFonts w:cs="Calibri"/>
          <w:color w:val="000000"/>
          <w:sz w:val="24"/>
        </w:rPr>
        <w:t>приети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международен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договор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който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въпрос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уреден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</w:t>
      </w:r>
      <w:r>
        <w:rPr>
          <w:rFonts w:ascii="HebarU" w:hAnsi="HebarU" w:cs="HebarU"/>
          <w:color w:val="000000"/>
          <w:sz w:val="24"/>
        </w:rPr>
        <w:t xml:space="preserve">)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предвидено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Правото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безплатно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упражнява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заплащат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такси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осигурявано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средства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бюджет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ползва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безплатно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материалната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база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интересите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способностите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Извън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граждани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страни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навършили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задължителната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възраст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срещу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заплащане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такси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тарифа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одобрена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Министерския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10. (1)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9,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частните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субсидия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Включването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тяхно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заявление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направено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финансирането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нормирането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заплащането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труда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получават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държавна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субсидия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събират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такси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извършвани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тях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извън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финансираните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11. (1)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Република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България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светско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допуска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налагането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идеологически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>/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религиозни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доктрини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12. (1) </w:t>
      </w:r>
      <w:r>
        <w:rPr>
          <w:rFonts w:cs="Calibri"/>
          <w:color w:val="000000"/>
          <w:sz w:val="24"/>
        </w:rPr>
        <w:t>Всеки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гражданин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упражнява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съобразно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своите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предпочитания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възможности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негов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избор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доколкото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подзаконовите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актове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предвидено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Изборът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малолетните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вместо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тях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тяхно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техните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родители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непълнолетните</w:t>
      </w:r>
      <w:r>
        <w:rPr>
          <w:rFonts w:ascii="HebarU" w:hAnsi="HebarU" w:cs="HebarU"/>
          <w:color w:val="000000"/>
          <w:sz w:val="24"/>
        </w:rPr>
        <w:t xml:space="preserve"> -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съгласието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техните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родители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Глава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втора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ЕЗИК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В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СИСТЕМАТА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НА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ПРЕДУЧИЛИЩНОТО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УЧИЛИЩНОТО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ОБРАЗОВАНИЕ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13. (1) </w:t>
      </w:r>
      <w:r>
        <w:rPr>
          <w:rFonts w:cs="Calibri"/>
          <w:color w:val="000000"/>
          <w:sz w:val="24"/>
        </w:rPr>
        <w:t>Официалният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българският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български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изключение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предвидени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изучава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интензивно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чужд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учебни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чужд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съответствие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Изучаването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използването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българския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всеки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български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гражданин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българският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майчин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имат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майчиния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14. (1)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усвояване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български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книжовен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Усвояването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българския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книжовен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всички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ascii="Times New Roman" w:hAnsi="Times New Roman"/>
          <w:color w:val="000000"/>
          <w:sz w:val="24"/>
        </w:rPr>
        <w:t>Усвояването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българския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книжовен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свързва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изисквания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писмената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реч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15. </w:t>
      </w:r>
      <w:r>
        <w:rPr>
          <w:rFonts w:cs="Calibri"/>
          <w:color w:val="000000"/>
          <w:sz w:val="24"/>
        </w:rPr>
        <w:t>Усвояването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българския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книжовен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процеса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чрез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„</w:t>
      </w:r>
      <w:r>
        <w:rPr>
          <w:rFonts w:cs="Calibri"/>
          <w:color w:val="000000"/>
          <w:sz w:val="24"/>
        </w:rPr>
        <w:t>Български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литература”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останалите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направления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български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процеса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комуникация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16.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българският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майчин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създават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допълнителни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усвояването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подпомагане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интеграция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17.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пребиваващите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страната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възраст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чиито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родители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граждани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членки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упражняват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трудова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територията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Република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България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осигурява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безплатно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български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майчин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култура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сътрудничество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произход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дейностите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18. </w:t>
      </w:r>
      <w:r>
        <w:rPr>
          <w:rFonts w:cs="Calibri"/>
          <w:color w:val="000000"/>
          <w:sz w:val="24"/>
        </w:rPr>
        <w:t>Усвояването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българския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книжовен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изразява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овладяване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знанията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уменията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компетентностите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направление</w:t>
      </w:r>
      <w:r>
        <w:rPr>
          <w:rFonts w:ascii="HebarU" w:hAnsi="HebarU" w:cs="HebarU"/>
          <w:color w:val="000000"/>
          <w:sz w:val="24"/>
        </w:rPr>
        <w:t xml:space="preserve"> "</w:t>
      </w:r>
      <w:r>
        <w:rPr>
          <w:rFonts w:cs="Calibri"/>
          <w:color w:val="000000"/>
          <w:sz w:val="24"/>
        </w:rPr>
        <w:t>Български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литература</w:t>
      </w:r>
      <w:r>
        <w:rPr>
          <w:rFonts w:ascii="HebarU" w:hAnsi="HebarU" w:cs="HebarU"/>
          <w:color w:val="000000"/>
          <w:sz w:val="24"/>
        </w:rPr>
        <w:t>";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овладяване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знанията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уменията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компетентностите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общообразователната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„Български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литература”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спазване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книжовноезиковите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норми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всички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различните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направления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български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заниманията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интереси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спазване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книжовноезиковите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норми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общуването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19.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изключение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„Чужд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език”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„Майчин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чужд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учителите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длъжни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преподават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български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подпомагат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овладяването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книжовноезиковите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норми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20. (1) </w:t>
      </w:r>
      <w:r>
        <w:rPr>
          <w:rFonts w:cs="Calibri"/>
          <w:color w:val="000000"/>
          <w:sz w:val="24"/>
        </w:rPr>
        <w:t>Овладяването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книжовноезиковите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норми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българския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обект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проверка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учителя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„Български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литература”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Степента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усвояване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българския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книжовен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установява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националните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външни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оценявания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Спазването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книжовноезиковите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норми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проследява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21. </w:t>
      </w:r>
      <w:r>
        <w:rPr>
          <w:rFonts w:cs="Calibri"/>
          <w:color w:val="000000"/>
          <w:sz w:val="24"/>
        </w:rPr>
        <w:t>Учебниците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познавателните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помагала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изключение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помагала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 "</w:t>
      </w:r>
      <w:r>
        <w:rPr>
          <w:rFonts w:cs="Calibri"/>
          <w:color w:val="000000"/>
          <w:sz w:val="24"/>
        </w:rPr>
        <w:t>Чужд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 xml:space="preserve">",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 "</w:t>
      </w:r>
      <w:r>
        <w:rPr>
          <w:rFonts w:cs="Calibri"/>
          <w:color w:val="000000"/>
          <w:sz w:val="24"/>
        </w:rPr>
        <w:t>Майчин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 xml:space="preserve">"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чужд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съставят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начин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който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овладяване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книжовноезиковите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норми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българския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Глава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трета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ДЪРЖАВНИ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ОБРАЗОВАТЕЛНИ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СТАНДАРТИ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22. (1)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съвкупност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задължителни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изисквания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резултатите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процесите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тяхното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постигане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общообразователната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профилираната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придобиването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професия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5. </w:t>
      </w: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6. </w:t>
      </w:r>
      <w:r>
        <w:rPr>
          <w:rFonts w:cs="Calibri"/>
          <w:color w:val="000000"/>
          <w:sz w:val="24"/>
        </w:rPr>
        <w:t>оценяването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резултатите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7. </w:t>
      </w:r>
      <w:r>
        <w:rPr>
          <w:rFonts w:cs="Calibri"/>
          <w:color w:val="000000"/>
          <w:sz w:val="24"/>
        </w:rPr>
        <w:t>приобщаващото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8. </w:t>
      </w:r>
      <w:r>
        <w:rPr>
          <w:rFonts w:cs="Calibri"/>
          <w:color w:val="000000"/>
          <w:sz w:val="24"/>
        </w:rPr>
        <w:t>гражданското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здравното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интеркултурното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9. </w:t>
      </w:r>
      <w:r>
        <w:rPr>
          <w:rFonts w:cs="Calibri"/>
          <w:color w:val="000000"/>
          <w:sz w:val="24"/>
        </w:rPr>
        <w:t>информацията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документите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10. </w:t>
      </w: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11. </w:t>
      </w:r>
      <w:r>
        <w:rPr>
          <w:rFonts w:cs="Calibri"/>
          <w:color w:val="000000"/>
          <w:sz w:val="24"/>
        </w:rPr>
        <w:t>физическата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центровете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12. </w:t>
      </w:r>
      <w:r>
        <w:rPr>
          <w:rFonts w:cs="Calibri"/>
          <w:color w:val="000000"/>
          <w:sz w:val="24"/>
        </w:rPr>
        <w:t>учебниците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познавателните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помагала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13. </w:t>
      </w:r>
      <w:r>
        <w:rPr>
          <w:rFonts w:cs="Calibri"/>
          <w:color w:val="000000"/>
          <w:sz w:val="24"/>
        </w:rPr>
        <w:t>статута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14. </w:t>
      </w:r>
      <w:r>
        <w:rPr>
          <w:rFonts w:cs="Calibri"/>
          <w:color w:val="000000"/>
          <w:sz w:val="24"/>
        </w:rPr>
        <w:t>управлението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качеството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15. </w:t>
      </w:r>
      <w:r>
        <w:rPr>
          <w:rFonts w:cs="Calibri"/>
          <w:color w:val="000000"/>
          <w:sz w:val="24"/>
        </w:rPr>
        <w:t>инспектирането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16. </w:t>
      </w:r>
      <w:r>
        <w:rPr>
          <w:rFonts w:cs="Calibri"/>
          <w:color w:val="000000"/>
          <w:sz w:val="24"/>
        </w:rPr>
        <w:t>финансирането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нормирането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заплащането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труда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17. </w:t>
      </w:r>
      <w:r>
        <w:rPr>
          <w:rFonts w:cs="Calibri"/>
          <w:color w:val="000000"/>
          <w:sz w:val="24"/>
        </w:rPr>
        <w:t>организацията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>. 1-3, 5, 6, 9, 10,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12-15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приемат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наредби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Държавният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4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8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приема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наредба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съгласувано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ръководители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ведомства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cs="Calibri"/>
          <w:color w:val="000000"/>
          <w:sz w:val="24"/>
        </w:rPr>
        <w:t>Държавният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7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приема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наредба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Министерския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(6) </w:t>
      </w:r>
      <w:r>
        <w:rPr>
          <w:rFonts w:cs="Calibri"/>
          <w:color w:val="000000"/>
          <w:sz w:val="24"/>
        </w:rPr>
        <w:t>Държавният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11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приема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наредба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здравеопазването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съгласувано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благоустройството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(7) </w:t>
      </w:r>
      <w:r>
        <w:rPr>
          <w:rFonts w:cs="Calibri"/>
          <w:color w:val="000000"/>
          <w:sz w:val="24"/>
        </w:rPr>
        <w:t>Държавният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16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приема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наредба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съгласувано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труда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социалната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политика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финансите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(8) </w:t>
      </w:r>
      <w:r>
        <w:rPr>
          <w:rFonts w:cs="Calibri"/>
          <w:color w:val="000000"/>
          <w:sz w:val="24"/>
        </w:rPr>
        <w:t>Държавният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17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приема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наредба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съгласувано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физическото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възпитание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спорта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културата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23. (1)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22,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2,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1-4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Националната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квалификационна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рамка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синхронизират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й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ascii="Times New Roman" w:hAnsi="Times New Roman"/>
          <w:color w:val="000000"/>
          <w:sz w:val="24"/>
        </w:rPr>
        <w:t>Националната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квалификационна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рамка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разработва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въз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Европейската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квалификационна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рамка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приема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Министерския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съдържа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резултат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нива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съответствие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Националната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квалификационна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рамка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подпомогне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мобилността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гражданите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прозрачност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придобитото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улесни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признаването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резултатите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неформалното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информалното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Глава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четвърта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ИНСТИТУЦИИ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В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СИСТЕМАТА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НА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ПРЕДУЧИЛИЩНОТО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И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УЧИЛИЩНОТО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ОБРАЗОВАНИЕ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Раздел</w:t>
      </w:r>
      <w:r>
        <w:rPr>
          <w:rFonts w:ascii="HebarU,Bold" w:hAnsi="HebarU,Bold" w:cs="HebarU,Bold"/>
          <w:b/>
          <w:color w:val="000000"/>
          <w:sz w:val="24"/>
        </w:rPr>
        <w:t xml:space="preserve"> I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Определения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статут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24. (1)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отглеждат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възпитават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социализират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3-</w:t>
      </w:r>
      <w:r>
        <w:rPr>
          <w:rFonts w:cs="Calibri"/>
          <w:color w:val="000000"/>
          <w:sz w:val="24"/>
        </w:rPr>
        <w:t>годишна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възраст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постъпването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I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съответствие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приемат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отглеждане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възпитание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социализация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2-</w:t>
      </w:r>
      <w:r>
        <w:rPr>
          <w:rFonts w:cs="Calibri"/>
          <w:color w:val="000000"/>
          <w:sz w:val="24"/>
        </w:rPr>
        <w:t>годишна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възраст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разкриват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яслени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групи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отглеждане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10-</w:t>
      </w:r>
      <w:r>
        <w:rPr>
          <w:rFonts w:cs="Calibri"/>
          <w:color w:val="000000"/>
          <w:sz w:val="24"/>
        </w:rPr>
        <w:t>месечна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3-</w:t>
      </w:r>
      <w:r>
        <w:rPr>
          <w:rFonts w:cs="Calibri"/>
          <w:color w:val="000000"/>
          <w:sz w:val="24"/>
        </w:rPr>
        <w:t>годишна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възраст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постъпили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яслени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групи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отглеждат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здравеопазването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25. (1)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обучават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възпитават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социализират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>/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ascii="Times New Roman" w:hAnsi="Times New Roman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задължителното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предучилищно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26. (1) </w:t>
      </w:r>
      <w:r>
        <w:rPr>
          <w:rFonts w:cs="Calibri"/>
          <w:color w:val="000000"/>
          <w:sz w:val="24"/>
        </w:rPr>
        <w:t>Центърът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институция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подкрепящи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приобщаването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възпитанието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кариерното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ориентиране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консултиране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Центърът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завършването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>/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27. </w:t>
      </w:r>
      <w:r>
        <w:rPr>
          <w:rFonts w:cs="Calibri"/>
          <w:color w:val="000000"/>
          <w:sz w:val="24"/>
        </w:rPr>
        <w:t>Специализираните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обслужващи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звена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изпълнението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популяризирането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свързани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реализиране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политики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информационно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техническото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28. (1) </w:t>
      </w:r>
      <w:r>
        <w:rPr>
          <w:rFonts w:cs="Calibri"/>
          <w:color w:val="000000"/>
          <w:sz w:val="24"/>
        </w:rPr>
        <w:t>Детските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своята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принципа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автономията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съответствие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нормативните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актове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Автономията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изразява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свои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политики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съответствие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законите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страната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уреждат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устройството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правилник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съответствие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подзаконовите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актове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му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избират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организацията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методите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средствата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осигуряване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качествено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свои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символи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ритуали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съответствие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принципите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националната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идентичност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култура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свое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униформено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облекло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отличителни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знаци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5.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участват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национални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международни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проекти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подпомагащи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областта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Автономията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профилите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самостоятелно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разработват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предвидени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29. (1) </w:t>
      </w: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" w:hAnsi="Hebar" w:cs="Hebar"/>
          <w:color w:val="000000"/>
          <w:sz w:val="24"/>
        </w:rPr>
      </w:pP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юридически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изключение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частните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частните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училища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качеството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юридическо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деня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обнародване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„Държавен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вестник”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освен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него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предвидено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Частните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качеството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юридическо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Търговския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юридическите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нестопанска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кооперациите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законодателството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членка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30. (1) </w:t>
      </w:r>
      <w:r>
        <w:rPr>
          <w:rFonts w:cs="Calibri"/>
          <w:color w:val="000000"/>
          <w:sz w:val="24"/>
        </w:rPr>
        <w:t>Наименованието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означение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вида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37,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2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38,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2,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41,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3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>. 43,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1. </w:t>
      </w:r>
      <w:r>
        <w:rPr>
          <w:rFonts w:cs="Calibri"/>
          <w:color w:val="000000"/>
          <w:sz w:val="24"/>
        </w:rPr>
        <w:t>Името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трябва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обществено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приемливо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Наименованието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включва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означението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„частна”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„частно”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Наименованието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означение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основния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професия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специализираната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провежда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Наименованието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„Чуждоезиков”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включва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означението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„езиково”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„езикова”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указание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чужд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който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провежда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cs="Calibri"/>
          <w:color w:val="000000"/>
          <w:sz w:val="24"/>
        </w:rPr>
        <w:t>Наименованието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прием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завършен</w:t>
      </w:r>
      <w:r>
        <w:rPr>
          <w:rFonts w:ascii="HebarU" w:hAnsi="HebarU" w:cs="HebarU"/>
          <w:color w:val="000000"/>
          <w:sz w:val="24"/>
        </w:rPr>
        <w:t xml:space="preserve"> IV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означение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„</w:t>
      </w:r>
      <w:r>
        <w:rPr>
          <w:rFonts w:cs="Calibri"/>
          <w:color w:val="000000"/>
          <w:sz w:val="24"/>
        </w:rPr>
        <w:t>математическо”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„хуманитарно”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предлага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разширена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областта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математиката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хуманитарните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„Математически”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съответно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„Хуманитарни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науки”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31. </w:t>
      </w:r>
      <w:r>
        <w:rPr>
          <w:rFonts w:cs="Calibri"/>
          <w:color w:val="000000"/>
          <w:sz w:val="24"/>
        </w:rPr>
        <w:t>Наименованието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специализираното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обслужващо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звено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съдържа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указание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предмета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32. (1) </w:t>
      </w:r>
      <w:r>
        <w:rPr>
          <w:rFonts w:cs="Calibri"/>
          <w:color w:val="000000"/>
          <w:sz w:val="24"/>
        </w:rPr>
        <w:t>Наименованието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центъра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специализираното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обслужващо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звено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изписва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български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книжовен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Наименованието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центъра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специализираното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обслужващо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звено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трябва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отговаря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истината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въвежда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заблуждение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накърнява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обществения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морала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33. (1) </w:t>
      </w:r>
      <w:r>
        <w:rPr>
          <w:rFonts w:cs="Calibri"/>
          <w:color w:val="000000"/>
          <w:sz w:val="24"/>
        </w:rPr>
        <w:t>Седалището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центъра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специализираното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обслужващо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звено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</w:p>
    <w:p w:rsidR="00F205AA" w:rsidRDefault="00F205AA">
      <w:pPr>
        <w:rPr>
          <w:rFonts w:ascii="Hebar" w:hAnsi="Hebar" w:cs="Hebar"/>
          <w:color w:val="000000"/>
          <w:sz w:val="24"/>
        </w:rPr>
      </w:pPr>
      <w:r>
        <w:rPr>
          <w:rFonts w:cs="Calibri"/>
          <w:color w:val="000000"/>
          <w:sz w:val="24"/>
        </w:rPr>
        <w:t>населеното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място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където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намира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неговото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ascii="Times New Roman" w:hAnsi="Times New Roman"/>
          <w:color w:val="000000"/>
          <w:sz w:val="24"/>
        </w:rPr>
        <w:t>Официалният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адрес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центъра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специализираното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обслужващо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звено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адресът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който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намира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институцията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Официалният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адрес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трябва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съвпада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адреса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някоя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сградите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осъществява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процес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съответно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34. (1) </w:t>
      </w: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притежават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обикновен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собствен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печат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изключение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началните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духовните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притежават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печат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изображение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герб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Печатът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изображение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герб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върху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следните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Свидетелство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Диплома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Свидетелство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Удостоверение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втори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гимназиален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5. </w:t>
      </w:r>
      <w:r>
        <w:rPr>
          <w:rFonts w:cs="Calibri"/>
          <w:color w:val="000000"/>
          <w:sz w:val="24"/>
        </w:rPr>
        <w:t>Удостоверение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валидиране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степен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6. </w:t>
      </w:r>
      <w:r>
        <w:rPr>
          <w:rFonts w:cs="Calibri"/>
          <w:color w:val="000000"/>
          <w:sz w:val="24"/>
        </w:rPr>
        <w:t>Свидетелство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валидиране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7. </w:t>
      </w:r>
      <w:r>
        <w:rPr>
          <w:rFonts w:cs="Calibri"/>
          <w:color w:val="000000"/>
          <w:sz w:val="24"/>
        </w:rPr>
        <w:t>Удостоверение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валидиране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невключен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дипломата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Печат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изображение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герб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върху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приложенията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дубликатите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2.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Печат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изображение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герб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върху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2, </w:t>
      </w:r>
      <w:r>
        <w:rPr>
          <w:rFonts w:cs="Calibri"/>
          <w:color w:val="000000"/>
          <w:sz w:val="24"/>
        </w:rPr>
        <w:t>издавани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духовните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регионални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управления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информацията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документите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Раздел</w:t>
      </w:r>
      <w:r>
        <w:rPr>
          <w:rFonts w:ascii="HebarU,Bold" w:hAnsi="HebarU,Bold" w:cs="HebarU,Bold"/>
          <w:b/>
          <w:color w:val="000000"/>
          <w:sz w:val="24"/>
        </w:rPr>
        <w:t xml:space="preserve"> II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Видове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институции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35. (1) </w:t>
      </w:r>
      <w:r>
        <w:rPr>
          <w:rFonts w:cs="Calibri"/>
          <w:color w:val="000000"/>
          <w:sz w:val="24"/>
        </w:rPr>
        <w:t>Детските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изключение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Министерството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отбраната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предназначени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отглеждане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възпитание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социализация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военнослужещи</w:t>
      </w:r>
    </w:p>
    <w:p w:rsidR="00F205AA" w:rsidRDefault="00F205AA">
      <w:pPr>
        <w:rPr>
          <w:rFonts w:ascii="Hebar" w:hAnsi="Hebar" w:cs="Hebar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цивилни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служители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министерството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международен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договор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който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въпрос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уреден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36. </w:t>
      </w:r>
      <w:r>
        <w:rPr>
          <w:rFonts w:cs="Calibri"/>
          <w:color w:val="000000"/>
          <w:sz w:val="24"/>
        </w:rPr>
        <w:t>Според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вида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неспециализирани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специализирани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37. (1) </w:t>
      </w:r>
      <w:r>
        <w:rPr>
          <w:rFonts w:cs="Calibri"/>
          <w:color w:val="000000"/>
          <w:sz w:val="24"/>
        </w:rPr>
        <w:t>Според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неспециализираните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начални</w:t>
      </w:r>
      <w:r>
        <w:rPr>
          <w:rFonts w:ascii="HebarU" w:hAnsi="HebarU" w:cs="HebarU"/>
          <w:color w:val="000000"/>
          <w:sz w:val="24"/>
        </w:rPr>
        <w:t xml:space="preserve"> (</w:t>
      </w:r>
      <w:r>
        <w:rPr>
          <w:rFonts w:cs="Calibri"/>
          <w:color w:val="000000"/>
          <w:sz w:val="24"/>
        </w:rPr>
        <w:t>І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І</w:t>
      </w:r>
      <w:r>
        <w:rPr>
          <w:rFonts w:ascii="HebarU" w:hAnsi="HebarU" w:cs="HebarU"/>
          <w:color w:val="000000"/>
          <w:sz w:val="24"/>
        </w:rPr>
        <w:t xml:space="preserve">V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включително</w:t>
      </w:r>
      <w:r>
        <w:rPr>
          <w:rFonts w:ascii="HebarU" w:hAnsi="HebarU" w:cs="HebarU"/>
          <w:color w:val="000000"/>
          <w:sz w:val="24"/>
        </w:rPr>
        <w:t>);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основни</w:t>
      </w:r>
      <w:r>
        <w:rPr>
          <w:rFonts w:ascii="HebarU" w:hAnsi="HebarU" w:cs="HebarU"/>
          <w:color w:val="000000"/>
          <w:sz w:val="24"/>
        </w:rPr>
        <w:t xml:space="preserve"> (</w:t>
      </w:r>
      <w:r>
        <w:rPr>
          <w:rFonts w:cs="Calibri"/>
          <w:color w:val="000000"/>
          <w:sz w:val="24"/>
        </w:rPr>
        <w:t>І</w:t>
      </w:r>
      <w:r>
        <w:rPr>
          <w:rFonts w:ascii="HebarU" w:hAnsi="HebarU" w:cs="HebarU"/>
          <w:color w:val="000000"/>
          <w:sz w:val="24"/>
        </w:rPr>
        <w:t>-V</w:t>
      </w:r>
      <w:r>
        <w:rPr>
          <w:rFonts w:cs="Calibri"/>
          <w:color w:val="000000"/>
          <w:sz w:val="24"/>
        </w:rPr>
        <w:t>ІІ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включително</w:t>
      </w:r>
      <w:r>
        <w:rPr>
          <w:rFonts w:ascii="HebarU" w:hAnsi="HebarU" w:cs="HebarU"/>
          <w:color w:val="000000"/>
          <w:sz w:val="24"/>
        </w:rPr>
        <w:t>);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гимназии</w:t>
      </w:r>
      <w:r>
        <w:rPr>
          <w:rFonts w:ascii="HebarU" w:hAnsi="HebarU" w:cs="HebarU"/>
          <w:color w:val="000000"/>
          <w:sz w:val="24"/>
        </w:rPr>
        <w:t xml:space="preserve"> (V</w:t>
      </w:r>
      <w:r>
        <w:rPr>
          <w:rFonts w:cs="Calibri"/>
          <w:color w:val="000000"/>
          <w:sz w:val="24"/>
        </w:rPr>
        <w:t>ІІІ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ХІІ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включително</w:t>
      </w:r>
      <w:r>
        <w:rPr>
          <w:rFonts w:ascii="HebarU" w:hAnsi="HebarU" w:cs="HebarU"/>
          <w:color w:val="000000"/>
          <w:sz w:val="24"/>
        </w:rPr>
        <w:t>);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обединени</w:t>
      </w:r>
      <w:r>
        <w:rPr>
          <w:rFonts w:ascii="HebarU" w:hAnsi="HebarU" w:cs="HebarU"/>
          <w:color w:val="000000"/>
          <w:sz w:val="24"/>
        </w:rPr>
        <w:t xml:space="preserve"> (</w:t>
      </w:r>
      <w:r>
        <w:rPr>
          <w:rFonts w:cs="Calibri"/>
          <w:color w:val="000000"/>
          <w:sz w:val="24"/>
        </w:rPr>
        <w:t>І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Х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включително</w:t>
      </w:r>
      <w:r>
        <w:rPr>
          <w:rFonts w:ascii="HebarU" w:hAnsi="HebarU" w:cs="HebarU"/>
          <w:color w:val="000000"/>
          <w:sz w:val="24"/>
        </w:rPr>
        <w:t>);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5. </w:t>
      </w:r>
      <w:r>
        <w:rPr>
          <w:rFonts w:cs="Calibri"/>
          <w:color w:val="000000"/>
          <w:sz w:val="24"/>
        </w:rPr>
        <w:t>средни</w:t>
      </w:r>
      <w:r>
        <w:rPr>
          <w:rFonts w:ascii="HebarU" w:hAnsi="HebarU" w:cs="HebarU"/>
          <w:color w:val="000000"/>
          <w:sz w:val="24"/>
        </w:rPr>
        <w:t xml:space="preserve"> (</w:t>
      </w:r>
      <w:r>
        <w:rPr>
          <w:rFonts w:cs="Calibri"/>
          <w:color w:val="000000"/>
          <w:sz w:val="24"/>
        </w:rPr>
        <w:t>І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ХІІ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включително</w:t>
      </w:r>
      <w:r>
        <w:rPr>
          <w:rFonts w:ascii="HebarU" w:hAnsi="HebarU" w:cs="HebarU"/>
          <w:color w:val="000000"/>
          <w:sz w:val="24"/>
        </w:rPr>
        <w:t>).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Според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съдържанието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гимназиите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>. 3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профилирани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гимназии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професионални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гимназии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Неспециализираните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38. (1) </w:t>
      </w:r>
      <w:r>
        <w:rPr>
          <w:rFonts w:cs="Calibri"/>
          <w:color w:val="000000"/>
          <w:sz w:val="24"/>
        </w:rPr>
        <w:t>Специализирани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кадри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областта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спорта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изкуствата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културата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нуждите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религиозните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институции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Специализираните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спортни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(V-</w:t>
      </w:r>
      <w:r>
        <w:rPr>
          <w:rFonts w:cs="Calibri"/>
          <w:color w:val="000000"/>
          <w:sz w:val="24"/>
        </w:rPr>
        <w:t>ХІІ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включително</w:t>
      </w:r>
      <w:r>
        <w:rPr>
          <w:rFonts w:ascii="HebarU" w:hAnsi="HebarU" w:cs="HebarU"/>
          <w:color w:val="000000"/>
          <w:sz w:val="24"/>
        </w:rPr>
        <w:t>)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културата</w:t>
      </w:r>
      <w:r>
        <w:rPr>
          <w:rFonts w:ascii="HebarU" w:hAnsi="HebarU" w:cs="HebarU"/>
          <w:color w:val="000000"/>
          <w:sz w:val="24"/>
        </w:rPr>
        <w:t xml:space="preserve"> (</w:t>
      </w:r>
      <w:r>
        <w:rPr>
          <w:rFonts w:cs="Calibri"/>
          <w:color w:val="000000"/>
          <w:sz w:val="24"/>
        </w:rPr>
        <w:t>І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ХІІ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V</w:t>
      </w:r>
      <w:r>
        <w:rPr>
          <w:rFonts w:cs="Calibri"/>
          <w:color w:val="000000"/>
          <w:sz w:val="24"/>
        </w:rPr>
        <w:t>ІІІ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ХІІ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включително</w:t>
      </w:r>
      <w:r>
        <w:rPr>
          <w:rFonts w:ascii="HebarU" w:hAnsi="HebarU" w:cs="HebarU"/>
          <w:color w:val="000000"/>
          <w:sz w:val="24"/>
        </w:rPr>
        <w:t>)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изкуствата</w:t>
      </w:r>
      <w:r>
        <w:rPr>
          <w:rFonts w:ascii="HebarU" w:hAnsi="HebarU" w:cs="HebarU"/>
          <w:color w:val="000000"/>
          <w:sz w:val="24"/>
        </w:rPr>
        <w:t xml:space="preserve"> (</w:t>
      </w:r>
      <w:r>
        <w:rPr>
          <w:rFonts w:cs="Calibri"/>
          <w:color w:val="000000"/>
          <w:sz w:val="24"/>
        </w:rPr>
        <w:t>І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ХІІ</w:t>
      </w:r>
      <w:r>
        <w:rPr>
          <w:rFonts w:ascii="HebarU" w:hAnsi="HebarU" w:cs="HebarU"/>
          <w:color w:val="000000"/>
          <w:sz w:val="24"/>
        </w:rPr>
        <w:t>, V-</w:t>
      </w:r>
      <w:r>
        <w:rPr>
          <w:rFonts w:cs="Calibri"/>
          <w:color w:val="000000"/>
          <w:sz w:val="24"/>
        </w:rPr>
        <w:t>ХІІ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V</w:t>
      </w:r>
      <w:r>
        <w:rPr>
          <w:rFonts w:cs="Calibri"/>
          <w:color w:val="000000"/>
          <w:sz w:val="24"/>
        </w:rPr>
        <w:t>ІІІ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ХІІ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включително</w:t>
      </w:r>
      <w:r>
        <w:rPr>
          <w:rFonts w:ascii="HebarU" w:hAnsi="HebarU" w:cs="HebarU"/>
          <w:color w:val="000000"/>
          <w:sz w:val="24"/>
        </w:rPr>
        <w:t>)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духовни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(V</w:t>
      </w:r>
      <w:r>
        <w:rPr>
          <w:rFonts w:cs="Calibri"/>
          <w:color w:val="000000"/>
          <w:sz w:val="24"/>
        </w:rPr>
        <w:t>ІІІ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ХІІ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включително</w:t>
      </w:r>
      <w:r>
        <w:rPr>
          <w:rFonts w:ascii="HebarU" w:hAnsi="HebarU" w:cs="HebarU"/>
          <w:color w:val="000000"/>
          <w:sz w:val="24"/>
        </w:rPr>
        <w:t>).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Спортните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Държавни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спортните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критерии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установени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физическото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възпитание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спорта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културата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изкуствата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39. (1) </w:t>
      </w:r>
      <w:r>
        <w:rPr>
          <w:rFonts w:cs="Calibri"/>
          <w:color w:val="000000"/>
          <w:sz w:val="24"/>
        </w:rPr>
        <w:t>Частни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учредяват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физически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>/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юридически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търговски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дружества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юридически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нестопанска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кооперации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дружества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" w:hAnsi="Hebar" w:cs="Hebar"/>
          <w:color w:val="000000"/>
          <w:sz w:val="24"/>
        </w:rPr>
      </w:pPr>
      <w:r>
        <w:rPr>
          <w:rFonts w:cs="Calibri"/>
          <w:color w:val="000000"/>
          <w:sz w:val="24"/>
        </w:rPr>
        <w:t>законодателството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членка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ascii="Times New Roman" w:hAnsi="Times New Roman"/>
          <w:color w:val="000000"/>
          <w:sz w:val="24"/>
        </w:rPr>
        <w:t>Частните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осъществяват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след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вписване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Физически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>/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юридически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учредяват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37,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2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38,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>. 1-3.</w:t>
      </w:r>
    </w:p>
    <w:p w:rsidR="00F205AA" w:rsidRDefault="00F205AA">
      <w:pPr>
        <w:ind w:left="57" w:right="57" w:firstLine="663"/>
        <w:jc w:val="both"/>
        <w:rPr>
          <w:rFonts w:ascii="Times New Roman" w:hAnsi="Times New Roman"/>
          <w:color w:val="FF00FF"/>
          <w:sz w:val="24"/>
        </w:rPr>
      </w:pPr>
      <w:r>
        <w:rPr>
          <w:rFonts w:ascii="Times New Roman" w:hAnsi="Times New Roman"/>
          <w:color w:val="FF00FF"/>
          <w:sz w:val="24"/>
        </w:rPr>
        <w:t>(4) Частните детски градини и училища:</w:t>
      </w:r>
    </w:p>
    <w:p w:rsidR="00F205AA" w:rsidRDefault="00F205AA">
      <w:pPr>
        <w:ind w:left="57" w:right="57" w:firstLine="663"/>
        <w:jc w:val="both"/>
        <w:rPr>
          <w:rFonts w:ascii="Times New Roman" w:hAnsi="Times New Roman"/>
          <w:color w:val="FF00FF"/>
          <w:sz w:val="24"/>
        </w:rPr>
      </w:pPr>
      <w:r>
        <w:rPr>
          <w:rFonts w:ascii="Times New Roman" w:hAnsi="Times New Roman"/>
          <w:color w:val="FF00FF"/>
          <w:sz w:val="24"/>
        </w:rPr>
        <w:t>1. самостоятелно определят такси за отглеждане, възпитание и обучение на децата и учениците, като ги съобразяват с получената държавна субсидия</w:t>
      </w:r>
    </w:p>
    <w:p w:rsidR="00F205AA" w:rsidRDefault="00F205AA">
      <w:pPr>
        <w:ind w:left="57" w:right="57" w:firstLine="663"/>
        <w:jc w:val="both"/>
        <w:rPr>
          <w:rFonts w:ascii="Times New Roman" w:hAnsi="Times New Roman"/>
          <w:color w:val="FF00FF"/>
          <w:sz w:val="24"/>
        </w:rPr>
      </w:pPr>
      <w:r>
        <w:rPr>
          <w:rFonts w:ascii="Times New Roman" w:hAnsi="Times New Roman"/>
          <w:color w:val="FF00FF"/>
          <w:sz w:val="24"/>
        </w:rPr>
        <w:t>2. освобождават от заплащане на такса  не по-малко от 2% от приетите деца и/или ученици</w:t>
      </w:r>
    </w:p>
    <w:p w:rsidR="00F205AA" w:rsidRDefault="00F205AA">
      <w:pPr>
        <w:ind w:left="57" w:right="57" w:firstLine="663"/>
        <w:jc w:val="both"/>
        <w:rPr>
          <w:rFonts w:ascii="HebarU" w:hAnsi="HebarU" w:cs="HebarU"/>
          <w:color w:val="000000"/>
          <w:sz w:val="24"/>
        </w:rPr>
      </w:pPr>
      <w:r>
        <w:rPr>
          <w:rFonts w:ascii="Times New Roman" w:hAnsi="Times New Roman"/>
          <w:color w:val="FF00FF"/>
          <w:sz w:val="24"/>
        </w:rPr>
        <w:t>3. при назначаване и освобождаване на педагогическите специалисти, при определяне на минималните работни заплати и на платения годишен отпуск стриктно спазват разпоредбите на Кодекса на труда и на Колективния трудов договор за системата на средното образование.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40. (1)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нуждите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религиозните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откриват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духовни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Духовни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открити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искане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вероизповедания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регистрирани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вероизповеданията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тях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придобили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41. (1) </w:t>
      </w:r>
      <w:r>
        <w:rPr>
          <w:rFonts w:cs="Calibri"/>
          <w:color w:val="000000"/>
          <w:sz w:val="24"/>
        </w:rPr>
        <w:t>Според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дневни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вечерни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изключение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вечерните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всички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дневни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тях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всички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Вечерни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вечерна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навършили</w:t>
      </w:r>
      <w:r>
        <w:rPr>
          <w:rFonts w:ascii="HebarU" w:hAnsi="HebarU" w:cs="HebarU"/>
          <w:color w:val="000000"/>
          <w:sz w:val="24"/>
        </w:rPr>
        <w:t xml:space="preserve"> 16 </w:t>
      </w:r>
      <w:r>
        <w:rPr>
          <w:rFonts w:cs="Calibri"/>
          <w:color w:val="000000"/>
          <w:sz w:val="24"/>
        </w:rPr>
        <w:t>години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предвидени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навършили</w:t>
      </w:r>
      <w:r>
        <w:rPr>
          <w:rFonts w:ascii="HebarU" w:hAnsi="HebarU" w:cs="HebarU"/>
          <w:color w:val="000000"/>
          <w:sz w:val="24"/>
        </w:rPr>
        <w:t xml:space="preserve"> 14 </w:t>
      </w:r>
      <w:r>
        <w:rPr>
          <w:rFonts w:cs="Calibri"/>
          <w:color w:val="000000"/>
          <w:sz w:val="24"/>
        </w:rPr>
        <w:t>години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Вечерните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организират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самостоятелна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индивидуална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Във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вечерните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>/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42. </w:t>
      </w:r>
      <w:r>
        <w:rPr>
          <w:rFonts w:cs="Calibri"/>
          <w:color w:val="000000"/>
          <w:sz w:val="24"/>
        </w:rPr>
        <w:t>Държавни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специалните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българските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чужбина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местата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лишаване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свобода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създадени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международен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договор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който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въпрос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уреден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43. (1) </w:t>
      </w:r>
      <w:r>
        <w:rPr>
          <w:rFonts w:cs="Calibri"/>
          <w:color w:val="000000"/>
          <w:sz w:val="24"/>
        </w:rPr>
        <w:t>Специалните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сензорни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увреждания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увреден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слух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нарушено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зрение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възпитателни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интернати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социално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педагогически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интернати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Специалните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интернатен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тип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целодневна</w:t>
      </w:r>
    </w:p>
    <w:p w:rsidR="00F205AA" w:rsidRDefault="00F205AA">
      <w:pPr>
        <w:rPr>
          <w:rFonts w:ascii="Hebar" w:hAnsi="Hebar" w:cs="Hebar"/>
          <w:color w:val="000000"/>
          <w:sz w:val="24"/>
        </w:rPr>
      </w:pPr>
      <w:r>
        <w:rPr>
          <w:rFonts w:cs="Calibri"/>
          <w:color w:val="000000"/>
          <w:sz w:val="24"/>
        </w:rPr>
        <w:t>организация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ден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осигурено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хранене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общежитие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специалните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провежда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завършване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профилирана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провежда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сензорни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увреждания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увреден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слух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нарушено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зрение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постъпването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(6) </w:t>
      </w:r>
      <w:r>
        <w:rPr>
          <w:rFonts w:cs="Calibri"/>
          <w:color w:val="000000"/>
          <w:sz w:val="24"/>
        </w:rPr>
        <w:t>Възпитателните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интернати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извършили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противообществени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прояви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(7) </w:t>
      </w:r>
      <w:r>
        <w:rPr>
          <w:rFonts w:cs="Calibri"/>
          <w:color w:val="000000"/>
          <w:sz w:val="24"/>
        </w:rPr>
        <w:t>Социално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интернати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нямат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подходящи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живот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семейството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лишени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родителски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грижи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надзор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извършили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съществуват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предпоставки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извършат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противообществени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прояви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44. (1)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местата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лишаване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свобода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откриват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лишени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свобода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Наказателно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процесуалния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кодекс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провежда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тях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45. </w:t>
      </w:r>
      <w:r>
        <w:rPr>
          <w:rFonts w:cs="Calibri"/>
          <w:color w:val="000000"/>
          <w:sz w:val="24"/>
        </w:rPr>
        <w:t>Българските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чужбина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създават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осъществяват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територията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съответствие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международни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договори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Република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България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страна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46. (1) </w:t>
      </w:r>
      <w:r>
        <w:rPr>
          <w:rFonts w:cs="Calibri"/>
          <w:color w:val="000000"/>
          <w:sz w:val="24"/>
        </w:rPr>
        <w:t>Всички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общообразователна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разширена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Обединените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Средните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профилирана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>/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Профилираните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гимназии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профилирана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cs="Calibri"/>
          <w:color w:val="000000"/>
          <w:sz w:val="24"/>
        </w:rPr>
        <w:t>Професионалните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гимназии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</w:p>
    <w:p w:rsidR="00F205AA" w:rsidRDefault="00F205AA">
      <w:pPr>
        <w:rPr>
          <w:rFonts w:ascii="Hebar" w:hAnsi="Hebar" w:cs="Hebar"/>
          <w:color w:val="000000"/>
          <w:sz w:val="24"/>
        </w:rPr>
      </w:pP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47. (1) </w:t>
      </w:r>
      <w:r>
        <w:rPr>
          <w:rFonts w:cs="Calibri"/>
          <w:color w:val="000000"/>
          <w:sz w:val="24"/>
        </w:rPr>
        <w:t>Спортните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общообразователна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специализирана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областта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спорта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степен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„Спорт”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културата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общообразователна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специализирана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областта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културата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профилирана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изкуствата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общообразователна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специализирана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областта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изкуствата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направления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Духовните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общообразователна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специализирана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вероизповедание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Духовните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„Религия”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48. (1) </w:t>
      </w:r>
      <w:r>
        <w:rPr>
          <w:rFonts w:cs="Calibri"/>
          <w:color w:val="000000"/>
          <w:sz w:val="24"/>
        </w:rPr>
        <w:t>Центровете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според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интересите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способностите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компетентностите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изявата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областта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технологиите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изкуствата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спорта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кариерно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ориентиране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консултиране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превантивна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диагностична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рехабилитационна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корекционна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ресоциализираща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работа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ресурсно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подпомагане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потребности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5. </w:t>
      </w:r>
      <w:r>
        <w:rPr>
          <w:rFonts w:cs="Calibri"/>
          <w:color w:val="000000"/>
          <w:sz w:val="24"/>
        </w:rPr>
        <w:t>педагогическа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психологическа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грижа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6. </w:t>
      </w:r>
      <w:r>
        <w:rPr>
          <w:rFonts w:cs="Calibri"/>
          <w:color w:val="000000"/>
          <w:sz w:val="24"/>
        </w:rPr>
        <w:t>прилагане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подпомагане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семействата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увреждания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Центрове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ученическите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общежития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Центровете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извършват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няколко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2.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Центровете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cs="Calibri"/>
          <w:color w:val="000000"/>
          <w:sz w:val="24"/>
        </w:rPr>
        <w:t>Устройството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уреждат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правилници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приети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49. (1) </w:t>
      </w:r>
      <w:r>
        <w:rPr>
          <w:rFonts w:cs="Calibri"/>
          <w:color w:val="000000"/>
          <w:sz w:val="24"/>
        </w:rPr>
        <w:t>Специализираните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обслужващи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звена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" w:hAnsi="Hebar" w:cs="Hebar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изследователска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информационна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организационно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>/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методическо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подпомагане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организиране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квалификационни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провеждане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вътрешно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външно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участие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международни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изследвания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свързани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5.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международни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6.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съхраняване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дело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Специализираните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обслужващи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звена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няколко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1.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Специализираните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обслужващи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звена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Устройството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специализираните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обслужващи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звена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уреждат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правилници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издадени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50. (1)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чрез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бюджета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Министерството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друго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министерство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ведомство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Общинските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общините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Частните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който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учредени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средства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Духовните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вероизповедание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вероизповеданията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Раздел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ІІІ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Средищни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защитени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училища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51. (1) </w:t>
      </w:r>
      <w:r>
        <w:rPr>
          <w:rFonts w:cs="Calibri"/>
          <w:color w:val="000000"/>
          <w:sz w:val="24"/>
        </w:rPr>
        <w:t>Средищно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37,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1, 2, 4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5,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намира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най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близкото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населено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място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територията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общината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съседна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където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населените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места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няма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V</w:t>
      </w:r>
      <w:r>
        <w:rPr>
          <w:rFonts w:cs="Calibri"/>
          <w:color w:val="000000"/>
          <w:sz w:val="24"/>
        </w:rPr>
        <w:t>ІІ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включително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" w:hAnsi="Hebar" w:cs="Hebar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целодневна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ден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обедно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хранене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организирано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помещения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съответствие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физическата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16-</w:t>
      </w:r>
      <w:r>
        <w:rPr>
          <w:rFonts w:cs="Calibri"/>
          <w:color w:val="000000"/>
          <w:sz w:val="24"/>
        </w:rPr>
        <w:t>годишна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възраст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транспорт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Средищните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списък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приет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Министерския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предложение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решение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обнародван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„Държавен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вестник”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Списъкът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актуализира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ежегодно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 </w:t>
      </w:r>
      <w:r>
        <w:rPr>
          <w:rFonts w:cs="Calibri"/>
          <w:color w:val="000000"/>
          <w:sz w:val="24"/>
        </w:rPr>
        <w:t>ноември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cs="Calibri"/>
          <w:color w:val="000000"/>
          <w:sz w:val="24"/>
        </w:rPr>
        <w:t>Критериите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списъка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4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Министерския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52. (1) </w:t>
      </w:r>
      <w:r>
        <w:rPr>
          <w:rFonts w:cs="Calibri"/>
          <w:color w:val="000000"/>
          <w:sz w:val="24"/>
        </w:rPr>
        <w:t>Защитено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закриването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довело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нарушаване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достъпа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Защитените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закривани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Защитените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списък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приет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Министерския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обнародван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„Държавен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вестник”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Списъкът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актуализира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ежегодно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1 </w:t>
      </w:r>
      <w:r>
        <w:rPr>
          <w:rFonts w:cs="Calibri"/>
          <w:color w:val="000000"/>
          <w:sz w:val="24"/>
        </w:rPr>
        <w:t>ноември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Критериите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защитени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приемат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акт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Министерския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свързани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обективните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географски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демографски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фактори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наличието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пътна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инфраструктура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отдалечеността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капацитета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най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близкото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cs="Calibri"/>
          <w:color w:val="000000"/>
          <w:sz w:val="24"/>
        </w:rPr>
        <w:t>Защитено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отговаря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критериите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средищно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списъка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51,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4.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Глава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пета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ПРЕДУЧИЛИЩНО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ОБРАЗОВАНИЕ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Раздел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І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Общи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разпоредби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53.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живот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физическото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познавателното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езиковото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социалното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емоционалното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творческото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отчитайки</w:t>
      </w:r>
    </w:p>
    <w:p w:rsidR="00F205AA" w:rsidRDefault="00F205AA">
      <w:pPr>
        <w:rPr>
          <w:rFonts w:ascii="Hebar" w:hAnsi="Hebar" w:cs="Hebar"/>
          <w:color w:val="000000"/>
          <w:sz w:val="24"/>
        </w:rPr>
      </w:pPr>
      <w:r>
        <w:rPr>
          <w:rFonts w:cs="Calibri"/>
          <w:color w:val="000000"/>
          <w:sz w:val="24"/>
        </w:rPr>
        <w:t>значението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играта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процеса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взаимодействие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54.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-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физическата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Раздел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ІІ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Постъпване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преместване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в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детската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градина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55. (1)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постъпват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рано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навършване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3-</w:t>
      </w:r>
      <w:r>
        <w:rPr>
          <w:rFonts w:cs="Calibri"/>
          <w:color w:val="000000"/>
          <w:sz w:val="24"/>
        </w:rPr>
        <w:t>годишната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възраст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преценка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родителя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наличие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свободни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места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постъпят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навършени</w:t>
      </w:r>
      <w:r>
        <w:rPr>
          <w:rFonts w:ascii="HebarU" w:hAnsi="HebarU" w:cs="HebarU"/>
          <w:color w:val="000000"/>
          <w:sz w:val="24"/>
        </w:rPr>
        <w:t xml:space="preserve"> 2 </w:t>
      </w:r>
      <w:r>
        <w:rPr>
          <w:rFonts w:cs="Calibri"/>
          <w:color w:val="000000"/>
          <w:sz w:val="24"/>
        </w:rPr>
        <w:t>години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началото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постъпването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яслените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групи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постъпват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10-</w:t>
      </w:r>
      <w:r>
        <w:rPr>
          <w:rFonts w:cs="Calibri"/>
          <w:color w:val="000000"/>
          <w:sz w:val="24"/>
        </w:rPr>
        <w:t>месечна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3-</w:t>
      </w:r>
      <w:r>
        <w:rPr>
          <w:rFonts w:cs="Calibri"/>
          <w:color w:val="000000"/>
          <w:sz w:val="24"/>
        </w:rPr>
        <w:t>годишна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възраст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Постъпването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целогодишно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56.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общинските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преместват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цялата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наличие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свободни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места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57. (1)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записване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отписване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преместване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наредба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общинския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финансиращ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Записването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отписването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договора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58. (1) </w:t>
      </w:r>
      <w:r>
        <w:rPr>
          <w:rFonts w:cs="Calibri"/>
          <w:color w:val="000000"/>
          <w:sz w:val="24"/>
        </w:rPr>
        <w:t>Броят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групите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броят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група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съгласуване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съответствие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нормиране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заплащане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труда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Броят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групите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броят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група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съответствие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физическата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Свободни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места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местата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рамките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определения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брой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2,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останали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незаети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записване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всички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желаещи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момент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59. </w:t>
      </w:r>
      <w:r>
        <w:rPr>
          <w:rFonts w:cs="Calibri"/>
          <w:color w:val="000000"/>
          <w:sz w:val="24"/>
        </w:rPr>
        <w:t>Разпоредбите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раздел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случаите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осъществява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Раздел</w:t>
      </w:r>
      <w:r>
        <w:rPr>
          <w:rFonts w:ascii="HebarU,Bold" w:hAnsi="HebarU,Bold" w:cs="HebarU,Bold"/>
          <w:b/>
          <w:color w:val="000000"/>
          <w:sz w:val="24"/>
        </w:rPr>
        <w:t xml:space="preserve"> II</w:t>
      </w:r>
      <w:r>
        <w:rPr>
          <w:rFonts w:cs="Calibri"/>
          <w:b/>
          <w:color w:val="000000"/>
          <w:sz w:val="24"/>
        </w:rPr>
        <w:t>І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Организация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на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предучилищното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образование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60. (1)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групи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според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възрастта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Сформирането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групите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записани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различна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етническа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принадлежност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възраст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допуска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обособяването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групи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въз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етническата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принадлежност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61. (1)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години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Учебната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15 </w:t>
      </w:r>
      <w:r>
        <w:rPr>
          <w:rFonts w:cs="Calibri"/>
          <w:color w:val="000000"/>
          <w:sz w:val="24"/>
        </w:rPr>
        <w:t>септември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продължителност</w:t>
      </w:r>
      <w:r>
        <w:rPr>
          <w:rFonts w:ascii="HebarU" w:hAnsi="HebarU" w:cs="HebarU"/>
          <w:color w:val="000000"/>
          <w:sz w:val="24"/>
        </w:rPr>
        <w:t xml:space="preserve"> 12 </w:t>
      </w:r>
      <w:r>
        <w:rPr>
          <w:rFonts w:cs="Calibri"/>
          <w:color w:val="000000"/>
          <w:sz w:val="24"/>
        </w:rPr>
        <w:t>месеца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случай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че</w:t>
      </w:r>
      <w:r>
        <w:rPr>
          <w:rFonts w:ascii="HebarU" w:hAnsi="HebarU" w:cs="HebarU"/>
          <w:color w:val="000000"/>
          <w:sz w:val="24"/>
        </w:rPr>
        <w:t xml:space="preserve"> 15 </w:t>
      </w:r>
      <w:r>
        <w:rPr>
          <w:rFonts w:cs="Calibri"/>
          <w:color w:val="000000"/>
          <w:sz w:val="24"/>
        </w:rPr>
        <w:t>септември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почивен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ден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тя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първия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следващ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работен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Учебната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неучебно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време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62. (1) </w:t>
      </w:r>
      <w:r>
        <w:rPr>
          <w:rFonts w:cs="Calibri"/>
          <w:color w:val="000000"/>
          <w:sz w:val="24"/>
        </w:rPr>
        <w:t>Учебното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време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периода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15 </w:t>
      </w:r>
      <w:r>
        <w:rPr>
          <w:rFonts w:cs="Calibri"/>
          <w:color w:val="000000"/>
          <w:sz w:val="24"/>
        </w:rPr>
        <w:t>септември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31 </w:t>
      </w:r>
      <w:r>
        <w:rPr>
          <w:rFonts w:cs="Calibri"/>
          <w:color w:val="000000"/>
          <w:sz w:val="24"/>
        </w:rPr>
        <w:t>май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следващата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календарна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Учебното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време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дни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Учебното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време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ситуации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Броят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продължителността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ситуации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63. (1) </w:t>
      </w:r>
      <w:r>
        <w:rPr>
          <w:rFonts w:cs="Calibri"/>
          <w:color w:val="000000"/>
          <w:sz w:val="24"/>
        </w:rPr>
        <w:t>Педагогическото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взаимодействие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допълнителни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ascii="Times New Roman" w:hAnsi="Times New Roman"/>
          <w:color w:val="000000"/>
          <w:sz w:val="24"/>
        </w:rPr>
        <w:t>Педагогическата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ситуация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педагогическо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взаимодействие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Допълнителните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взаимодействие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учителя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групата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ситуации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съобразно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потребностите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интересите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64.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провеждат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допълнителни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взаимодействие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65. </w:t>
      </w:r>
      <w:r>
        <w:rPr>
          <w:rFonts w:cs="Calibri"/>
          <w:color w:val="000000"/>
          <w:sz w:val="24"/>
        </w:rPr>
        <w:t>Формите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взаимодействие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осъществяват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целодневна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полудневна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66. (1)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почасови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съботно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неделни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сезонни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допълнителна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услуга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отглеждане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желание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родителите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наредба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ind w:firstLine="708"/>
        <w:jc w:val="both"/>
        <w:rPr>
          <w:rFonts w:ascii="HebarU" w:hAnsi="HebarU" w:cs="HebarU"/>
          <w:color w:val="000000"/>
          <w:sz w:val="24"/>
        </w:rPr>
      </w:pPr>
      <w:r>
        <w:rPr>
          <w:rFonts w:ascii="Times New Roman" w:hAnsi="Times New Roman"/>
          <w:color w:val="FF00FF"/>
          <w:sz w:val="24"/>
        </w:rPr>
        <w:t xml:space="preserve">(2) Общинският съвет осигурява финансовото обезпечаване на дейностите по ал. 1. 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почасови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съботно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неделни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сезонни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допълнителна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услуга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отглеждане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желание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родителите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финансиращия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Раздел</w:t>
      </w:r>
      <w:r>
        <w:rPr>
          <w:rFonts w:ascii="HebarU,Bold" w:hAnsi="HebarU,Bold" w:cs="HebarU,Bold"/>
          <w:b/>
          <w:color w:val="000000"/>
          <w:sz w:val="24"/>
        </w:rPr>
        <w:t xml:space="preserve"> IV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Съдържание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на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предучилищното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образование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67. (1)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края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трябва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притежава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съвкупност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знания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умения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отношения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необходими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успешното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преминаване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Компетентностите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68. (1) </w:t>
      </w:r>
      <w:r>
        <w:rPr>
          <w:rFonts w:cs="Calibri"/>
          <w:color w:val="000000"/>
          <w:sz w:val="24"/>
        </w:rPr>
        <w:t>Процесът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подчинен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прилагането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стратегията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предучилищно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съответства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изискванията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Педагогическата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цялостна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концепция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подходи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взаимодействие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подчинени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69. (1) </w:t>
      </w:r>
      <w:r>
        <w:rPr>
          <w:rFonts w:cs="Calibri"/>
          <w:color w:val="000000"/>
          <w:sz w:val="24"/>
        </w:rPr>
        <w:t>Процесът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осъществява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направления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Компетентностите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очаквани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резултати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всяко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всяка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група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60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конкретизират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програма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Програмите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утвърждават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70.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края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издава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удостоверение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определен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Глава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шеста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УЧИЛИЩНО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ОБРАЗОВАНИЕ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Раздел</w:t>
      </w:r>
      <w:r>
        <w:rPr>
          <w:rFonts w:ascii="HebarU,Bold" w:hAnsi="HebarU,Bold" w:cs="HebarU,Bold"/>
          <w:b/>
          <w:color w:val="000000"/>
          <w:sz w:val="24"/>
        </w:rPr>
        <w:t xml:space="preserve"> I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Видове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училищно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образование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71. (1) </w:t>
      </w:r>
      <w:r>
        <w:rPr>
          <w:rFonts w:cs="Calibri"/>
          <w:color w:val="000000"/>
          <w:sz w:val="24"/>
        </w:rPr>
        <w:t>Според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средно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осъществява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I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VII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включително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следва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начален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I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IV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включително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прогимназиален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V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VII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включително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осъществява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VIII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XII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включително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следва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първи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гимназиален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VIII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Х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включително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втори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гимназиален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Х</w:t>
      </w:r>
      <w:r>
        <w:rPr>
          <w:rFonts w:ascii="HebarU" w:hAnsi="HebarU" w:cs="HebarU"/>
          <w:color w:val="000000"/>
          <w:sz w:val="24"/>
        </w:rPr>
        <w:t xml:space="preserve">I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Х</w:t>
      </w:r>
      <w:r>
        <w:rPr>
          <w:rFonts w:ascii="HebarU" w:hAnsi="HebarU" w:cs="HebarU"/>
          <w:color w:val="000000"/>
          <w:sz w:val="24"/>
        </w:rPr>
        <w:t xml:space="preserve">II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включително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72. (1) </w:t>
      </w:r>
      <w:r>
        <w:rPr>
          <w:rFonts w:cs="Calibri"/>
          <w:color w:val="000000"/>
          <w:sz w:val="24"/>
        </w:rPr>
        <w:t>Според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общо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профилирано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Общо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чрез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общообразователната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разширената</w:t>
      </w:r>
    </w:p>
    <w:p w:rsidR="00F205AA" w:rsidRDefault="00F205AA">
      <w:pPr>
        <w:rPr>
          <w:rFonts w:ascii="Hebar" w:hAnsi="Hebar" w:cs="Hebar"/>
          <w:color w:val="000000"/>
          <w:sz w:val="24"/>
        </w:rPr>
      </w:pP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ascii="Times New Roman" w:hAnsi="Times New Roman"/>
          <w:color w:val="000000"/>
          <w:sz w:val="24"/>
        </w:rPr>
        <w:t>Профилираното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осъществява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средната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степен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общообразователната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разширената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-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първи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гимназиален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общообразователната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профилираната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втори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гимназиален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където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разширената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Професионалното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степен</w:t>
      </w:r>
      <w:r>
        <w:rPr>
          <w:rFonts w:ascii="HebarU" w:hAnsi="HebarU" w:cs="HebarU"/>
          <w:color w:val="000000"/>
          <w:sz w:val="24"/>
        </w:rPr>
        <w:t xml:space="preserve"> -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първи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втори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гимназиален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чрез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общообразователната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професионалната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допълва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разширената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Раздел</w:t>
      </w:r>
      <w:r>
        <w:rPr>
          <w:rFonts w:ascii="HebarU,Bold" w:hAnsi="HebarU,Bold" w:cs="HebarU,Bold"/>
          <w:b/>
          <w:color w:val="000000"/>
          <w:sz w:val="24"/>
        </w:rPr>
        <w:t xml:space="preserve"> II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Училищна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подготовка</w:t>
      </w:r>
      <w:r>
        <w:rPr>
          <w:rFonts w:ascii="HebarU,Bold" w:hAnsi="HebarU,Bold" w:cs="HebarU,Bold"/>
          <w:b/>
          <w:color w:val="000000"/>
          <w:sz w:val="24"/>
        </w:rPr>
        <w:t xml:space="preserve">. </w:t>
      </w:r>
      <w:r>
        <w:rPr>
          <w:rFonts w:cs="Calibri"/>
          <w:b/>
          <w:color w:val="000000"/>
          <w:sz w:val="24"/>
        </w:rPr>
        <w:t>Съдържание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на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училищната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подготовка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73. (1) </w:t>
      </w:r>
      <w:r>
        <w:rPr>
          <w:rFonts w:cs="Calibri"/>
          <w:color w:val="000000"/>
          <w:sz w:val="24"/>
        </w:rPr>
        <w:t>Училищната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съвкупност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– </w:t>
      </w:r>
      <w:r>
        <w:rPr>
          <w:rFonts w:cs="Calibri"/>
          <w:color w:val="000000"/>
          <w:sz w:val="24"/>
        </w:rPr>
        <w:t>знания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умения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отношения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необходими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успешното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преминаване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следващ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>/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свързани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постигане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Според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съдържанието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общообразователна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разширена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профилирана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допълнителна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специализираните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специализирана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Училищната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модули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допълнителната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-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74. (1)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процеса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„Майчин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„Хореография”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процеса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изучава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„Чужд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посочените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чужди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общообразователната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профилираната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процеса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религиите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исторически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философски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културен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съдържание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различни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процеса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изучава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„</w:t>
      </w:r>
      <w:r>
        <w:rPr>
          <w:rFonts w:cs="Calibri"/>
          <w:color w:val="000000"/>
          <w:sz w:val="24"/>
        </w:rPr>
        <w:t>Религия”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процеса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областта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гражданското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здравното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интеркултурното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устойчиво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разширяват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допълват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съдържание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присъства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интегрирано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сензорни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увреждания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извън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видовете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73,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провежда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(6)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2, 3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5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утвърдени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броя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изучаването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75. (1) </w:t>
      </w:r>
      <w:r>
        <w:rPr>
          <w:rFonts w:cs="Calibri"/>
          <w:color w:val="000000"/>
          <w:sz w:val="24"/>
        </w:rPr>
        <w:t>Общообразователната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обхваща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групи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ключови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компетентности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областта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българския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умения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общуване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чужди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езици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математическа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областта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природните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технологиите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дигитална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5. </w:t>
      </w:r>
      <w:r>
        <w:rPr>
          <w:rFonts w:cs="Calibri"/>
          <w:color w:val="000000"/>
          <w:sz w:val="24"/>
        </w:rPr>
        <w:t>умения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6. </w:t>
      </w:r>
      <w:r>
        <w:rPr>
          <w:rFonts w:cs="Calibri"/>
          <w:color w:val="000000"/>
          <w:sz w:val="24"/>
        </w:rPr>
        <w:t>социални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граждански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7. </w:t>
      </w:r>
      <w:r>
        <w:rPr>
          <w:rFonts w:cs="Calibri"/>
          <w:color w:val="000000"/>
          <w:sz w:val="24"/>
        </w:rPr>
        <w:t>инициативност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предприемчивост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8. </w:t>
      </w:r>
      <w:r>
        <w:rPr>
          <w:rFonts w:cs="Calibri"/>
          <w:color w:val="000000"/>
          <w:sz w:val="24"/>
        </w:rPr>
        <w:t>културна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осъзнатост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умения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изразяване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творчество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9. </w:t>
      </w:r>
      <w:r>
        <w:rPr>
          <w:rFonts w:cs="Calibri"/>
          <w:color w:val="000000"/>
          <w:sz w:val="24"/>
        </w:rPr>
        <w:t>умения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устойчивото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здравословен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начин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живот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Общообразователната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чрез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изучаването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общообразователни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групирани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културно</w:t>
      </w:r>
      <w:r>
        <w:rPr>
          <w:rFonts w:ascii="HebarU" w:hAnsi="HebarU" w:cs="HebarU"/>
          <w:color w:val="000000"/>
          <w:sz w:val="24"/>
        </w:rPr>
        <w:t>-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области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Целите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съдържанието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характеристиките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общообразователната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общообразователните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културно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образователните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области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общообразователната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76. (1) </w:t>
      </w:r>
      <w:r>
        <w:rPr>
          <w:rFonts w:cs="Calibri"/>
          <w:color w:val="000000"/>
          <w:sz w:val="24"/>
        </w:rPr>
        <w:t>Въз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общообразователната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утвърждава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всеки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общообразователен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всеки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конкретизират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очаквани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резултати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„Чужд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двата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гимназиални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утвърждават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нива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" w:hAnsi="Hebar" w:cs="Hebar"/>
          <w:color w:val="000000"/>
          <w:sz w:val="24"/>
        </w:rPr>
      </w:pPr>
      <w:r>
        <w:rPr>
          <w:rFonts w:cs="Calibri"/>
          <w:color w:val="000000"/>
          <w:sz w:val="24"/>
        </w:rPr>
        <w:t>съответствие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европейска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рамка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77. (1)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индивидуални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планове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утвърждават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индивидуални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>. 76.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Индивидуалните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утвърждават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предложение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екипа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Структурата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утвърждаване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индивидуалните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приобщаващото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78. (1) </w:t>
      </w:r>
      <w:r>
        <w:rPr>
          <w:rFonts w:cs="Calibri"/>
          <w:color w:val="000000"/>
          <w:sz w:val="24"/>
        </w:rPr>
        <w:t>Общообразователната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еднаква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всички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видове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чрез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изучаване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общообразователни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един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същ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брой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всеки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тях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Изключения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допускат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вечерната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задочната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индивидуалната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спортните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изкуствата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местата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лишаване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свобода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79. (1) </w:t>
      </w:r>
      <w:r>
        <w:rPr>
          <w:rFonts w:cs="Calibri"/>
          <w:color w:val="000000"/>
          <w:sz w:val="24"/>
        </w:rPr>
        <w:t>Общообразователната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изучаване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общообразователни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Разпределението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общообразователните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класове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броят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изучаването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всеки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тях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всеки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рамкови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планове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утвърдени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зависимост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вида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според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спецификата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формата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Рамковите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общообразователната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езиковите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гимназии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най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малко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„</w:t>
      </w:r>
      <w:r>
        <w:rPr>
          <w:rFonts w:cs="Calibri"/>
          <w:color w:val="000000"/>
          <w:sz w:val="24"/>
        </w:rPr>
        <w:t>Чужд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IX,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X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чужд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80. (1) </w:t>
      </w:r>
      <w:r>
        <w:rPr>
          <w:rFonts w:cs="Calibri"/>
          <w:color w:val="000000"/>
          <w:sz w:val="24"/>
        </w:rPr>
        <w:t>Разширената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обхваща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усъвършенстват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отделни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33339A"/>
          <w:sz w:val="24"/>
        </w:rPr>
      </w:pPr>
      <w:r>
        <w:rPr>
          <w:rFonts w:cs="Calibri"/>
          <w:color w:val="000000"/>
          <w:sz w:val="24"/>
        </w:rPr>
        <w:t>общообразователната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33339A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Разширената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изучаване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общообразователни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75,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2, </w:t>
      </w:r>
      <w:r>
        <w:rPr>
          <w:rFonts w:cs="Calibri"/>
          <w:color w:val="000000"/>
          <w:sz w:val="24"/>
        </w:rPr>
        <w:t>предвидени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изучаване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процеса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74,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3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4.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ascii="Times New Roman" w:hAnsi="Times New Roman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чрез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придобива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разширената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конкретното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зависимост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интересите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възможностите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Съдържанието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разширената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изключение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>. 74,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3,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утвърдени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color w:val="000000"/>
          <w:sz w:val="24"/>
        </w:rPr>
        <w:t>училището</w:t>
      </w:r>
      <w:r>
        <w:rPr>
          <w:rFonts w:ascii="HebarU,Bold" w:hAnsi="HebarU,Bold" w:cs="HebarU,Bold"/>
          <w:b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81. (1) </w:t>
      </w:r>
      <w:r>
        <w:rPr>
          <w:rFonts w:cs="Calibri"/>
          <w:color w:val="000000"/>
          <w:sz w:val="24"/>
        </w:rPr>
        <w:t>Профилираната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обхваща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задълбочени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компетентности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даден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профилираната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Профилът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комплекс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профилиращи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два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останалите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едни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ХІ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ХІІ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Профилите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чужди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езици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хуманитарни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обществени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икономическо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5. </w:t>
      </w:r>
      <w:r>
        <w:rPr>
          <w:rFonts w:cs="Calibri"/>
          <w:color w:val="000000"/>
          <w:sz w:val="24"/>
        </w:rPr>
        <w:t>компютърни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Times New Roman" w:hAnsi="Times New Roman"/>
          <w:strike/>
          <w:color w:val="FF00FF"/>
          <w:sz w:val="26"/>
        </w:rPr>
      </w:pPr>
      <w:r>
        <w:rPr>
          <w:rFonts w:ascii="Times New Roman" w:hAnsi="Times New Roman"/>
          <w:strike/>
          <w:color w:val="FF00FF"/>
          <w:sz w:val="26"/>
        </w:rPr>
        <w:t>6. Предприемачески;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7. </w:t>
      </w:r>
      <w:r>
        <w:rPr>
          <w:rFonts w:cs="Calibri"/>
          <w:color w:val="000000"/>
          <w:sz w:val="24"/>
        </w:rPr>
        <w:t>математически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8. </w:t>
      </w:r>
      <w:r>
        <w:rPr>
          <w:rFonts w:cs="Calibri"/>
          <w:color w:val="000000"/>
          <w:sz w:val="24"/>
        </w:rPr>
        <w:t>природни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9. </w:t>
      </w:r>
      <w:r>
        <w:rPr>
          <w:rFonts w:cs="Calibri"/>
          <w:color w:val="000000"/>
          <w:sz w:val="24"/>
        </w:rPr>
        <w:t>изобразително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изкуство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10. </w:t>
      </w:r>
      <w:r>
        <w:rPr>
          <w:rFonts w:cs="Calibri"/>
          <w:color w:val="000000"/>
          <w:sz w:val="24"/>
        </w:rPr>
        <w:t>музика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11. </w:t>
      </w:r>
      <w:r>
        <w:rPr>
          <w:rFonts w:cs="Calibri"/>
          <w:color w:val="000000"/>
          <w:sz w:val="24"/>
        </w:rPr>
        <w:t>физическо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възпитание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спорт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Профилираната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втори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гимназиален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изучаване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профилиращите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включени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cs="Calibri"/>
          <w:color w:val="000000"/>
          <w:sz w:val="24"/>
        </w:rPr>
        <w:t>Всеки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профилиращ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състои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избираеми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модули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Модулът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самостоятелно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обособена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профилиращ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(6) </w:t>
      </w:r>
      <w:r>
        <w:rPr>
          <w:rFonts w:cs="Calibri"/>
          <w:color w:val="000000"/>
          <w:sz w:val="24"/>
        </w:rPr>
        <w:t>Задължителните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модули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всеки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профилиращ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профилираната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(7) </w:t>
      </w:r>
      <w:r>
        <w:rPr>
          <w:rFonts w:ascii="Times New Roman" w:hAnsi="Times New Roman"/>
          <w:color w:val="000000"/>
          <w:sz w:val="24"/>
        </w:rPr>
        <w:t>Въз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профилираната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утвърждава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модули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(8) </w:t>
      </w:r>
      <w:r>
        <w:rPr>
          <w:rFonts w:cs="Calibri"/>
          <w:color w:val="000000"/>
          <w:sz w:val="24"/>
        </w:rPr>
        <w:t>Чрез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избираемите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модули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утвърдени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разработват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сътрудничество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висши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(9) </w:t>
      </w:r>
      <w:r>
        <w:rPr>
          <w:rFonts w:cs="Calibri"/>
          <w:color w:val="000000"/>
          <w:sz w:val="24"/>
        </w:rPr>
        <w:t>Целите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съдържанието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характеристиките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профилираната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профилиращите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уреждат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профилираната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ascii="HebarU,Bold" w:hAnsi="HebarU,Bold" w:cs="HebarU,Bold"/>
          <w:b/>
          <w:color w:val="000000"/>
          <w:sz w:val="24"/>
        </w:rPr>
        <w:t xml:space="preserve">82. (1) </w:t>
      </w:r>
      <w:r>
        <w:rPr>
          <w:rFonts w:cs="Calibri"/>
          <w:color w:val="000000"/>
          <w:sz w:val="24"/>
        </w:rPr>
        <w:t>Професионалната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обхваща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необходими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правоспособност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упражняването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изисква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такава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включително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упражняване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регулирани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Професионалната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постигането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професия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гимназиални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Професионалната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всяка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обща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отраслова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специфична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разширена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теория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практика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професията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Целите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съдържанието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характеристиките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видовете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83. (1) </w:t>
      </w:r>
      <w:r>
        <w:rPr>
          <w:rFonts w:cs="Calibri"/>
          <w:color w:val="000000"/>
          <w:sz w:val="24"/>
        </w:rPr>
        <w:t>Допълнителната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обхваща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отговарящи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интересите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подкрепящи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заложбите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модулите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чрез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придобива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допълнителната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предлагат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зависимост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възможностите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му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избират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според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интересите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планове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Съдържанието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допълнителната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изключение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74,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3,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утвърдени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84. (1) </w:t>
      </w:r>
      <w:r>
        <w:rPr>
          <w:rFonts w:cs="Calibri"/>
          <w:color w:val="000000"/>
          <w:sz w:val="24"/>
        </w:rPr>
        <w:t>Специализираната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специализираните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областта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спорта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" w:hAnsi="Hebar" w:cs="Hebar"/>
          <w:color w:val="000000"/>
          <w:sz w:val="24"/>
        </w:rPr>
      </w:pPr>
      <w:r>
        <w:rPr>
          <w:rFonts w:cs="Calibri"/>
          <w:color w:val="000000"/>
          <w:sz w:val="24"/>
        </w:rPr>
        <w:t>културата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изкуството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религиозно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Times New Roman" w:hAnsi="Times New Roman"/>
          <w:color w:val="000000"/>
          <w:sz w:val="26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ascii="Times New Roman" w:hAnsi="Times New Roman"/>
          <w:color w:val="000000"/>
          <w:sz w:val="26"/>
        </w:rPr>
        <w:t>Специализираната подготовка се придобива чрез изучаването на специализирани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Times New Roman" w:hAnsi="Times New Roman"/>
          <w:color w:val="000000"/>
          <w:sz w:val="26"/>
        </w:rPr>
        <w:t xml:space="preserve">учебни предмети, определени в съответния типов учебен план, </w:t>
      </w:r>
      <w:r>
        <w:rPr>
          <w:rFonts w:ascii="Times New Roman" w:hAnsi="Times New Roman"/>
          <w:color w:val="FF00FF"/>
          <w:sz w:val="26"/>
        </w:rPr>
        <w:t xml:space="preserve">съгласуван и </w:t>
      </w:r>
      <w:r>
        <w:rPr>
          <w:rFonts w:ascii="Times New Roman" w:hAnsi="Times New Roman"/>
          <w:color w:val="000000"/>
          <w:sz w:val="26"/>
        </w:rPr>
        <w:t>утвърден от министъра на образованието, младежта и науката</w:t>
      </w:r>
      <w:r>
        <w:rPr>
          <w:rFonts w:ascii="Times New Roman" w:hAnsi="Times New Roman"/>
          <w:color w:val="FF00FF"/>
          <w:sz w:val="26"/>
        </w:rPr>
        <w:t>, министъра на културата и министъра на физическото възпитание и спорта.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Съдържанието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специализираната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специализиран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всеки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утвърдени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културата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изкуствата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културата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физическото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възпитание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спорта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спортните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Съдържанието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специализираната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специализираните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религиозно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духовните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утвърдени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вероизповеданието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Раздел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ІІІ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Учебен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план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85. (1) </w:t>
      </w:r>
      <w:r>
        <w:rPr>
          <w:rFonts w:cs="Calibri"/>
          <w:color w:val="000000"/>
          <w:sz w:val="24"/>
        </w:rPr>
        <w:t>Учебният</w:t>
      </w:r>
      <w:r>
        <w:rPr>
          <w:rFonts w:ascii="HebarU" w:hAnsi="HebarU" w:cs="HebarU"/>
          <w:color w:val="000000"/>
          <w:sz w:val="24"/>
        </w:rPr>
        <w:t xml:space="preserve"> __________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разпределя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време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между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модули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Структурата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обхваща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раздела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раздел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раздел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избираеми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раздел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факултативни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Учебният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сензорни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увреждания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раздел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предвидени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изучаване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специалните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86. (1)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общообразователната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професионалните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гимназии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паралелките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спортните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изкуствата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специализираната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задължителните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вместо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„Физическо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възпитание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спорт”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„Музика”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„Изобразително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изкуство”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култура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специализираната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чужди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посочените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чужди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езици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общообразователната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предвидени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„Чужд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език”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87. (1)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избираемите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разширената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профилираната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>/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отрасловата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специфичната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разширената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специализираната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избираемите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74,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3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4.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88. </w:t>
      </w:r>
      <w:r>
        <w:rPr>
          <w:rFonts w:cs="Calibri"/>
          <w:color w:val="000000"/>
          <w:sz w:val="24"/>
        </w:rPr>
        <w:t>Във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факултативните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допълнителната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89. (1) </w:t>
      </w:r>
      <w:r>
        <w:rPr>
          <w:rFonts w:cs="Calibri"/>
          <w:color w:val="000000"/>
          <w:sz w:val="24"/>
        </w:rPr>
        <w:t>Държавният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определя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рамкови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зависимост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вида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спецификата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Рамковият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съдържа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броя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седмици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класове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наименованията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>/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модулите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включени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раздел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групирани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културно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образователните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области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седмичния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годишния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брой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изучаването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всеки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>/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модулите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включени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раздел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класове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етапи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общия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седмичен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годишен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брой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избираемите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раздел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5. </w:t>
      </w:r>
      <w:r>
        <w:rPr>
          <w:rFonts w:cs="Calibri"/>
          <w:color w:val="000000"/>
          <w:sz w:val="24"/>
        </w:rPr>
        <w:t>максималния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седмичен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годишен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брой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факултативните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раздел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Рамковите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планове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време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модули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включват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седмичния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брой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3-5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изучаване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тези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90. (1) </w:t>
      </w:r>
      <w:r>
        <w:rPr>
          <w:rFonts w:cs="Calibri"/>
          <w:color w:val="000000"/>
          <w:sz w:val="24"/>
        </w:rPr>
        <w:t>Извън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85,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3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включва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всеки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всяка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седмица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един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организиране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провеждане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спортни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един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Часът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използва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допълнително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социални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умения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ascii="Times New Roman" w:hAnsi="Times New Roman"/>
          <w:color w:val="FF00FF"/>
          <w:sz w:val="24"/>
        </w:rPr>
        <w:t>за гражданско образование</w:t>
      </w:r>
      <w:r>
        <w:rPr>
          <w:rFonts w:ascii="Times New Roman" w:hAnsi="Times New Roman"/>
          <w:sz w:val="24"/>
        </w:rPr>
        <w:t xml:space="preserve">,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действия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аварии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бедствия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" w:hAnsi="Hebar" w:cs="Hebar"/>
          <w:color w:val="000000"/>
          <w:sz w:val="24"/>
        </w:rPr>
      </w:pPr>
      <w:r>
        <w:rPr>
          <w:rFonts w:cs="Calibri"/>
          <w:color w:val="000000"/>
          <w:sz w:val="24"/>
        </w:rPr>
        <w:t>катастрофи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усвояване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знания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свързани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задълженията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гражданите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отбраната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страната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безопасност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движението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пътищата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здравословен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начин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живот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блок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зависимост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проблематиката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потребностите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паралелката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91. (1) </w:t>
      </w:r>
      <w:r>
        <w:rPr>
          <w:rFonts w:cs="Calibri"/>
          <w:color w:val="000000"/>
          <w:sz w:val="24"/>
        </w:rPr>
        <w:t>Въз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рамковия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89,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3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министърът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утвърждава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типови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планове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Типовият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определя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модули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отрасловата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специфичната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броя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тяхното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изучаване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класове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етапи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степени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92. (1) </w:t>
      </w:r>
      <w:r>
        <w:rPr>
          <w:rFonts w:cs="Calibri"/>
          <w:color w:val="000000"/>
          <w:sz w:val="24"/>
        </w:rPr>
        <w:t>Всяко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рамков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типов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разработва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съобразно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интересите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възможностите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Училищният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утвърждава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паралелки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всяка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предвидени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Училищният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FF00FF"/>
          <w:sz w:val="24"/>
        </w:rPr>
        <w:t>се одобрява от Педагогическия съвет 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утвърждава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директора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променя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93. (1)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индивидуална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необходимост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потребности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въз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разработва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индивидуален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който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утвърждава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Индивидуалният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сензорни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увреждания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раздел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предвидени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изучаване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Индивидуалният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разработва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изключение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предвидени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Индивидуалният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разпределение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време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един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повече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различно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рамковия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типовия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cs="Calibri"/>
          <w:color w:val="000000"/>
          <w:sz w:val="24"/>
        </w:rPr>
        <w:t>Индивидуалният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потребности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съдържа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рамковия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типовия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(6)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всеки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индивидуалния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план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екипът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разработва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индивидуална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програма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утвърждава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(7) </w:t>
      </w:r>
      <w:r>
        <w:rPr>
          <w:rFonts w:cs="Calibri"/>
          <w:color w:val="000000"/>
          <w:sz w:val="24"/>
        </w:rPr>
        <w:t>Индивидуалната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6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специални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потребности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разработва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рамкови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изисквания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приобщаващото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94. </w:t>
      </w:r>
      <w:r>
        <w:rPr>
          <w:rFonts w:cs="Calibri"/>
          <w:color w:val="000000"/>
          <w:sz w:val="24"/>
        </w:rPr>
        <w:t>Структурата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индивидуалните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планове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тяхното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утвърждаване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индивидуалните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93,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приобщаващото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95. (1) </w:t>
      </w:r>
      <w:r>
        <w:rPr>
          <w:rFonts w:cs="Calibri"/>
          <w:color w:val="000000"/>
          <w:sz w:val="24"/>
        </w:rPr>
        <w:t>Всеки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който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започнал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същото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Лицата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прекъснали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продължават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действащ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продължава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Раздел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І</w:t>
      </w:r>
      <w:r>
        <w:rPr>
          <w:rFonts w:ascii="HebarU,Bold" w:hAnsi="HebarU,Bold" w:cs="HebarU,Bold"/>
          <w:b/>
          <w:color w:val="000000"/>
          <w:sz w:val="24"/>
        </w:rPr>
        <w:t>V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Организационни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форми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96. (1)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последователни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класове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Класовете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означават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римски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цифри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възходящ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Продължителността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един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всички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изключение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предвидени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индивидуалната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самостоятелната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97. (1)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зависимост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броя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присъствените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паралелки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Паралелките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един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обозначават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буквите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българската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азбука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поставят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номера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зависимост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особеностите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модул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паралелката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групи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сборни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групи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различни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паралелки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един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различни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класове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потребности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</w:p>
    <w:p w:rsidR="00F205AA" w:rsidRDefault="00F205AA">
      <w:pPr>
        <w:rPr>
          <w:rFonts w:ascii="Hebar" w:hAnsi="Hebar" w:cs="Hebar"/>
          <w:color w:val="000000"/>
          <w:sz w:val="24"/>
        </w:rPr>
      </w:pP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интегрирано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паралелка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индивидуален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отделна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група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зависимост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индивидуалните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потребности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един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същ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записани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различна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етническа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принадлежност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допуска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обособяването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паралелки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етническата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принадлежност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(6)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места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допълнителния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прием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записани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един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същ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различна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етническа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принадлежност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един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същ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съща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професия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допуска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обособяването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паралелки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етническата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принадлежност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(7)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паралелка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организира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индивидуално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отделен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модул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98. (1)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броя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паралелките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броя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тях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деленето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паралелките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групи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индивидуално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паралелка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нормиране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заплащане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труда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Броят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паралелките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броят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тях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спазване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физическата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центровете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Раздел</w:t>
      </w:r>
      <w:r>
        <w:rPr>
          <w:rFonts w:ascii="HebarU,Bold" w:hAnsi="HebarU,Bold" w:cs="HebarU,Bold"/>
          <w:b/>
          <w:color w:val="000000"/>
          <w:sz w:val="24"/>
        </w:rPr>
        <w:t xml:space="preserve"> V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Учебно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неучебно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време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99. (1)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години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Учебната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срокове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седмици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ваканции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Учебната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продължителност</w:t>
      </w:r>
      <w:r>
        <w:rPr>
          <w:rFonts w:ascii="HebarU" w:hAnsi="HebarU" w:cs="HebarU"/>
          <w:color w:val="000000"/>
          <w:sz w:val="24"/>
        </w:rPr>
        <w:t xml:space="preserve"> 12 </w:t>
      </w:r>
      <w:r>
        <w:rPr>
          <w:rFonts w:cs="Calibri"/>
          <w:color w:val="000000"/>
          <w:sz w:val="24"/>
        </w:rPr>
        <w:t>месеца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15 </w:t>
      </w:r>
      <w:r>
        <w:rPr>
          <w:rFonts w:cs="Calibri"/>
          <w:color w:val="000000"/>
          <w:sz w:val="24"/>
        </w:rPr>
        <w:t>септември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спортните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1 </w:t>
      </w:r>
      <w:r>
        <w:rPr>
          <w:rFonts w:cs="Calibri"/>
          <w:color w:val="000000"/>
          <w:sz w:val="24"/>
        </w:rPr>
        <w:t>септември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случай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15 </w:t>
      </w:r>
      <w:r>
        <w:rPr>
          <w:rFonts w:cs="Calibri"/>
          <w:color w:val="000000"/>
          <w:sz w:val="24"/>
        </w:rPr>
        <w:t>септември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почивен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ден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тя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първия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следващ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работен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Броят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седмици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разпределението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тяхната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продължителност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продължителността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седмица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продължителността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ваканциите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100. (1) </w:t>
      </w:r>
      <w:r>
        <w:rPr>
          <w:rFonts w:cs="Calibri"/>
          <w:color w:val="000000"/>
          <w:sz w:val="24"/>
        </w:rPr>
        <w:t>Организацията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полудневна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целодневна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Държавата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създава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разширяване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възможностите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целодневна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целодневна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желание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родителите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Организацията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спортните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физическото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възпитание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спорта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провеждане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полудневната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целодневната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101. (1) </w:t>
      </w:r>
      <w:r>
        <w:rPr>
          <w:rFonts w:cs="Calibri"/>
          <w:color w:val="000000"/>
          <w:sz w:val="24"/>
        </w:rPr>
        <w:t>Учебният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почивки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между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тях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Продължителността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почивките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между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тях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дейностите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Общият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брой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избираеми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седмица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малко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22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повече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32.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Конкретният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брой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избираеми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класове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102. (1)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всяка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началото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края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ваканциите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изключение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лятната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неучебните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дни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Times New Roman" w:hAnsi="Times New Roman"/>
          <w:color w:val="000000"/>
          <w:sz w:val="26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ascii="Times New Roman" w:hAnsi="Times New Roman"/>
          <w:color w:val="FF00FF"/>
          <w:sz w:val="24"/>
        </w:rPr>
        <w:t>края на първия учебен срок,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6"/>
        </w:rPr>
        <w:t xml:space="preserve"> началото и края на втория учебен срок.</w:t>
      </w:r>
    </w:p>
    <w:p w:rsidR="00F205AA" w:rsidRDefault="00F205AA">
      <w:pPr>
        <w:rPr>
          <w:rFonts w:ascii="Times New Roman" w:hAnsi="Times New Roman"/>
          <w:color w:val="FF00FF"/>
          <w:sz w:val="26"/>
        </w:rPr>
      </w:pPr>
      <w:r>
        <w:rPr>
          <w:rFonts w:ascii="Times New Roman" w:hAnsi="Times New Roman"/>
          <w:color w:val="FF00FF"/>
          <w:sz w:val="26"/>
        </w:rPr>
        <w:t>(2) ) За всяка учебна година министърът на образованието, младежта и науката</w:t>
      </w:r>
    </w:p>
    <w:p w:rsidR="00F205AA" w:rsidRDefault="00F205AA">
      <w:pPr>
        <w:rPr>
          <w:rFonts w:ascii="Times New Roman" w:hAnsi="Times New Roman"/>
          <w:color w:val="FF00FF"/>
          <w:sz w:val="26"/>
        </w:rPr>
      </w:pPr>
      <w:r>
        <w:rPr>
          <w:rFonts w:ascii="Times New Roman" w:hAnsi="Times New Roman"/>
          <w:color w:val="FF00FF"/>
          <w:sz w:val="26"/>
        </w:rPr>
        <w:t>определя със заповед организирането и провеждането на ученически олимпиади, национални състезания и състезания по професии.</w:t>
      </w:r>
    </w:p>
    <w:p w:rsidR="00F205AA" w:rsidRDefault="00F205AA">
      <w:pPr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(</w:t>
      </w:r>
      <w:r>
        <w:rPr>
          <w:rFonts w:ascii="Times New Roman" w:hAnsi="Times New Roman"/>
          <w:color w:val="FF00FF"/>
          <w:sz w:val="26"/>
        </w:rPr>
        <w:t>3</w:t>
      </w:r>
      <w:r>
        <w:rPr>
          <w:rFonts w:ascii="Times New Roman" w:hAnsi="Times New Roman"/>
          <w:color w:val="000000"/>
          <w:sz w:val="26"/>
        </w:rPr>
        <w:t xml:space="preserve">) </w:t>
      </w:r>
      <w:r>
        <w:rPr>
          <w:rFonts w:ascii="Times New Roman" w:hAnsi="Times New Roman"/>
          <w:color w:val="FF00FF"/>
          <w:sz w:val="26"/>
        </w:rPr>
        <w:t>Заповедите по ал. 1 и ал. 2 се издават</w:t>
      </w:r>
      <w:r>
        <w:rPr>
          <w:rFonts w:ascii="Times New Roman" w:hAnsi="Times New Roman"/>
          <w:color w:val="000000"/>
          <w:sz w:val="26"/>
        </w:rPr>
        <w:t xml:space="preserve"> преди началото на учебната година.</w:t>
      </w:r>
    </w:p>
    <w:p w:rsidR="00F205AA" w:rsidRDefault="00F205AA">
      <w:pPr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(</w:t>
      </w:r>
      <w:r>
        <w:rPr>
          <w:rFonts w:ascii="Times New Roman" w:hAnsi="Times New Roman"/>
          <w:color w:val="FF00FF"/>
          <w:sz w:val="26"/>
        </w:rPr>
        <w:t>4</w:t>
      </w:r>
      <w:r>
        <w:rPr>
          <w:rFonts w:ascii="Times New Roman" w:hAnsi="Times New Roman"/>
          <w:color w:val="000000"/>
          <w:sz w:val="26"/>
        </w:rPr>
        <w:t>) За всяка учебна година директорите на спортните училища въз основа на</w:t>
      </w:r>
    </w:p>
    <w:p w:rsidR="00F205AA" w:rsidRDefault="00F205AA">
      <w:pPr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държавния спортен календар и на училищния учебен план определят със заповед времето за учебно-тренировъчни и оздравителни лагери и за спортно-състезателна дейност.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103. (1)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неучебни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случай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разместване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почивните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годината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основание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154,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Кодекса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труда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обявените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почивни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неучебни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съответно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обявените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работни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освен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ваканция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случай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извънредни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непредвидени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обстоятелства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деня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честване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празника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кметът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уведомяване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началника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обявява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територията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>/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спортни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празници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директорът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решение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обявява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неучебни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присъствени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уведомява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началника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cs="Calibri"/>
          <w:color w:val="000000"/>
          <w:sz w:val="24"/>
        </w:rPr>
        <w:t>Неучебни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дните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процес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временно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преустановен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предписание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компетентен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нормативен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Раздел</w:t>
      </w:r>
      <w:r>
        <w:rPr>
          <w:rFonts w:ascii="HebarU,Bold" w:hAnsi="HebarU,Bold" w:cs="HebarU,Bold"/>
          <w:b/>
          <w:color w:val="000000"/>
          <w:sz w:val="24"/>
        </w:rPr>
        <w:t xml:space="preserve"> V</w:t>
      </w:r>
      <w:r>
        <w:rPr>
          <w:rFonts w:cs="Calibri"/>
          <w:b/>
          <w:color w:val="000000"/>
          <w:sz w:val="24"/>
        </w:rPr>
        <w:t>І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Форми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на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обучение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104. (1) </w:t>
      </w:r>
      <w:r>
        <w:rPr>
          <w:rFonts w:cs="Calibri"/>
          <w:color w:val="000000"/>
          <w:sz w:val="24"/>
        </w:rPr>
        <w:t>Формите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дневна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вечерна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задочна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индивидуална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самостоятелната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дистанционна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комбинирана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дневна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случаите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предвидени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раздел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Индивидуална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самостоятелна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задочна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дистанционна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провежда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дневна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вечерна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Ученикът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повече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едновременно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105. (1) </w:t>
      </w:r>
      <w:r>
        <w:rPr>
          <w:rFonts w:cs="Calibri"/>
          <w:color w:val="000000"/>
          <w:sz w:val="24"/>
        </w:rPr>
        <w:t>Формата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избира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12,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спазване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изискванията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Формата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препоръчва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екипа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ученик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възраст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възрастен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повече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останалите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лице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навършило</w:t>
      </w:r>
      <w:r>
        <w:rPr>
          <w:rFonts w:ascii="HebarU" w:hAnsi="HebarU" w:cs="HebarU"/>
          <w:color w:val="000000"/>
          <w:sz w:val="24"/>
        </w:rPr>
        <w:t xml:space="preserve"> 16 </w:t>
      </w:r>
      <w:r>
        <w:rPr>
          <w:rFonts w:cs="Calibri"/>
          <w:color w:val="000000"/>
          <w:sz w:val="24"/>
        </w:rPr>
        <w:t>години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постъпва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първи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лице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прекъснало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повече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последователни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лице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успешно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един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същ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повече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Препоръката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изготвя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потребностите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защита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интересите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останалите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паралелката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106. (1)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дневна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вечерна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задочна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организира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паралелки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групи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самостоятелната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индивидуалната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организира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отделен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комбинираната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паралелки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групи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отделни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отделен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дистанционната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групи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един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същ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отделен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107. (1) </w:t>
      </w:r>
      <w:r>
        <w:rPr>
          <w:rFonts w:cs="Calibri"/>
          <w:color w:val="000000"/>
          <w:sz w:val="24"/>
        </w:rPr>
        <w:t>Във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вечерна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навършили</w:t>
      </w:r>
      <w:r>
        <w:rPr>
          <w:rFonts w:ascii="HebarU" w:hAnsi="HebarU" w:cs="HebarU"/>
          <w:color w:val="000000"/>
          <w:sz w:val="24"/>
        </w:rPr>
        <w:t xml:space="preserve"> 16 </w:t>
      </w:r>
      <w:r>
        <w:rPr>
          <w:rFonts w:cs="Calibri"/>
          <w:color w:val="000000"/>
          <w:sz w:val="24"/>
        </w:rPr>
        <w:t>години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изключение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вечерните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приемат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лица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навършили</w:t>
      </w:r>
      <w:r>
        <w:rPr>
          <w:rFonts w:ascii="HebarU" w:hAnsi="HebarU" w:cs="HebarU"/>
          <w:color w:val="000000"/>
          <w:sz w:val="24"/>
        </w:rPr>
        <w:t xml:space="preserve"> 14 </w:t>
      </w:r>
      <w:r>
        <w:rPr>
          <w:rFonts w:cs="Calibri"/>
          <w:color w:val="000000"/>
          <w:sz w:val="24"/>
        </w:rPr>
        <w:t>години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поради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семейни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социални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причини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могат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дневна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вечерна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провежда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разработен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рамков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вечерна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108. (1)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задочна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навършили</w:t>
      </w:r>
      <w:r>
        <w:rPr>
          <w:rFonts w:ascii="HebarU" w:hAnsi="HebarU" w:cs="HebarU"/>
          <w:color w:val="000000"/>
          <w:sz w:val="24"/>
        </w:rPr>
        <w:t xml:space="preserve"> 16 </w:t>
      </w:r>
      <w:r>
        <w:rPr>
          <w:rFonts w:cs="Calibri"/>
          <w:color w:val="000000"/>
          <w:sz w:val="24"/>
        </w:rPr>
        <w:t>години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Задочната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самостоятелна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полагане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годишна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оценка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задочна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провежда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разработен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рамков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задочна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109. (1)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индивидуална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обучават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здравословни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причини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удостоверени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медицински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издаден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лекарска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консултативна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комисия</w:t>
      </w:r>
      <w:r>
        <w:rPr>
          <w:rFonts w:ascii="HebarU" w:hAnsi="HebarU" w:cs="HebarU"/>
          <w:color w:val="000000"/>
          <w:sz w:val="24"/>
        </w:rPr>
        <w:t xml:space="preserve"> (</w:t>
      </w:r>
      <w:r>
        <w:rPr>
          <w:rFonts w:cs="Calibri"/>
          <w:color w:val="000000"/>
          <w:sz w:val="24"/>
        </w:rPr>
        <w:t>ЛКК</w:t>
      </w:r>
      <w:r>
        <w:rPr>
          <w:rFonts w:ascii="HebarU" w:hAnsi="HebarU" w:cs="HebarU"/>
          <w:color w:val="000000"/>
          <w:sz w:val="24"/>
        </w:rPr>
        <w:t>),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териториална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експертна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лекарска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комисия</w:t>
      </w:r>
      <w:r>
        <w:rPr>
          <w:rFonts w:ascii="HebarU" w:hAnsi="HebarU" w:cs="HebarU"/>
          <w:color w:val="000000"/>
          <w:sz w:val="24"/>
        </w:rPr>
        <w:t xml:space="preserve"> (</w:t>
      </w:r>
      <w:r>
        <w:rPr>
          <w:rFonts w:cs="Calibri"/>
          <w:color w:val="000000"/>
          <w:sz w:val="24"/>
        </w:rPr>
        <w:t>ТЕЛК</w:t>
      </w:r>
      <w:r>
        <w:rPr>
          <w:rFonts w:ascii="HebarU" w:hAnsi="HebarU" w:cs="HebarU"/>
          <w:color w:val="000000"/>
          <w:sz w:val="24"/>
        </w:rPr>
        <w:t xml:space="preserve">), </w:t>
      </w:r>
      <w:r>
        <w:rPr>
          <w:rFonts w:cs="Calibri"/>
          <w:color w:val="000000"/>
          <w:sz w:val="24"/>
        </w:rPr>
        <w:t>детска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експертна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лекарска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комисия</w:t>
      </w:r>
      <w:r>
        <w:rPr>
          <w:rFonts w:ascii="HebarU" w:hAnsi="HebarU" w:cs="HebarU"/>
          <w:color w:val="000000"/>
          <w:sz w:val="24"/>
        </w:rPr>
        <w:t xml:space="preserve"> (</w:t>
      </w:r>
      <w:r>
        <w:rPr>
          <w:rFonts w:cs="Calibri"/>
          <w:color w:val="000000"/>
          <w:sz w:val="24"/>
        </w:rPr>
        <w:t>ДЕЛК</w:t>
      </w:r>
      <w:r>
        <w:rPr>
          <w:rFonts w:ascii="HebarU" w:hAnsi="HebarU" w:cs="HebarU"/>
          <w:color w:val="000000"/>
          <w:sz w:val="24"/>
        </w:rPr>
        <w:t xml:space="preserve">)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националната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експертна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лекарска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комисия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(</w:t>
      </w:r>
      <w:r>
        <w:rPr>
          <w:rFonts w:cs="Calibri"/>
          <w:color w:val="000000"/>
          <w:sz w:val="24"/>
        </w:rPr>
        <w:t>НЕЛК</w:t>
      </w:r>
      <w:r>
        <w:rPr>
          <w:rFonts w:ascii="HebarU" w:hAnsi="HebarU" w:cs="HebarU"/>
          <w:color w:val="000000"/>
          <w:sz w:val="24"/>
        </w:rPr>
        <w:t xml:space="preserve">),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присъствена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повече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30 </w:t>
      </w:r>
      <w:r>
        <w:rPr>
          <w:rFonts w:cs="Calibri"/>
          <w:color w:val="000000"/>
          <w:sz w:val="24"/>
        </w:rPr>
        <w:t>последователни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дни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семейни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причини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желаят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срокове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един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повече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класове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изявени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дарби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потребности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5.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105,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2.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индивидуална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допуска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завършване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повече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Индивидуалната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индивидуални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текущо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срочна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годишна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оценка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индивидуален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>. 93.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cs="Calibri"/>
          <w:color w:val="000000"/>
          <w:sz w:val="24"/>
        </w:rPr>
        <w:t>Индивидуалните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провеждат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случаите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посещава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домашни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болнични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случаите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4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център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(6)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настанен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болница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населеното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място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му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индивидуалните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консултация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родителя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началника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съответното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регионално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чиято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територия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намира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болницата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110. (1)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самостоятелна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обучават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възраст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здравословни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причини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удостоверени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медицински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издаден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(</w:t>
      </w:r>
      <w:r>
        <w:rPr>
          <w:rFonts w:cs="Calibri"/>
          <w:color w:val="000000"/>
          <w:sz w:val="24"/>
        </w:rPr>
        <w:t>ЛКК</w:t>
      </w:r>
      <w:r>
        <w:rPr>
          <w:rFonts w:ascii="HebarU" w:hAnsi="HebarU" w:cs="HebarU"/>
          <w:color w:val="000000"/>
          <w:sz w:val="24"/>
        </w:rPr>
        <w:t>), (</w:t>
      </w:r>
      <w:r>
        <w:rPr>
          <w:rFonts w:cs="Calibri"/>
          <w:color w:val="000000"/>
          <w:sz w:val="24"/>
        </w:rPr>
        <w:t>ТЕЛК</w:t>
      </w:r>
      <w:r>
        <w:rPr>
          <w:rFonts w:ascii="HebarU" w:hAnsi="HebarU" w:cs="HebarU"/>
          <w:color w:val="000000"/>
          <w:sz w:val="24"/>
        </w:rPr>
        <w:t>), (</w:t>
      </w:r>
      <w:r>
        <w:rPr>
          <w:rFonts w:cs="Calibri"/>
          <w:color w:val="000000"/>
          <w:sz w:val="24"/>
        </w:rPr>
        <w:t>ДЕЛК</w:t>
      </w:r>
      <w:r>
        <w:rPr>
          <w:rFonts w:ascii="HebarU" w:hAnsi="HebarU" w:cs="HebarU"/>
          <w:color w:val="000000"/>
          <w:sz w:val="24"/>
        </w:rPr>
        <w:t xml:space="preserve">)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(</w:t>
      </w:r>
      <w:r>
        <w:rPr>
          <w:rFonts w:cs="Calibri"/>
          <w:color w:val="000000"/>
          <w:sz w:val="24"/>
        </w:rPr>
        <w:t>НЕЛК</w:t>
      </w:r>
      <w:r>
        <w:rPr>
          <w:rFonts w:ascii="HebarU" w:hAnsi="HebarU" w:cs="HebarU"/>
          <w:color w:val="000000"/>
          <w:sz w:val="24"/>
        </w:rPr>
        <w:t xml:space="preserve">),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дневна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изявени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дарби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лица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навършили</w:t>
      </w:r>
      <w:r>
        <w:rPr>
          <w:rFonts w:ascii="HebarU" w:hAnsi="HebarU" w:cs="HebarU"/>
          <w:color w:val="000000"/>
          <w:sz w:val="24"/>
        </w:rPr>
        <w:t xml:space="preserve"> 16 </w:t>
      </w:r>
      <w:r>
        <w:rPr>
          <w:rFonts w:cs="Calibri"/>
          <w:color w:val="000000"/>
          <w:sz w:val="24"/>
        </w:rPr>
        <w:t>години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Самостоятелна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умствена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изостаналост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множество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увреждания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Самостоятелната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самостоятелна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изпити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годишни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самостоятелна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училищният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дневна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вечерна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самостоятелна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допуска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завършване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повече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111. (1) </w:t>
      </w:r>
      <w:r>
        <w:rPr>
          <w:rFonts w:cs="Calibri"/>
          <w:color w:val="000000"/>
          <w:sz w:val="24"/>
        </w:rPr>
        <w:t>Дистанционна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V</w:t>
      </w:r>
      <w:r>
        <w:rPr>
          <w:rFonts w:cs="Calibri"/>
          <w:color w:val="000000"/>
          <w:sz w:val="24"/>
        </w:rPr>
        <w:t>ІІІ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ХІІ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включително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здравословни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причини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удостоверени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медицински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издаден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ЛКК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ТЕЛК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ДЕЛК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НЕЛК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дневна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потребности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индивидуален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изявени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дарби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индивидуален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поради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семейни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причини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пребивават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трайно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територията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посещават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нейната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територия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дистанционна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дистанционна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училищният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дневна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Дистанционната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чрез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средствата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съвременните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информационни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комуникационни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технологии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включва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дистанционни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самоподготовка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текуща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обратна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връзка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резултатите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присъствени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срочни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годишни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cs="Calibri"/>
          <w:color w:val="000000"/>
          <w:sz w:val="24"/>
        </w:rPr>
        <w:t>Дистанционна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разполага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необходимите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технически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технологични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дистанционна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самостоятелно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необходимите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технически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технологични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средства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112. (1) </w:t>
      </w:r>
      <w:r>
        <w:rPr>
          <w:rFonts w:cs="Calibri"/>
          <w:color w:val="000000"/>
          <w:sz w:val="24"/>
        </w:rPr>
        <w:t>Комбинирана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дневна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индивидуално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един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няколко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индивидуалния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Комбинирана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ученик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потребности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ученик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изявени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дарби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ученик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преместен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изучава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чуждият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който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изучавал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преместването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населеното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място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няма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общинско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същия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вид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преподава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ученик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V</w:t>
      </w:r>
      <w:r>
        <w:rPr>
          <w:rFonts w:cs="Calibri"/>
          <w:color w:val="000000"/>
          <w:sz w:val="24"/>
        </w:rPr>
        <w:t>ІІ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преместен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изучава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разширената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който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изучавал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преместването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преместването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началото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втория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3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4 </w:t>
      </w:r>
      <w:r>
        <w:rPr>
          <w:rFonts w:cs="Calibri"/>
          <w:color w:val="000000"/>
          <w:sz w:val="24"/>
        </w:rPr>
        <w:t>вместо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чуждия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разширената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предвиден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индивидуално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чуждия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който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изучавал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преместването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Индивидуалното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-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111,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3-5,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приемащото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-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110,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3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4.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индивидуалното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осъществява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един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няколко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предмета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Индивидуалното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-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109,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3-5,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друго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-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111,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3-5.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индивидуалното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осъществява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един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няколко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показал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трайни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способности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постижения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надвишаващи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постиженията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неговите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връстници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Индивидуалното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109,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3-5.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(6)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2-4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дневна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3 -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индивидуален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113. (1) </w:t>
      </w:r>
      <w:r>
        <w:rPr>
          <w:rFonts w:cs="Calibri"/>
          <w:color w:val="000000"/>
          <w:sz w:val="24"/>
        </w:rPr>
        <w:t>Организацията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преминаване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уреждат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Оценяването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различните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оценяването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резултатите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Раздел</w:t>
      </w:r>
      <w:r>
        <w:rPr>
          <w:rFonts w:ascii="HebarU,Bold" w:hAnsi="HebarU,Bold" w:cs="HebarU,Bold"/>
          <w:b/>
          <w:color w:val="000000"/>
          <w:sz w:val="24"/>
        </w:rPr>
        <w:t xml:space="preserve"> V</w:t>
      </w:r>
      <w:r>
        <w:rPr>
          <w:rFonts w:cs="Calibri"/>
          <w:b/>
          <w:color w:val="000000"/>
          <w:sz w:val="24"/>
        </w:rPr>
        <w:t>ІІ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Оценяване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на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резултатите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от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обучението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на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учениците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114. (1) </w:t>
      </w:r>
      <w:r>
        <w:rPr>
          <w:rFonts w:cs="Calibri"/>
          <w:color w:val="000000"/>
          <w:sz w:val="24"/>
        </w:rPr>
        <w:t>Оценяването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процес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установяване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постигнатите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резултати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поставяне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Оценката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показател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компетентностите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постигнати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резултат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модул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съответстват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общообразователната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профилираната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>/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придобиването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>/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съответния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модул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потребности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индивидуална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оценката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показател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степента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постигнати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заложени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поставят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модули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предвидени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изучаване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факултативните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90,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специалните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сензорни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увреждания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115. (1) </w:t>
      </w:r>
      <w:r>
        <w:rPr>
          <w:rFonts w:cs="Calibri"/>
          <w:color w:val="000000"/>
          <w:sz w:val="24"/>
        </w:rPr>
        <w:t>Основните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оценяването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диагностика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индивидуалните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постижения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напредъка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потребностите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областите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нужда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мониторинг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процес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политики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мерки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насочени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подобряване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качеството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Оценяване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процеса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края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116. (1) </w:t>
      </w:r>
      <w:r>
        <w:rPr>
          <w:rFonts w:cs="Calibri"/>
          <w:color w:val="000000"/>
          <w:sz w:val="24"/>
        </w:rPr>
        <w:t>Оценяването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текущи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изпитвания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изпити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Текущите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изпитвания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процеса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резултат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текущите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изпитвания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поставят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текущи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оценки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въз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срочни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годишни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оценки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Изпитите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приравнителни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срочна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годишна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оценката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установяване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постигане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компетентностите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5.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установяване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постигане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компетентностите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общообразователната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профилираната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>/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професия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6. </w:t>
      </w:r>
      <w:r>
        <w:rPr>
          <w:rFonts w:cs="Calibri"/>
          <w:color w:val="000000"/>
          <w:sz w:val="24"/>
        </w:rPr>
        <w:t>държавни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зрелостни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117. (1)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зависимост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оценяващия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оценяването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вътрешно</w:t>
      </w:r>
      <w:r>
        <w:rPr>
          <w:rFonts w:ascii="HebarU" w:hAnsi="HebarU" w:cs="HebarU"/>
          <w:color w:val="000000"/>
          <w:sz w:val="24"/>
        </w:rPr>
        <w:t xml:space="preserve"> -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поставя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обучаващия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учител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външно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поставя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комисия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различно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обучаващия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учител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зависимост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обхвата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оценяването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процеса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национално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обхваща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един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цялата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страна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регионално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обхваща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един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рамките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отделен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регион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училищно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обхваща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един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рамките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отделно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групово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обхваща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всички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повече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паралелки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5. </w:t>
      </w:r>
      <w:r>
        <w:rPr>
          <w:rFonts w:cs="Calibri"/>
          <w:color w:val="000000"/>
          <w:sz w:val="24"/>
        </w:rPr>
        <w:t>индивидуално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отделен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края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І</w:t>
      </w:r>
      <w:r>
        <w:rPr>
          <w:rFonts w:ascii="HebarU" w:hAnsi="HebarU" w:cs="HebarU"/>
          <w:color w:val="000000"/>
          <w:sz w:val="24"/>
        </w:rPr>
        <w:t>V, V</w:t>
      </w:r>
      <w:r>
        <w:rPr>
          <w:rFonts w:cs="Calibri"/>
          <w:color w:val="000000"/>
          <w:sz w:val="24"/>
        </w:rPr>
        <w:t>ІІ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Х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провежда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национално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външно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оценяване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установяване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постигане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съответния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общообразователната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Форматът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националното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външно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3, </w:t>
      </w:r>
      <w:r>
        <w:rPr>
          <w:rFonts w:cs="Calibri"/>
          <w:color w:val="000000"/>
          <w:sz w:val="24"/>
        </w:rPr>
        <w:t>учебните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организацията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провеждането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оценяването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резултатите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118. (1) </w:t>
      </w:r>
      <w:r>
        <w:rPr>
          <w:rFonts w:cs="Calibri"/>
          <w:color w:val="000000"/>
          <w:sz w:val="24"/>
        </w:rPr>
        <w:t>Оценката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съдържа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качествен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количествен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показател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Оценките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поставят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„отличен</w:t>
      </w:r>
      <w:r>
        <w:rPr>
          <w:rFonts w:ascii="HebarU" w:hAnsi="HebarU" w:cs="HebarU"/>
          <w:color w:val="000000"/>
          <w:sz w:val="24"/>
        </w:rPr>
        <w:t xml:space="preserve"> (6)</w:t>
      </w:r>
      <w:r>
        <w:rPr>
          <w:rFonts w:cs="Calibri"/>
          <w:color w:val="000000"/>
          <w:sz w:val="24"/>
        </w:rPr>
        <w:t>”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„много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добър</w:t>
      </w:r>
      <w:r>
        <w:rPr>
          <w:rFonts w:ascii="HebarU" w:hAnsi="HebarU" w:cs="HebarU"/>
          <w:color w:val="000000"/>
          <w:sz w:val="24"/>
        </w:rPr>
        <w:t xml:space="preserve"> (5)</w:t>
      </w:r>
      <w:r>
        <w:rPr>
          <w:rFonts w:cs="Calibri"/>
          <w:color w:val="000000"/>
          <w:sz w:val="24"/>
        </w:rPr>
        <w:t>”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„добър</w:t>
      </w:r>
      <w:r>
        <w:rPr>
          <w:rFonts w:ascii="HebarU" w:hAnsi="HebarU" w:cs="HebarU"/>
          <w:color w:val="000000"/>
          <w:sz w:val="24"/>
        </w:rPr>
        <w:t xml:space="preserve"> (4)</w:t>
      </w:r>
      <w:r>
        <w:rPr>
          <w:rFonts w:cs="Calibri"/>
          <w:color w:val="000000"/>
          <w:sz w:val="24"/>
        </w:rPr>
        <w:t>”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„среден</w:t>
      </w:r>
      <w:r>
        <w:rPr>
          <w:rFonts w:ascii="HebarU" w:hAnsi="HebarU" w:cs="HebarU"/>
          <w:color w:val="000000"/>
          <w:sz w:val="24"/>
        </w:rPr>
        <w:t xml:space="preserve"> (3)</w:t>
      </w:r>
      <w:r>
        <w:rPr>
          <w:rFonts w:cs="Calibri"/>
          <w:color w:val="000000"/>
          <w:sz w:val="24"/>
        </w:rPr>
        <w:t>”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„слаб</w:t>
      </w:r>
      <w:r>
        <w:rPr>
          <w:rFonts w:ascii="HebarU" w:hAnsi="HebarU" w:cs="HebarU"/>
          <w:color w:val="000000"/>
          <w:sz w:val="24"/>
        </w:rPr>
        <w:t xml:space="preserve"> (2)</w:t>
      </w:r>
      <w:r>
        <w:rPr>
          <w:rFonts w:cs="Calibri"/>
          <w:color w:val="000000"/>
          <w:sz w:val="24"/>
        </w:rPr>
        <w:t>”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количественият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показател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цяло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число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качественият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показател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оценяването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резултатите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използват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количествени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показатели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приравняват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2.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ascii="Times New Roman" w:hAnsi="Times New Roman"/>
          <w:color w:val="000000"/>
          <w:sz w:val="24"/>
        </w:rPr>
        <w:t>Оценките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националното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външно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оценяване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края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V</w:t>
      </w:r>
      <w:r>
        <w:rPr>
          <w:rFonts w:ascii="Times New Roman" w:hAnsi="Times New Roman"/>
          <w:color w:val="000000"/>
          <w:sz w:val="24"/>
        </w:rPr>
        <w:t>ІІ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края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Х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зрелостни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изразяват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количествени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показатели</w:t>
      </w:r>
      <w:r>
        <w:rPr>
          <w:rFonts w:ascii="HebarU" w:hAnsi="HebarU" w:cs="HebarU"/>
          <w:color w:val="000000"/>
          <w:sz w:val="24"/>
        </w:rPr>
        <w:t xml:space="preserve"> -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брой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точки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без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приравняват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оценките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2.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(6)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I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III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включително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поставят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оценки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само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качествен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показател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Оценките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поставят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„</w:t>
      </w:r>
      <w:r>
        <w:rPr>
          <w:rFonts w:cs="Calibri"/>
          <w:color w:val="000000"/>
          <w:sz w:val="24"/>
        </w:rPr>
        <w:t>отлично”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„много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добре”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„добре”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„задоволително”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„нуждае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допълнителна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работа”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(7)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потребности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индивидуална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поставят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качествен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показател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: </w:t>
      </w:r>
      <w:r>
        <w:rPr>
          <w:rFonts w:cs="Calibri"/>
          <w:color w:val="000000"/>
          <w:sz w:val="24"/>
        </w:rPr>
        <w:t>„постига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изискванията”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„справя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„</w:t>
      </w:r>
      <w:r>
        <w:rPr>
          <w:rFonts w:cs="Calibri"/>
          <w:color w:val="000000"/>
          <w:sz w:val="24"/>
        </w:rPr>
        <w:t>среща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затруднения”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(8)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установи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че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7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постигнали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изискванията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поставя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количествен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показател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индивидуална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преустановява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119. </w:t>
      </w:r>
      <w:r>
        <w:rPr>
          <w:rFonts w:cs="Calibri"/>
          <w:color w:val="000000"/>
          <w:sz w:val="24"/>
        </w:rPr>
        <w:t>Основните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компоненти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оценяването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видовете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формите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оценяване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организацията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извършването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оценяването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резултатите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Раздел</w:t>
      </w:r>
      <w:r>
        <w:rPr>
          <w:rFonts w:ascii="HebarU,Bold" w:hAnsi="HebarU,Bold" w:cs="HebarU,Bold"/>
          <w:b/>
          <w:color w:val="000000"/>
          <w:sz w:val="24"/>
        </w:rPr>
        <w:t xml:space="preserve"> VIII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Завършване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на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клас</w:t>
      </w:r>
      <w:r>
        <w:rPr>
          <w:rFonts w:ascii="HebarU,Bold" w:hAnsi="HebarU,Bold" w:cs="HebarU,Bold"/>
          <w:b/>
          <w:color w:val="000000"/>
          <w:sz w:val="24"/>
        </w:rPr>
        <w:t xml:space="preserve">, </w:t>
      </w:r>
      <w:r>
        <w:rPr>
          <w:rFonts w:cs="Calibri"/>
          <w:b/>
          <w:color w:val="000000"/>
          <w:sz w:val="24"/>
        </w:rPr>
        <w:t>етап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степен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на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образование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120. (1) </w:t>
      </w:r>
      <w:r>
        <w:rPr>
          <w:rFonts w:cs="Calibri"/>
          <w:color w:val="000000"/>
          <w:sz w:val="24"/>
        </w:rPr>
        <w:t>Ученик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успешно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годишни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оценки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най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малко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„среден</w:t>
      </w:r>
      <w:r>
        <w:rPr>
          <w:rFonts w:ascii="HebarU" w:hAnsi="HebarU" w:cs="HebarU"/>
          <w:color w:val="000000"/>
          <w:sz w:val="24"/>
        </w:rPr>
        <w:t xml:space="preserve"> (3)</w:t>
      </w:r>
      <w:r>
        <w:rPr>
          <w:rFonts w:cs="Calibri"/>
          <w:color w:val="000000"/>
          <w:sz w:val="24"/>
        </w:rPr>
        <w:t>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всички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модули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предвидени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избираемите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Ученик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успешно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завършил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продължава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следващия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Ученик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началния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продължава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следващия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независимо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годишните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изучаваните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121. (1) </w:t>
      </w:r>
      <w:r>
        <w:rPr>
          <w:rFonts w:cs="Calibri"/>
          <w:color w:val="000000"/>
          <w:sz w:val="24"/>
        </w:rPr>
        <w:t>Ученик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който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годишна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„слаб</w:t>
      </w:r>
      <w:r>
        <w:rPr>
          <w:rFonts w:ascii="HebarU" w:hAnsi="HebarU" w:cs="HebarU"/>
          <w:color w:val="000000"/>
          <w:sz w:val="24"/>
        </w:rPr>
        <w:t xml:space="preserve"> (2)</w:t>
      </w:r>
      <w:r>
        <w:rPr>
          <w:rFonts w:cs="Calibri"/>
          <w:color w:val="000000"/>
          <w:sz w:val="24"/>
        </w:rPr>
        <w:t>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" w:hAnsi="Hebar" w:cs="Hebar"/>
          <w:color w:val="000000"/>
          <w:sz w:val="24"/>
        </w:rPr>
      </w:pP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модул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полага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поправителен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модул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оценяването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резултатите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jc w:val="both"/>
        <w:rPr>
          <w:rFonts w:ascii="Times New Roman" w:hAnsi="Times New Roman"/>
          <w:color w:val="FF00FF"/>
          <w:sz w:val="24"/>
        </w:rPr>
      </w:pPr>
      <w:r>
        <w:rPr>
          <w:rFonts w:ascii="Times New Roman" w:hAnsi="Times New Roman"/>
          <w:color w:val="FF00FF"/>
          <w:sz w:val="24"/>
        </w:rPr>
        <w:t>(2) По желание на ученика (родителя или настойника) поправителният изпит по ал. 1 може да бъде положен и в друго училище определено от началника на РУО.</w:t>
      </w:r>
    </w:p>
    <w:p w:rsidR="00F205AA" w:rsidRDefault="00F205AA">
      <w:pPr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(</w:t>
      </w:r>
      <w:r>
        <w:rPr>
          <w:rFonts w:ascii="Times New Roman" w:hAnsi="Times New Roman"/>
          <w:color w:val="FF00FF"/>
          <w:sz w:val="26"/>
        </w:rPr>
        <w:t>3</w:t>
      </w:r>
      <w:r>
        <w:rPr>
          <w:rFonts w:ascii="Times New Roman" w:hAnsi="Times New Roman"/>
          <w:color w:val="000000"/>
          <w:sz w:val="26"/>
        </w:rPr>
        <w:t>) В случаите по ал. 1 ученик, който не се е явил или не е положил успешно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Times New Roman" w:hAnsi="Times New Roman"/>
          <w:color w:val="000000"/>
          <w:sz w:val="26"/>
        </w:rPr>
        <w:t>поправителния изпит, повтаря класа.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122. (1)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I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ІІІ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включително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годишна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„нуждае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допълнителна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работа”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І</w:t>
      </w:r>
      <w:r>
        <w:rPr>
          <w:rFonts w:ascii="HebarU" w:hAnsi="HebarU" w:cs="HebarU"/>
          <w:color w:val="000000"/>
          <w:sz w:val="24"/>
        </w:rPr>
        <w:t xml:space="preserve">V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годишна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„слаб</w:t>
      </w:r>
      <w:r>
        <w:rPr>
          <w:rFonts w:ascii="HebarU" w:hAnsi="HebarU" w:cs="HebarU"/>
          <w:color w:val="000000"/>
          <w:sz w:val="24"/>
        </w:rPr>
        <w:t xml:space="preserve"> (2)</w:t>
      </w:r>
      <w:r>
        <w:rPr>
          <w:rFonts w:cs="Calibri"/>
          <w:color w:val="000000"/>
          <w:sz w:val="24"/>
        </w:rPr>
        <w:t>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полагат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поправителни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повтарят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обучавали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присъствена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допълнително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време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лятната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ваканция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директора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необходимост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допълнителното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продължи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следващата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Times New Roman" w:hAnsi="Times New Roman"/>
          <w:strike/>
          <w:color w:val="FF00FF"/>
          <w:sz w:val="26"/>
        </w:rPr>
      </w:pPr>
      <w:r>
        <w:rPr>
          <w:rFonts w:ascii="Times New Roman" w:hAnsi="Times New Roman"/>
          <w:b/>
          <w:strike/>
          <w:color w:val="FF00FF"/>
          <w:sz w:val="26"/>
        </w:rPr>
        <w:t xml:space="preserve">Чл. 123. </w:t>
      </w:r>
      <w:r>
        <w:rPr>
          <w:rFonts w:ascii="Times New Roman" w:hAnsi="Times New Roman"/>
          <w:strike/>
          <w:color w:val="FF00FF"/>
          <w:sz w:val="26"/>
        </w:rPr>
        <w:t>(1) В случаите по чл. 121, ал. 2, ако ученикът е в V клас, той може да премине</w:t>
      </w:r>
    </w:p>
    <w:p w:rsidR="00F205AA" w:rsidRDefault="00F205AA">
      <w:pPr>
        <w:rPr>
          <w:rFonts w:ascii="Times New Roman" w:hAnsi="Times New Roman"/>
          <w:strike/>
          <w:color w:val="FF00FF"/>
          <w:sz w:val="26"/>
        </w:rPr>
      </w:pPr>
      <w:r>
        <w:rPr>
          <w:rFonts w:ascii="Times New Roman" w:hAnsi="Times New Roman"/>
          <w:strike/>
          <w:color w:val="FF00FF"/>
          <w:sz w:val="26"/>
        </w:rPr>
        <w:t>в VІ клас, когато едновременно са изпълнени следните условия:</w:t>
      </w:r>
    </w:p>
    <w:p w:rsidR="00F205AA" w:rsidRDefault="00F205AA">
      <w:pPr>
        <w:rPr>
          <w:rFonts w:ascii="Times New Roman" w:hAnsi="Times New Roman"/>
          <w:strike/>
          <w:color w:val="FF00FF"/>
          <w:sz w:val="26"/>
        </w:rPr>
      </w:pPr>
      <w:r>
        <w:rPr>
          <w:rFonts w:ascii="Times New Roman" w:hAnsi="Times New Roman"/>
          <w:strike/>
          <w:color w:val="FF00FF"/>
          <w:sz w:val="26"/>
        </w:rPr>
        <w:t>1. обучава се в дневна форма;</w:t>
      </w:r>
    </w:p>
    <w:p w:rsidR="00F205AA" w:rsidRDefault="00F205AA">
      <w:pPr>
        <w:rPr>
          <w:rFonts w:ascii="Times New Roman" w:hAnsi="Times New Roman"/>
          <w:strike/>
          <w:color w:val="FF00FF"/>
          <w:sz w:val="26"/>
        </w:rPr>
      </w:pPr>
      <w:r>
        <w:rPr>
          <w:rFonts w:ascii="Times New Roman" w:hAnsi="Times New Roman"/>
          <w:strike/>
          <w:color w:val="FF00FF"/>
          <w:sz w:val="26"/>
        </w:rPr>
        <w:t>2. има годишна оценка „слаб (2)” само по един учебен предмет;</w:t>
      </w:r>
    </w:p>
    <w:p w:rsidR="00F205AA" w:rsidRDefault="00F205AA">
      <w:pPr>
        <w:rPr>
          <w:rFonts w:ascii="Times New Roman" w:hAnsi="Times New Roman"/>
          <w:strike/>
          <w:color w:val="FF00FF"/>
          <w:sz w:val="26"/>
        </w:rPr>
      </w:pPr>
      <w:r>
        <w:rPr>
          <w:rFonts w:ascii="Times New Roman" w:hAnsi="Times New Roman"/>
          <w:strike/>
          <w:color w:val="FF00FF"/>
          <w:sz w:val="26"/>
        </w:rPr>
        <w:t>3. средноаритметичната му оценка от всички останали учебни предмети, изучавани в</w:t>
      </w:r>
    </w:p>
    <w:p w:rsidR="00F205AA" w:rsidRDefault="00F205AA">
      <w:pPr>
        <w:rPr>
          <w:rFonts w:ascii="Times New Roman" w:hAnsi="Times New Roman"/>
          <w:strike/>
          <w:color w:val="FF00FF"/>
          <w:sz w:val="26"/>
        </w:rPr>
      </w:pPr>
      <w:r>
        <w:rPr>
          <w:rFonts w:ascii="Times New Roman" w:hAnsi="Times New Roman"/>
          <w:strike/>
          <w:color w:val="FF00FF"/>
          <w:sz w:val="26"/>
        </w:rPr>
        <w:t>задължителните учебни часове, е най-малко „добър (4,00)”.</w:t>
      </w:r>
    </w:p>
    <w:p w:rsidR="00F205AA" w:rsidRDefault="00F205AA">
      <w:pPr>
        <w:rPr>
          <w:rFonts w:ascii="Times New Roman" w:hAnsi="Times New Roman"/>
          <w:strike/>
          <w:color w:val="FF00FF"/>
          <w:sz w:val="26"/>
        </w:rPr>
      </w:pPr>
      <w:r>
        <w:rPr>
          <w:rFonts w:ascii="Times New Roman" w:hAnsi="Times New Roman"/>
          <w:strike/>
          <w:color w:val="FF00FF"/>
          <w:sz w:val="26"/>
        </w:rPr>
        <w:t>(2) По време на обучението в VІ клас на ученика се осигурява индивидуално обучение</w:t>
      </w:r>
    </w:p>
    <w:p w:rsidR="00F205AA" w:rsidRDefault="00F205AA">
      <w:pPr>
        <w:rPr>
          <w:rFonts w:ascii="Times New Roman" w:hAnsi="Times New Roman"/>
          <w:strike/>
          <w:color w:val="FF00FF"/>
          <w:sz w:val="26"/>
        </w:rPr>
      </w:pPr>
      <w:r>
        <w:rPr>
          <w:rFonts w:ascii="Times New Roman" w:hAnsi="Times New Roman"/>
          <w:strike/>
          <w:color w:val="FF00FF"/>
          <w:sz w:val="26"/>
        </w:rPr>
        <w:t>по учебния предмет, по който не се е явил или не е положил успешно поправителния изпит за V клас. Индивидуалното обучение се организира при условията и по реда на чл. 109, ал. 3, 4 и ал. 5, изр. 1.</w:t>
      </w:r>
    </w:p>
    <w:p w:rsidR="00F205AA" w:rsidRDefault="00F205AA">
      <w:pPr>
        <w:rPr>
          <w:rFonts w:ascii="Times New Roman" w:hAnsi="Times New Roman"/>
          <w:strike/>
          <w:color w:val="FF00FF"/>
          <w:sz w:val="26"/>
        </w:rPr>
      </w:pPr>
      <w:r>
        <w:rPr>
          <w:rFonts w:ascii="Times New Roman" w:hAnsi="Times New Roman"/>
          <w:strike/>
          <w:color w:val="FF00FF"/>
          <w:sz w:val="26"/>
        </w:rPr>
        <w:t>(3) Ако ученикът има годишна оценка „слаб (2)” по учебния предмет от V клас, по</w:t>
      </w:r>
    </w:p>
    <w:p w:rsidR="00F205AA" w:rsidRDefault="00F205AA">
      <w:pPr>
        <w:rPr>
          <w:rFonts w:ascii="Times New Roman" w:hAnsi="Times New Roman"/>
          <w:strike/>
          <w:color w:val="FF00FF"/>
          <w:sz w:val="26"/>
        </w:rPr>
      </w:pPr>
      <w:r>
        <w:rPr>
          <w:rFonts w:ascii="Times New Roman" w:hAnsi="Times New Roman"/>
          <w:strike/>
          <w:color w:val="FF00FF"/>
          <w:sz w:val="26"/>
        </w:rPr>
        <w:t>който е бил на индивидуалното обучение, но има годишни оценки най-малко „среден (3)” по всички учебни предмети от училищния учебен план в VІ клас, преминава успешно в VІІ клас.</w:t>
      </w:r>
    </w:p>
    <w:p w:rsidR="00F205AA" w:rsidRDefault="00F205AA">
      <w:pPr>
        <w:rPr>
          <w:rFonts w:ascii="Times New Roman" w:hAnsi="Times New Roman"/>
          <w:strike/>
          <w:color w:val="FF00FF"/>
          <w:sz w:val="26"/>
        </w:rPr>
      </w:pPr>
      <w:r>
        <w:rPr>
          <w:rFonts w:ascii="Times New Roman" w:hAnsi="Times New Roman"/>
          <w:strike/>
          <w:color w:val="FF00FF"/>
          <w:sz w:val="26"/>
        </w:rPr>
        <w:t>(4) Ако ученикът има годишна оценка „слаб (2)” по учебния предмет от V клас, 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Times New Roman" w:hAnsi="Times New Roman"/>
          <w:strike/>
          <w:color w:val="FF00FF"/>
          <w:sz w:val="26"/>
        </w:rPr>
        <w:t>който е бил на индивидуално обучение, но няма годишни оценки най-малко „среден (3)” по всички учебни предмети от училищния учебен план в VІ клас, повтаря класа, без да се организира индивидуално обучение по учебния предмет от V клас</w:t>
      </w:r>
      <w:r>
        <w:rPr>
          <w:rFonts w:ascii="Times New Roman" w:hAnsi="Times New Roman"/>
          <w:i/>
          <w:strike/>
          <w:color w:val="FF00FF"/>
          <w:sz w:val="26"/>
        </w:rPr>
        <w:t xml:space="preserve">, </w:t>
      </w:r>
      <w:r>
        <w:rPr>
          <w:rFonts w:ascii="Times New Roman" w:hAnsi="Times New Roman"/>
          <w:strike/>
          <w:color w:val="FF00FF"/>
          <w:sz w:val="26"/>
        </w:rPr>
        <w:t>но през учебната година ученикът полага поправителен изпит по него.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124. </w:t>
      </w:r>
      <w:r>
        <w:rPr>
          <w:rFonts w:cs="Calibri"/>
          <w:color w:val="000000"/>
          <w:sz w:val="24"/>
        </w:rPr>
        <w:t>Ученик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XII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който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годишна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„слаб</w:t>
      </w:r>
      <w:r>
        <w:rPr>
          <w:rFonts w:ascii="HebarU" w:hAnsi="HebarU" w:cs="HebarU"/>
          <w:color w:val="000000"/>
          <w:sz w:val="24"/>
        </w:rPr>
        <w:t xml:space="preserve"> (2)</w:t>
      </w:r>
      <w:r>
        <w:rPr>
          <w:rFonts w:cs="Calibri"/>
          <w:color w:val="000000"/>
          <w:sz w:val="24"/>
        </w:rPr>
        <w:t>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един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няколко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модула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явил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положил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успешно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поправителни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повтаря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класа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Той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явява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поправителни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ограничения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броя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сесии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оценяване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резултатите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125. (1) </w:t>
      </w:r>
      <w:r>
        <w:rPr>
          <w:rFonts w:cs="Calibri"/>
          <w:color w:val="000000"/>
          <w:sz w:val="24"/>
        </w:rPr>
        <w:t>Ученик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потребности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повтаря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потребности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който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годишна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„слаб</w:t>
      </w:r>
      <w:r>
        <w:rPr>
          <w:rFonts w:ascii="HebarU" w:hAnsi="HebarU" w:cs="HebarU"/>
          <w:color w:val="000000"/>
          <w:sz w:val="24"/>
        </w:rPr>
        <w:t xml:space="preserve"> (2)</w:t>
      </w:r>
      <w:r>
        <w:rPr>
          <w:rFonts w:cs="Calibri"/>
          <w:color w:val="000000"/>
          <w:sz w:val="24"/>
        </w:rPr>
        <w:t>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преценка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екипа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следващия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разработва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индивидуална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2,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разработена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индивидуална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който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оценка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„</w:t>
      </w:r>
      <w:r>
        <w:rPr>
          <w:rFonts w:cs="Calibri"/>
          <w:color w:val="000000"/>
          <w:sz w:val="24"/>
        </w:rPr>
        <w:t>слаб</w:t>
      </w:r>
      <w:r>
        <w:rPr>
          <w:rFonts w:ascii="HebarU" w:hAnsi="HebarU" w:cs="HebarU"/>
          <w:color w:val="000000"/>
          <w:sz w:val="24"/>
        </w:rPr>
        <w:t xml:space="preserve"> (2)</w:t>
      </w:r>
      <w:r>
        <w:rPr>
          <w:rFonts w:cs="Calibri"/>
          <w:color w:val="000000"/>
          <w:sz w:val="24"/>
        </w:rPr>
        <w:t>”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следващата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той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поправителен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126. </w:t>
      </w:r>
      <w:r>
        <w:rPr>
          <w:rFonts w:cs="Calibri"/>
          <w:color w:val="000000"/>
          <w:sz w:val="24"/>
        </w:rPr>
        <w:t>Ученик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който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самостоятелна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задочна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повтаряне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явява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модули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„слаб</w:t>
      </w:r>
      <w:r>
        <w:rPr>
          <w:rFonts w:ascii="HebarU" w:hAnsi="HebarU" w:cs="HebarU"/>
          <w:color w:val="000000"/>
          <w:sz w:val="24"/>
        </w:rPr>
        <w:t xml:space="preserve"> (2)</w:t>
      </w:r>
      <w:r>
        <w:rPr>
          <w:rFonts w:cs="Calibri"/>
          <w:color w:val="000000"/>
          <w:sz w:val="24"/>
        </w:rPr>
        <w:t>”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127. (1)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завършили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I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удостоверение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завършен</w:t>
      </w:r>
      <w:r>
        <w:rPr>
          <w:rFonts w:ascii="HebarU" w:hAnsi="HebarU" w:cs="HebarU"/>
          <w:color w:val="000000"/>
          <w:sz w:val="24"/>
        </w:rPr>
        <w:t xml:space="preserve"> I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Извън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завършено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удостоверява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ученическа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книжка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128. (1)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завършили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IV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получават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удостоверение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начален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Документът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продължаване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прогимназиалния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129. (1)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завършили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успешно</w:t>
      </w:r>
      <w:r>
        <w:rPr>
          <w:rFonts w:ascii="HebarU" w:hAnsi="HebarU" w:cs="HebarU"/>
          <w:color w:val="000000"/>
          <w:sz w:val="24"/>
        </w:rPr>
        <w:t xml:space="preserve"> V</w:t>
      </w:r>
      <w:r>
        <w:rPr>
          <w:rFonts w:cs="Calibri"/>
          <w:color w:val="000000"/>
          <w:sz w:val="24"/>
        </w:rPr>
        <w:t>ІІ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придобиват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основно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удостоверява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свидетелство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Свидетелството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продължаване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следващата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118,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7, </w:t>
      </w:r>
      <w:r>
        <w:rPr>
          <w:rFonts w:cs="Calibri"/>
          <w:color w:val="000000"/>
          <w:sz w:val="24"/>
        </w:rPr>
        <w:t>завършили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VII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получават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удостоверение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завършен</w:t>
      </w:r>
      <w:r>
        <w:rPr>
          <w:rFonts w:ascii="HebarU" w:hAnsi="HebarU" w:cs="HebarU"/>
          <w:color w:val="000000"/>
          <w:sz w:val="24"/>
        </w:rPr>
        <w:t xml:space="preserve"> V</w:t>
      </w:r>
      <w:r>
        <w:rPr>
          <w:rFonts w:cs="Calibri"/>
          <w:color w:val="000000"/>
          <w:sz w:val="24"/>
        </w:rPr>
        <w:t>ІІ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продължат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V</w:t>
      </w:r>
      <w:r>
        <w:rPr>
          <w:rFonts w:cs="Calibri"/>
          <w:color w:val="000000"/>
          <w:sz w:val="24"/>
        </w:rPr>
        <w:t>ІІІ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130. (1)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завършили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успешно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Х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получават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удостоверение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първи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гимназиален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продължат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втори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гимназиален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118,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7, </w:t>
      </w:r>
      <w:r>
        <w:rPr>
          <w:rFonts w:cs="Calibri"/>
          <w:color w:val="000000"/>
          <w:sz w:val="24"/>
        </w:rPr>
        <w:t>завършили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X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получават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удостоверение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Х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продължат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ХІ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2,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освен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2 </w:t>
      </w:r>
      <w:r>
        <w:rPr>
          <w:rFonts w:cs="Calibri"/>
          <w:color w:val="000000"/>
          <w:sz w:val="24"/>
        </w:rPr>
        <w:t>получават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съответните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издадени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професионалното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131. (1)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успешно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ХІІ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стават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зрелостници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явят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зрелостни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Зрелостниците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обучавани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който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осигурява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профилирана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придобиват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успешно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полагане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зрелостен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„Български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литература”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зрелостен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профилиращ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Зрелостниците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обучавани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който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осигурява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придобиват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успешно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полагане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зрелостен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„Български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литература”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 xml:space="preserve"> -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теория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практика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професията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Times New Roman" w:hAnsi="Times New Roman"/>
          <w:color w:val="FF00FF"/>
          <w:sz w:val="26"/>
        </w:rPr>
        <w:t>(4) Зрелостниците, обучавани по училищен план, който осигурява специализирана подготовка придобиват средно образование след успешно полагане на задължителен държавен изпит по учебния предмет „Български език и литература” и задължителен  държавен изпит по специализиран учебен предмет, свързан с теория и практика на професията.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132. (1) </w:t>
      </w:r>
      <w:r>
        <w:rPr>
          <w:rFonts w:cs="Calibri"/>
          <w:color w:val="000000"/>
          <w:sz w:val="24"/>
        </w:rPr>
        <w:t>Придобиването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удостоверява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диплома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вписва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общият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успех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Дипломата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окончателна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продължаване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Зрелостниците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131,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3 </w:t>
      </w:r>
      <w:r>
        <w:rPr>
          <w:rFonts w:cs="Calibri"/>
          <w:color w:val="000000"/>
          <w:sz w:val="24"/>
        </w:rPr>
        <w:t>освен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диплома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свидетелство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При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свидетелство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правоспособност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изисква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такава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свое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желание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получи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европейско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приложение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свидетелството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>/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приложение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дипломата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чужд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английски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" w:hAnsi="Hebar" w:cs="Hebar"/>
          <w:color w:val="000000"/>
          <w:sz w:val="24"/>
        </w:rPr>
      </w:pPr>
      <w:r>
        <w:rPr>
          <w:rFonts w:cs="Calibri"/>
          <w:color w:val="000000"/>
          <w:sz w:val="24"/>
        </w:rPr>
        <w:t>френски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немски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133. (1) </w:t>
      </w:r>
      <w:r>
        <w:rPr>
          <w:rFonts w:cs="Calibri"/>
          <w:color w:val="000000"/>
          <w:sz w:val="24"/>
        </w:rPr>
        <w:t>Задължителният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зрелостен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„Български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литература”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върху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съдържание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изучавано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втория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гимназиален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Вторият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зрелостен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>. 131,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избран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измежду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„Чужд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 xml:space="preserve"> - </w:t>
      </w:r>
      <w:r>
        <w:rPr>
          <w:rFonts w:cs="Calibri"/>
          <w:color w:val="000000"/>
          <w:sz w:val="24"/>
        </w:rPr>
        <w:t>английски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френски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немски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италиански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испански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руски”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„Математика”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”Информатика”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„Информационни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технологии”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„Физика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астрономия”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„Биология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здравно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образование”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„Химия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опазване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околната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среда”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„История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цивилизации”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„География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икономика”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„</w:t>
      </w:r>
      <w:r>
        <w:rPr>
          <w:rFonts w:cs="Calibri"/>
          <w:color w:val="000000"/>
          <w:sz w:val="24"/>
        </w:rPr>
        <w:t>Предприемачество”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„Музика”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„Изобразително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изкуство”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„Философия”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ако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изучавал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избираемите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профилиращ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втория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гимназиален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Държавният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зрелостен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върху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съдържание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задължителните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модули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профилиращия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Държавният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131,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3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професионалното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Times New Roman" w:hAnsi="Times New Roman"/>
          <w:color w:val="FF00FF"/>
          <w:sz w:val="26"/>
        </w:rPr>
        <w:t>(4) Вторият задължителен държавен зрелостен изпит по чл. 132, ал. 4 се полага по учебен предмет, избран от ученика измежду учебните предмети по чл. 133, ал. 2 или по специализиран учебен предмет, свързан с теория и практика на професията.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134. (1)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свое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желание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зрелостникът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положи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допълнителни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зрелостни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избрани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него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измежду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„Български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литература”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„Чужд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английски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френски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немски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италиански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испански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руски”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„</w:t>
      </w:r>
      <w:r>
        <w:rPr>
          <w:rFonts w:cs="Calibri"/>
          <w:color w:val="000000"/>
          <w:sz w:val="24"/>
        </w:rPr>
        <w:t>Математика”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„Информационни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технологии”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„Физика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астрономия”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„</w:t>
      </w:r>
      <w:r>
        <w:rPr>
          <w:rFonts w:cs="Calibri"/>
          <w:color w:val="000000"/>
          <w:sz w:val="24"/>
        </w:rPr>
        <w:t>Биология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здравно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образование”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„Химия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опазване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околната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среда”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„</w:t>
      </w:r>
      <w:r>
        <w:rPr>
          <w:rFonts w:cs="Calibri"/>
          <w:color w:val="000000"/>
          <w:sz w:val="24"/>
        </w:rPr>
        <w:t>История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цивилизации”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„География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икономика”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„Философия”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случай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избраният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изучаван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профилиращ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държавният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зрелостен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върху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съдържание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модули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профилиращия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изучавано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избираемите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втория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гимназиален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случай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избраният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изучаван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профилиращ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държавният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зрелостен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върху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съдържание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изучавано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степен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Зрелостникът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положи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допълнителен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зрелостен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„Български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литература”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изучавал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профилиращ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Държавният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зрелостен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върху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съдържание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модули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" w:hAnsi="Hebar" w:cs="Hebar"/>
          <w:color w:val="000000"/>
          <w:sz w:val="24"/>
        </w:rPr>
      </w:pPr>
      <w:r>
        <w:rPr>
          <w:rFonts w:cs="Calibri"/>
          <w:color w:val="000000"/>
          <w:sz w:val="24"/>
        </w:rPr>
        <w:t>профилиращия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ascii="Times New Roman" w:hAnsi="Times New Roman"/>
          <w:color w:val="000000"/>
          <w:sz w:val="24"/>
        </w:rPr>
        <w:t>Освен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случаите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4 </w:t>
      </w:r>
      <w:r>
        <w:rPr>
          <w:rFonts w:ascii="Times New Roman" w:hAnsi="Times New Roman"/>
          <w:color w:val="000000"/>
          <w:sz w:val="24"/>
        </w:rPr>
        <w:t>допълнителен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държавен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зрелостен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изпит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който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зрелостникът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положил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зрелостен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(6) </w:t>
      </w:r>
      <w:r>
        <w:rPr>
          <w:rFonts w:cs="Calibri"/>
          <w:color w:val="000000"/>
          <w:sz w:val="24"/>
        </w:rPr>
        <w:t>Допълнителен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зрелостен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„</w:t>
      </w:r>
      <w:r>
        <w:rPr>
          <w:rFonts w:cs="Calibri"/>
          <w:color w:val="000000"/>
          <w:sz w:val="24"/>
        </w:rPr>
        <w:t>Чужд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положи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чужд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различен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посочените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ако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съгласно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изучавал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чужд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първия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гимназиален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профилиращ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втория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гимназиален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135. (1)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обучаващи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международен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договор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който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предвижда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полагане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официалния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един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официалните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езици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страна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договора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поискат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бъде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зачетен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втори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зрелостен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езикът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страна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договора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чуждите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133,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ако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положен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предвидени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международния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договор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оценката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положен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предвидени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международния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договор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вписва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дипломата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втория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държавен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зрелостен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Разпоредбата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оценяват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начин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който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позволява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резултатът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бъде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приравнен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система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оценяване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действаща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Република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България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>. 136</w:t>
      </w:r>
      <w:r>
        <w:rPr>
          <w:rFonts w:ascii="HebarU,BoldItalic" w:hAnsi="HebarU,BoldItalic" w:cs="HebarU,BoldItalic"/>
          <w:b/>
          <w:i/>
          <w:color w:val="000000"/>
          <w:sz w:val="24"/>
        </w:rPr>
        <w:t xml:space="preserve">. </w:t>
      </w:r>
      <w:r>
        <w:rPr>
          <w:rFonts w:ascii="HebarU,Bold" w:hAnsi="HebarU,Bold" w:cs="HebarU,Bold"/>
          <w:b/>
          <w:color w:val="000000"/>
          <w:sz w:val="24"/>
        </w:rPr>
        <w:t xml:space="preserve">(1) </w:t>
      </w:r>
      <w:r>
        <w:rPr>
          <w:rFonts w:cs="Calibri"/>
          <w:color w:val="000000"/>
          <w:sz w:val="24"/>
        </w:rPr>
        <w:t>Учебно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изпитните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зрелостни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изпити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полагат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върху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съдържание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изучавано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задължителните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общообразователната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Учебно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изпитните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зрелостни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полагат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върху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съдържание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модули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профилиращия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профилираната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Формирането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успех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132,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провеждането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зрелостни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уреждат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резултатите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ascii="Times New Roman" w:hAnsi="Times New Roman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зрелостни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изпити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всеки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оценяват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национално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равнище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учители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преподаватели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висшите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137. (1) </w:t>
      </w:r>
      <w:r>
        <w:rPr>
          <w:rFonts w:cs="Calibri"/>
          <w:color w:val="000000"/>
          <w:sz w:val="24"/>
        </w:rPr>
        <w:t>Зрелостник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който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явил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положил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успешно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някои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131,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някои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>. 131,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3,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свое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желание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получава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удостоверение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втори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гимназиален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професионално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Удостоверението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втори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гимназиален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продължаване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Зрелостник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който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явил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положил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успешно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допълнителен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зрелостен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придобива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ако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положил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успешно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зрелостни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съответно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дипломата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вписват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успешно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положените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допълнителни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зрелостни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Зрелостниците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явяват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зрелостни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професия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ограничение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възраст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брой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сесии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спазване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юридическите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актове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действащи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момента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явяването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Зрелостниците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полагат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зрелостен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професия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който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положили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успешно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всяко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следващо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явяване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държавен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зрелостен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профилиращ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зрелостникът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сменя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избора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133,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2.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cs="Calibri"/>
          <w:color w:val="000000"/>
          <w:sz w:val="24"/>
        </w:rPr>
        <w:t>Зрелостник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положил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успешно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получава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свидетелство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професионалното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получи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свидетелство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правоспособност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138.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повтарят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успешно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повторно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освен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предвидени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нормативен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139.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определен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преминаване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следващ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най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късно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началото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съответната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140. (1) </w:t>
      </w:r>
      <w:r>
        <w:rPr>
          <w:rFonts w:cs="Calibri"/>
          <w:color w:val="000000"/>
          <w:sz w:val="24"/>
        </w:rPr>
        <w:t>Изискванията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съдържанието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завършен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информацията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документите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завършено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посочва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съответното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ниво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Националната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квалификационна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рамка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Европейската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квалификационна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рамка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Министърът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създаването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воденето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информационен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регистър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завършено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средно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>/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Раздел</w:t>
      </w:r>
      <w:r>
        <w:rPr>
          <w:rFonts w:ascii="HebarU,Bold" w:hAnsi="HebarU,Bold" w:cs="HebarU,Bold"/>
          <w:b/>
          <w:color w:val="000000"/>
          <w:sz w:val="24"/>
        </w:rPr>
        <w:t xml:space="preserve"> I</w:t>
      </w:r>
      <w:r>
        <w:rPr>
          <w:rFonts w:cs="Calibri"/>
          <w:b/>
          <w:color w:val="000000"/>
          <w:sz w:val="24"/>
        </w:rPr>
        <w:t>Х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План</w:t>
      </w:r>
      <w:r>
        <w:rPr>
          <w:rFonts w:ascii="HebarU,Bold" w:hAnsi="HebarU,Bold" w:cs="HebarU,Bold"/>
          <w:b/>
          <w:color w:val="000000"/>
          <w:sz w:val="24"/>
        </w:rPr>
        <w:t>-</w:t>
      </w:r>
      <w:r>
        <w:rPr>
          <w:rFonts w:cs="Calibri"/>
          <w:b/>
          <w:color w:val="000000"/>
          <w:sz w:val="24"/>
        </w:rPr>
        <w:t>прием</w:t>
      </w:r>
      <w:r>
        <w:rPr>
          <w:rFonts w:ascii="HebarU,Bold" w:hAnsi="HebarU,Bold" w:cs="HebarU,Bold"/>
          <w:b/>
          <w:color w:val="000000"/>
          <w:sz w:val="24"/>
        </w:rPr>
        <w:t xml:space="preserve">. </w:t>
      </w:r>
      <w:r>
        <w:rPr>
          <w:rFonts w:cs="Calibri"/>
          <w:b/>
          <w:color w:val="000000"/>
          <w:sz w:val="24"/>
        </w:rPr>
        <w:t>Постъпване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преместване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на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ученици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141. (1)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постъпват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местата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допълнителния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държавен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прием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Училищният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прием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броя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местата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постъпват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първия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началния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>/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прогимназиалния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вечерните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специалните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местата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лишаване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свобода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българските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чужбина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първия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брой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променя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следващите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класове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съответствие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реално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записаните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Държавният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прием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броя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местата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приемат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профилираните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гимназии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гимназии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паралелките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профилирана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професионалните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гимназии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паралелките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обединените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профилираните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гимназии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V</w:t>
      </w:r>
      <w:r>
        <w:rPr>
          <w:rFonts w:cs="Calibri"/>
          <w:color w:val="000000"/>
          <w:sz w:val="24"/>
        </w:rPr>
        <w:t>ІІІ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спортните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V,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V</w:t>
      </w:r>
      <w:r>
        <w:rPr>
          <w:rFonts w:cs="Calibri"/>
          <w:color w:val="000000"/>
          <w:sz w:val="24"/>
        </w:rPr>
        <w:t>І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V</w:t>
      </w:r>
      <w:r>
        <w:rPr>
          <w:rFonts w:cs="Calibri"/>
          <w:color w:val="000000"/>
          <w:sz w:val="24"/>
        </w:rPr>
        <w:t>ІІ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V</w:t>
      </w:r>
      <w:r>
        <w:rPr>
          <w:rFonts w:cs="Calibri"/>
          <w:color w:val="000000"/>
          <w:sz w:val="24"/>
        </w:rPr>
        <w:t>ІІІ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изкуствата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І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V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V</w:t>
      </w:r>
      <w:r>
        <w:rPr>
          <w:rFonts w:cs="Calibri"/>
          <w:color w:val="000000"/>
          <w:sz w:val="24"/>
        </w:rPr>
        <w:t>ІІІ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културата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V</w:t>
      </w:r>
      <w:r>
        <w:rPr>
          <w:rFonts w:cs="Calibri"/>
          <w:color w:val="000000"/>
          <w:sz w:val="24"/>
        </w:rPr>
        <w:t>ІІІ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ascii="Times New Roman" w:hAnsi="Times New Roman"/>
          <w:color w:val="000000"/>
          <w:sz w:val="24"/>
        </w:rPr>
        <w:t>Допълнителният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държавен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прием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определя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броя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местата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завършили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първия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гимназиален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обединените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приемат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профилираните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гимназии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гимназии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паралелките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профилирана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паралелките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профилирана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гимназии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паралелките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профилираните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гимназии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142. (1) </w:t>
      </w:r>
      <w:r>
        <w:rPr>
          <w:rFonts w:cs="Calibri"/>
          <w:color w:val="000000"/>
          <w:sz w:val="24"/>
        </w:rPr>
        <w:t>Училищният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прием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началото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спазване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физическата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Държавният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прием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утвърждава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всяка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началника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141,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3,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>. 1;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физическото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възпитание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спорта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141,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3,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>. 2;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културата</w:t>
      </w:r>
      <w:r>
        <w:rPr>
          <w:rFonts w:ascii="HebarU" w:hAnsi="HebarU" w:cs="HebarU"/>
          <w:color w:val="000000"/>
          <w:sz w:val="24"/>
        </w:rPr>
        <w:t xml:space="preserve"> -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141,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3,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3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4.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Допълнителният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прием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утвърждава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всяка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началника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Държавният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прием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допълнителният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прием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утвърждават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съгласуване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финансиращия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утвърждаване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прием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141,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3,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допълнителния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прием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дейностите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(6)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утвърждаване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прием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141,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3,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наредба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физическото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възпитание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спорта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141,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3,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3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4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наредба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културата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143. (1) </w:t>
      </w:r>
      <w:r>
        <w:rPr>
          <w:rFonts w:cs="Calibri"/>
          <w:color w:val="000000"/>
          <w:sz w:val="24"/>
        </w:rPr>
        <w:t>Държавен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прием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паралелки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обединено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профилирана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гимназия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утвърждава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следните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разполага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необходимата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материално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техническа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база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разполага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възможност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учители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няма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предлага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същото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територията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територията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съседна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пътуването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обезпечено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редовен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транспорт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професиите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близки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който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осъществява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профилираната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гимназия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Държавен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прием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паралелки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втори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гимназиален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профилирана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утвърждава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гимназии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няма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предлага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същото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територията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територията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съседна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пътуването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обезпечено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редовен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транспорт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2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утвърждаване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допълнителния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прием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144. (1) </w:t>
      </w:r>
      <w:r>
        <w:rPr>
          <w:rFonts w:cs="Calibri"/>
          <w:color w:val="000000"/>
          <w:sz w:val="24"/>
        </w:rPr>
        <w:t>Освен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предвидени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приемането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проверка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способностите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Приемането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VIII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>. 141,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3,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обединените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ХІ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141,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4,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предвидени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резултатите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националното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външно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оценяване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проверка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способностите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обединените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полагат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приравнителни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приемащото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премества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разработени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различни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рамкови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типови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планове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потребности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постъпват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специалните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насочване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приобщаващото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(6) </w:t>
      </w:r>
      <w:r>
        <w:rPr>
          <w:rFonts w:ascii="Times New Roman" w:hAnsi="Times New Roman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получили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удостоверение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завършен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V</w:t>
      </w:r>
      <w:r>
        <w:rPr>
          <w:rFonts w:cs="Calibri"/>
          <w:color w:val="000000"/>
          <w:sz w:val="24"/>
        </w:rPr>
        <w:t>ІІ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продължат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следващ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насочване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регионалния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екип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>. 141,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3,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приобщаващото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145. (1)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приемат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утвърден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държавен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прием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културата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изкуствата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спортните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проверка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способностите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Проверката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способностите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наредба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културата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изкуствата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културата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наредба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физическото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възпитание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спорта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спортните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146.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приемане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преместване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ХІІ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изкуствата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културата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спортните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наредбите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145,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2.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147. (1)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преместването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V</w:t>
      </w:r>
      <w:r>
        <w:rPr>
          <w:rFonts w:cs="Calibri"/>
          <w:color w:val="000000"/>
          <w:sz w:val="24"/>
        </w:rPr>
        <w:t>ІІ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включително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полагат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приравнителни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преместването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V</w:t>
      </w:r>
      <w:r>
        <w:rPr>
          <w:rFonts w:cs="Calibri"/>
          <w:color w:val="000000"/>
          <w:sz w:val="24"/>
        </w:rPr>
        <w:t>ІІІ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ХІІ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включително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полагат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приравнителни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приемащото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премества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разработени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различни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рамкови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типови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планове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148. (1) </w:t>
      </w:r>
      <w:r>
        <w:rPr>
          <w:rFonts w:cs="Calibri"/>
          <w:color w:val="000000"/>
          <w:sz w:val="24"/>
        </w:rPr>
        <w:t>Приемането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българските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чужбина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откриването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Приемането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правилниците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Приемането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духовните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съгласие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родителите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вероизповедание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Глава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седма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ПОЗНАВАТЕЛНИ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КНИЖКИ</w:t>
      </w:r>
      <w:r>
        <w:rPr>
          <w:rFonts w:ascii="HebarU,Bold" w:hAnsi="HebarU,Bold" w:cs="HebarU,Bold"/>
          <w:b/>
          <w:color w:val="000000"/>
          <w:sz w:val="24"/>
        </w:rPr>
        <w:t xml:space="preserve">, </w:t>
      </w:r>
      <w:r>
        <w:rPr>
          <w:rFonts w:cs="Calibri"/>
          <w:b/>
          <w:color w:val="000000"/>
          <w:sz w:val="24"/>
        </w:rPr>
        <w:t>УЧЕБНИЦИ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УЧЕБНИ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ПОМАГАЛА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Раздел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І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Познавателни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книжки</w:t>
      </w:r>
      <w:r>
        <w:rPr>
          <w:rFonts w:ascii="HebarU,Bold" w:hAnsi="HebarU,Bold" w:cs="HebarU,Bold"/>
          <w:b/>
          <w:color w:val="000000"/>
          <w:sz w:val="24"/>
        </w:rPr>
        <w:t xml:space="preserve">, </w:t>
      </w:r>
      <w:r>
        <w:rPr>
          <w:rFonts w:cs="Calibri"/>
          <w:b/>
          <w:color w:val="000000"/>
          <w:sz w:val="24"/>
        </w:rPr>
        <w:t>учебници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учебни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помагала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149. (1)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ползват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познавателни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помагала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ползват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</w:p>
    <w:p w:rsidR="00F205AA" w:rsidRDefault="00F205AA">
      <w:pPr>
        <w:rPr>
          <w:rFonts w:ascii="HebarU" w:hAnsi="HebarU" w:cs="HebarU"/>
          <w:color w:val="FF0000"/>
          <w:sz w:val="24"/>
        </w:rPr>
      </w:pPr>
      <w:r>
        <w:rPr>
          <w:rFonts w:cs="Calibri"/>
          <w:color w:val="000000"/>
          <w:sz w:val="24"/>
        </w:rPr>
        <w:t>помагала</w:t>
      </w:r>
      <w:r>
        <w:rPr>
          <w:rFonts w:ascii="HebarU" w:hAnsi="HebarU" w:cs="HebarU"/>
          <w:color w:val="FF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150. (1) </w:t>
      </w:r>
      <w:r>
        <w:rPr>
          <w:rFonts w:cs="Calibri"/>
          <w:color w:val="000000"/>
          <w:sz w:val="24"/>
        </w:rPr>
        <w:t>Познавателната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произведение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създадено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резултат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творческа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одобрено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Познавателната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дидактическо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средство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което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подпомага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цялостното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няколко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направления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възрастова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група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овладяване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посочени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Учебникът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произведение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създадено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резултат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творческа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дейност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одобрено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Учебникът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дидактическо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средство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подпомага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цялостното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модул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овладяване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посочени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общообразователната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профилираната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професия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Учебното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помагало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произведение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създадено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резултат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творческа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подпомага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конкретизиране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разширяване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задълбочаване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изцяло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отделни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съдържание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затвърждаване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практическо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усвоените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компетентности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ползват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комплекти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одобрени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комплект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няколко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помагала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създадени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единна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151. (1) </w:t>
      </w:r>
      <w:r>
        <w:rPr>
          <w:rFonts w:cs="Calibri"/>
          <w:color w:val="000000"/>
          <w:sz w:val="24"/>
        </w:rPr>
        <w:t>Познавателните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книжки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учебниците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помагала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трябва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съобразени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възрастовите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характеристики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насърчават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самостоятелността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критическото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мислене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Познавателните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книжки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учебниците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комплекти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съдържат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елементи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търговска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реклама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152. (1) </w:t>
      </w:r>
      <w:r>
        <w:rPr>
          <w:rFonts w:cs="Calibri"/>
          <w:color w:val="000000"/>
          <w:sz w:val="24"/>
        </w:rPr>
        <w:t>Познавателните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създават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печатни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издания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печатни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електронен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вариант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Учебниците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създават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печатни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печатни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издания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електронен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вариант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помагала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създават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печатни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издания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печатни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издания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електронен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вариант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електронни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издания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153. </w:t>
      </w:r>
      <w:r>
        <w:rPr>
          <w:rFonts w:cs="Calibri"/>
          <w:color w:val="000000"/>
          <w:sz w:val="24"/>
        </w:rPr>
        <w:t>Според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предназначението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общообразователната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задължителните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модули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профилираната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„Майчин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език”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„Религия”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„Хореография”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модули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5. </w:t>
      </w:r>
      <w:r>
        <w:rPr>
          <w:rFonts w:cs="Calibri"/>
          <w:color w:val="000000"/>
          <w:sz w:val="24"/>
        </w:rPr>
        <w:t>специалните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потребности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сензорни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увреждания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154. </w:t>
      </w:r>
      <w:r>
        <w:rPr>
          <w:rFonts w:cs="Calibri"/>
          <w:color w:val="000000"/>
          <w:sz w:val="24"/>
        </w:rPr>
        <w:t>Според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функцията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помагала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бъдат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дидактична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игра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албум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блок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учебна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тетрадка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учебна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христоматия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сборник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задачи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контурни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карти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материали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анализи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атлас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ръководство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практика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курс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теория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>/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color w:val="000000"/>
          <w:sz w:val="24"/>
        </w:rPr>
        <w:t>практика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професията</w:t>
      </w:r>
      <w:r>
        <w:rPr>
          <w:rFonts w:ascii="HebarU,Bold" w:hAnsi="HebarU,Bold" w:cs="HebarU,Bold"/>
          <w:b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155. </w:t>
      </w:r>
      <w:r>
        <w:rPr>
          <w:rFonts w:cs="Calibri"/>
          <w:color w:val="000000"/>
          <w:sz w:val="24"/>
        </w:rPr>
        <w:t>Изискванията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съдържанието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графичния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дизайн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полиграфическото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електронното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изпълнение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познавателните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книжки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учебниците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комплекти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помагала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учебниците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познавателните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помагала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Раздел</w:t>
      </w:r>
      <w:r>
        <w:rPr>
          <w:rFonts w:ascii="HebarU,Bold" w:hAnsi="HebarU,Bold" w:cs="HebarU,Bold"/>
          <w:b/>
          <w:color w:val="000000"/>
          <w:sz w:val="24"/>
        </w:rPr>
        <w:t xml:space="preserve"> II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Оценяване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одобряване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на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проекти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на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познавателни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книжки</w:t>
      </w:r>
      <w:r>
        <w:rPr>
          <w:rFonts w:ascii="HebarU,Bold" w:hAnsi="HebarU,Bold" w:cs="HebarU,Bold"/>
          <w:b/>
          <w:color w:val="000000"/>
          <w:sz w:val="24"/>
        </w:rPr>
        <w:t>,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учебници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учебни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комплекти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156. (1) </w:t>
      </w:r>
      <w:r>
        <w:rPr>
          <w:rFonts w:cs="Calibri"/>
          <w:color w:val="000000"/>
          <w:sz w:val="24"/>
        </w:rPr>
        <w:t>Процедура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одобряване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проекти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познавателни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книжки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учебници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комплекти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инициатива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автор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>/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издател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Министърът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обяви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процедура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проекти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познавателни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книжки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учебници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комплекти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учебниците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познавателните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помагала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Проектите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познавателни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съответствие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изискванията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учебниците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познавателните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помагала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Проектите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комплект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два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етапа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първи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съответствието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изискванията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учебниците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познавателните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помагала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втори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пригодността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157. (1) </w:t>
      </w:r>
      <w:r>
        <w:rPr>
          <w:rFonts w:cs="Calibri"/>
          <w:color w:val="000000"/>
          <w:sz w:val="24"/>
        </w:rPr>
        <w:t>Оценяването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проектите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познавателна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книжка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първият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оценяването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проектите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комплект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оценители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Вторият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оценяването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проектите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комплект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проектите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отговарят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изискванията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учебниците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познавателните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книжки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помагала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всяко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учителите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преподават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jc w:val="both"/>
        <w:rPr>
          <w:rFonts w:ascii="HebarU" w:hAnsi="HebarU" w:cs="HebarU"/>
          <w:color w:val="000000"/>
          <w:sz w:val="24"/>
        </w:rPr>
      </w:pPr>
      <w:r>
        <w:rPr>
          <w:rFonts w:ascii="TimesNewRomanPSMT" w:hAnsi="TimesNewRomanPSMT" w:cs="TimesNewRomanPSMT"/>
          <w:color w:val="FF00FF"/>
          <w:sz w:val="23"/>
        </w:rPr>
        <w:t>(3</w:t>
      </w:r>
      <w:r>
        <w:rPr>
          <w:rFonts w:ascii="Times New Roman" w:hAnsi="Times New Roman"/>
          <w:color w:val="FF00FF"/>
          <w:sz w:val="24"/>
        </w:rPr>
        <w:t>) Вторият етап от оценяването се извършва въз основа на избор на три проекта на учебник, направен във всяко училище, в което се изучава съответният учебен предмет в съответния клас.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158. (1)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оценител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автор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издател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внесен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процедурата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проект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учебник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познавателна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комплект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автор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издател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одобрен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комплект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съответния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познавателна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книжка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използват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договорни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отношения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автора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издателя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момента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провеждането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процедурата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йерархична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връзка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ръководство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контрол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автор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произведението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предлага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проект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учебник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неговия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издател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5.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участник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каквото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качество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създаването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произведението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предлага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проект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учебник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6. </w:t>
      </w:r>
      <w:r>
        <w:rPr>
          <w:rFonts w:cs="Calibri"/>
          <w:color w:val="000000"/>
          <w:sz w:val="24"/>
        </w:rPr>
        <w:t>съпруг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автора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издателя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техен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роднина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линия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ограничение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съребрена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сватовство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четвърта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включително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Липсата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обстоятелствата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удостоверява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декларация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159. (1) </w:t>
      </w:r>
      <w:r>
        <w:rPr>
          <w:rFonts w:cs="Calibri"/>
          <w:color w:val="000000"/>
          <w:sz w:val="24"/>
        </w:rPr>
        <w:t>Министърът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одобрява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всички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проекти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познавателни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книжки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оценяването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установено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че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отговарят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учебниците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познавателните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помагала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Министърът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одобрява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всички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проекти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комплекти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оценяването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установено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че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отговарят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учебниците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познавателните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помагала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приложими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практиката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Одобрените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познавателни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книжки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учебници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комплекти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използват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влизането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нови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съдържанието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графичния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дизайн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полиграфическото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електронното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изпълнение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160. (1)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одобрените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познавателни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книжки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учебници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комплекти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обективно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необходими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промени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съдържанието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графичния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дизайн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полиграфическото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електронното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изпълнение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Обективно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необходими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промени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корекции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грешки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следствие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нормативната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уредба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обективна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факти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обстоятелства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статистики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подобни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Промените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авторите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издателите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инициатива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промяната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одобрява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ascii="Times New Roman" w:hAnsi="Times New Roman"/>
          <w:color w:val="000000"/>
          <w:sz w:val="24"/>
        </w:rPr>
        <w:t>Авторите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издателите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одобрените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познавателни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книжки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комплекти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поправки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очевидни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фактически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грешки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своя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инициатива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одобрение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3,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тези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случаи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длъжни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уведомят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едноседмичен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отпечатването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тиража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161. (1)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всяка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утвърждава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списък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познавателните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книжки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комплекти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използват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Списъкът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публикува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официалната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интернет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страница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Министерството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началото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Познавателните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учебниците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списъка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използват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162.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одобряване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проектите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познавателни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книжки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учебници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комплекти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промените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тях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включително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оценителите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списъка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161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учебниците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познавателните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помагала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163. (1)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безвъзмездно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ползване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познавателни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книжки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учебници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комплекти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Министерския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Учебниците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комплекти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предоставят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безвъзмездно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ползване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избират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учителите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преподават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дадено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Учебниците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комплекти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помагала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използват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избират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учителя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който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преподава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паралелката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модул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Познавателните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помагала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използват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избират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учителите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преподават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група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Глава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осма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ПРИЗНАВАНЕ</w:t>
      </w:r>
      <w:r>
        <w:rPr>
          <w:rFonts w:ascii="HebarU,Bold" w:hAnsi="HebarU,Bold" w:cs="HebarU,Bold"/>
          <w:b/>
          <w:color w:val="000000"/>
          <w:sz w:val="24"/>
        </w:rPr>
        <w:t xml:space="preserve">, </w:t>
      </w:r>
      <w:r>
        <w:rPr>
          <w:rFonts w:cs="Calibri"/>
          <w:b/>
          <w:color w:val="000000"/>
          <w:sz w:val="24"/>
        </w:rPr>
        <w:t>ПРИРАВНЯВАНЕ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ВАЛИДИРАНЕ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НА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РЕЗУЛТАТИ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ОТ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УЧЕНЕТО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164. (1) </w:t>
      </w:r>
      <w:r>
        <w:rPr>
          <w:rFonts w:cs="Calibri"/>
          <w:color w:val="000000"/>
          <w:sz w:val="24"/>
        </w:rPr>
        <w:t>Признаването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официално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писмено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потвърждение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съответствието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периоди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чужда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Република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България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тази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глава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признават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компетентностите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придобити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успешно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„</w:t>
      </w:r>
      <w:r>
        <w:rPr>
          <w:rFonts w:cs="Calibri"/>
          <w:color w:val="000000"/>
          <w:sz w:val="24"/>
        </w:rPr>
        <w:t>Български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литература”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„История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цивилизации”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„География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икономика”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отнасяща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историята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географията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България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осъществено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финансирани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организации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българи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живеещи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Република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България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Признаването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достъп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достъп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достъп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висшето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улесняване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достъпа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пазара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труда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Документи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периоди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степени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издадени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чужди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признават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резултатите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процеса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признаване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констатира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различие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системите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резултатите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приравняване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съобразно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българската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4.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(6) </w:t>
      </w:r>
      <w:r>
        <w:rPr>
          <w:rFonts w:cs="Calibri"/>
          <w:color w:val="000000"/>
          <w:sz w:val="24"/>
        </w:rPr>
        <w:t>Признаването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приравняването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5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упълномощени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него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длъжностни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165. (1) </w:t>
      </w:r>
      <w:r>
        <w:rPr>
          <w:rFonts w:cs="Calibri"/>
          <w:color w:val="000000"/>
          <w:sz w:val="24"/>
        </w:rPr>
        <w:t>Валидирането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признаване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съответствието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между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придобити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неформално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информално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изискванията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>/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издаване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официален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достъп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достъп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улесняване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достъпа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пазара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труда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Неформално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организирана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води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>/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Информално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неинституционализирано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неорганизирано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несистематизирано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натрупване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живота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човека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тази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глава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валидират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компетентности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навършили</w:t>
      </w:r>
      <w:r>
        <w:rPr>
          <w:rFonts w:ascii="HebarU" w:hAnsi="HebarU" w:cs="HebarU"/>
          <w:color w:val="000000"/>
          <w:sz w:val="24"/>
        </w:rPr>
        <w:t xml:space="preserve"> 16 </w:t>
      </w:r>
      <w:r>
        <w:rPr>
          <w:rFonts w:cs="Calibri"/>
          <w:color w:val="000000"/>
          <w:sz w:val="24"/>
        </w:rPr>
        <w:t>години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нямат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основно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тази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глава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валидират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компетентности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134,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само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придобили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средно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дипломата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(6)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тази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глава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валидират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компетентности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период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първи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гимназиален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първи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гимназиален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възраст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търсещо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получило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убежището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бежанците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невъзможно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представянето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съответния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166. (1)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тази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глава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валидират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един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няколко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основната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134,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1;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всички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общообразователни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предвидени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изучаване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основната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степен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необходими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начален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прогимназиален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5. </w:t>
      </w:r>
      <w:r>
        <w:rPr>
          <w:rFonts w:cs="Calibri"/>
          <w:color w:val="000000"/>
          <w:sz w:val="24"/>
        </w:rPr>
        <w:t>необходими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ascii="Times New Roman" w:hAnsi="Times New Roman"/>
          <w:color w:val="000000"/>
          <w:sz w:val="24"/>
        </w:rPr>
        <w:t>Валидирането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1, 3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4 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оценяване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признаване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съответствието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изискванията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програма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>/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общообразователна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Валидирането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допълнителните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зрелостни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избира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положи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върху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съдържание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134,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3.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Валидирането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3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4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представяне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предходен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cs="Calibri"/>
          <w:color w:val="000000"/>
          <w:sz w:val="24"/>
        </w:rPr>
        <w:t>Валидирането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1, 3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4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избрано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лицето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(6) </w:t>
      </w:r>
      <w:r>
        <w:rPr>
          <w:rFonts w:cs="Calibri"/>
          <w:color w:val="000000"/>
          <w:sz w:val="24"/>
        </w:rPr>
        <w:t>Валидирането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1, 3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4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резултатите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(7) </w:t>
      </w:r>
      <w:r>
        <w:rPr>
          <w:rFonts w:cs="Calibri"/>
          <w:color w:val="000000"/>
          <w:sz w:val="24"/>
        </w:rPr>
        <w:t>Валидирането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5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(8) </w:t>
      </w:r>
      <w:r>
        <w:rPr>
          <w:rFonts w:cs="Calibri"/>
          <w:color w:val="000000"/>
          <w:sz w:val="24"/>
        </w:rPr>
        <w:t>Гражданите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повторно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валидират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FF0000"/>
          <w:sz w:val="24"/>
        </w:rPr>
      </w:pPr>
      <w:r>
        <w:rPr>
          <w:rFonts w:cs="Calibri"/>
          <w:color w:val="000000"/>
          <w:sz w:val="24"/>
        </w:rPr>
        <w:t>признати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тази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глава</w:t>
      </w:r>
      <w:r>
        <w:rPr>
          <w:rFonts w:ascii="HebarU" w:hAnsi="HebarU" w:cs="HebarU"/>
          <w:color w:val="FF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ascii="HebarU,Bold" w:hAnsi="HebarU,Bold" w:cs="HebarU,Bold"/>
          <w:b/>
          <w:color w:val="000000"/>
          <w:sz w:val="24"/>
        </w:rPr>
        <w:t xml:space="preserve">167. (1) </w:t>
      </w:r>
      <w:r>
        <w:rPr>
          <w:rFonts w:cs="Calibri"/>
          <w:color w:val="000000"/>
          <w:sz w:val="24"/>
        </w:rPr>
        <w:t>Съответствието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изискванията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>/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удостоверява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удостоверение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валидиране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един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няколко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документ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информацията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документите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удостоверение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валидиране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невключен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дипломата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включване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балообразуването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кандидатстване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висше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удостоверение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валидиране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основната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продължаване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следващ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удостоверение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валидиране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начален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продължаване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следващ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5. </w:t>
      </w:r>
      <w:r>
        <w:rPr>
          <w:rFonts w:cs="Calibri"/>
          <w:color w:val="000000"/>
          <w:sz w:val="24"/>
        </w:rPr>
        <w:t>удостоверение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валидиране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степен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продължаване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6. </w:t>
      </w:r>
      <w:r>
        <w:rPr>
          <w:rFonts w:cs="Calibri"/>
          <w:color w:val="000000"/>
          <w:sz w:val="24"/>
        </w:rPr>
        <w:t>свидетелство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валидиране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7. </w:t>
      </w:r>
      <w:r>
        <w:rPr>
          <w:rFonts w:cs="Calibri"/>
          <w:color w:val="000000"/>
          <w:sz w:val="24"/>
        </w:rPr>
        <w:t>удостоверение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валидиране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упражняване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Съответствието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изискванията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завършване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165,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6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удостоверява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3-5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следните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удостоверение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валидиране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първи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гимназиален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продължаване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следващ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удостоверение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валидиране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първи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гимназиален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продължаване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втори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гимназиален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Съдържанието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2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информацията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документите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168. (1)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провеждат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курсове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ограмотяване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курсове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прогимназиалния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навършили</w:t>
      </w:r>
      <w:r>
        <w:rPr>
          <w:rFonts w:ascii="HebarU" w:hAnsi="HebarU" w:cs="HebarU"/>
          <w:color w:val="000000"/>
          <w:sz w:val="24"/>
        </w:rPr>
        <w:t xml:space="preserve"> 16 </w:t>
      </w:r>
      <w:r>
        <w:rPr>
          <w:rFonts w:cs="Calibri"/>
          <w:color w:val="000000"/>
          <w:sz w:val="24"/>
        </w:rPr>
        <w:t>години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курсовете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утвърдени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ориентирани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резултатите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общообразователната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начален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прогимназиален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Лицата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преминали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курс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полагат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резултатите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успешно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положили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3,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издават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съответно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удостоверенията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167,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3, 4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5.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169. (1)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провеждат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курсове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валидиране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компетентности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навършили</w:t>
      </w:r>
      <w:r>
        <w:rPr>
          <w:rFonts w:ascii="HebarU" w:hAnsi="HebarU" w:cs="HebarU"/>
          <w:color w:val="000000"/>
          <w:sz w:val="24"/>
        </w:rPr>
        <w:t xml:space="preserve"> 16 </w:t>
      </w:r>
      <w:r>
        <w:rPr>
          <w:rFonts w:cs="Calibri"/>
          <w:color w:val="000000"/>
          <w:sz w:val="24"/>
        </w:rPr>
        <w:t>години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курса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Глава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девета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ДЕЦА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УЧЕНИЦИ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Раздел</w:t>
      </w:r>
      <w:r>
        <w:rPr>
          <w:rFonts w:ascii="HebarU,Bold" w:hAnsi="HebarU,Bold" w:cs="HebarU,Bold"/>
          <w:b/>
          <w:color w:val="000000"/>
          <w:sz w:val="24"/>
        </w:rPr>
        <w:t xml:space="preserve"> I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Основни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права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задължения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170. (1)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възпитават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здравословна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безопасна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сигурна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среда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избират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професията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избират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между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модули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предложени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изучаване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избираемите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факултативните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информация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относно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възпитанието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правата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задълженията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5.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допълнителна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6.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информирани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консултирани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връзка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избора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>/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професия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7.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участват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проектни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8.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мнения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предложения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включително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избираемите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факултативните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9. </w:t>
      </w:r>
      <w:r>
        <w:rPr>
          <w:rFonts w:cs="Calibri"/>
          <w:color w:val="000000"/>
          <w:sz w:val="24"/>
        </w:rPr>
        <w:t>чрез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ученическо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участват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обсъждането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решаване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въпроси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засягащи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живот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общност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ч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училищния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10.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съдействие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местното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самоуправление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изразяване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мнението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въпроси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пряко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засягат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участие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живота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общността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11.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поощрявани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морални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материални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награди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участват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живот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организационното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различни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ученическо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самоуправление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правилника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стипендии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Министерския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171. (1)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задължения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присъстват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участват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занимания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съхраняват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авторитета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" w:hAnsi="Hebar" w:cs="Hebar"/>
          <w:color w:val="000000"/>
          <w:sz w:val="24"/>
        </w:rPr>
      </w:pP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допринасят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добрите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традиции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зачитат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честта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достойнството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</w:p>
    <w:p w:rsidR="00F205AA" w:rsidRDefault="00F205AA">
      <w:pPr>
        <w:jc w:val="both"/>
        <w:rPr>
          <w:rFonts w:ascii="Times New Roman" w:hAnsi="Times New Roman"/>
          <w:color w:val="FF00FF"/>
          <w:sz w:val="24"/>
        </w:rPr>
      </w:pP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физическо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психическо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насилие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FF00FF"/>
          <w:sz w:val="24"/>
        </w:rPr>
        <w:t xml:space="preserve">спрямо тях, включително </w:t>
      </w:r>
    </w:p>
    <w:p w:rsidR="00F205AA" w:rsidRDefault="00F205AA">
      <w:pPr>
        <w:jc w:val="both"/>
        <w:rPr>
          <w:rFonts w:ascii="HebarU" w:hAnsi="HebarU" w:cs="HebarU"/>
          <w:color w:val="000000"/>
          <w:sz w:val="24"/>
        </w:rPr>
      </w:pPr>
      <w:r>
        <w:rPr>
          <w:rFonts w:ascii="Times New Roman" w:hAnsi="Times New Roman"/>
          <w:color w:val="FF00FF"/>
          <w:sz w:val="24"/>
        </w:rPr>
        <w:t xml:space="preserve">педагогическите специалисти и персонала в  училище; 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носят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униформа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отличителни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знаци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такива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предвидени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явяват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облекло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вид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съгласно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изискванията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правилник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5.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участват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хазартни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игри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употребяват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тютюн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тютюневи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изделия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алкохол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наркотични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вещества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6.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носят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оръжие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източник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повишена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опасност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7.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носят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ученическата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карта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него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8.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представят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своите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родителите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ученическата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бележника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кореспонденция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9.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спазват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правилата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поведение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паралелката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10.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спазват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правилника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институцията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Правилникът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предвиди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други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доколкото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противоречат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172. (1) </w:t>
      </w:r>
      <w:r>
        <w:rPr>
          <w:rFonts w:cs="Calibri"/>
          <w:color w:val="000000"/>
          <w:sz w:val="24"/>
        </w:rPr>
        <w:t>Ученик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който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записан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Ученик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отписва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премества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дневна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вечерна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комбинирана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посещавал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неуважителни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причини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период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дълъг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два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месеца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самостоятелна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индивидуална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дистанционна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задочна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явил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положи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поредни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сесии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3,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възраст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директорът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уведомява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районна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администрация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регионалното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органите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Раздел</w:t>
      </w:r>
      <w:r>
        <w:rPr>
          <w:rFonts w:ascii="HebarU,Bold" w:hAnsi="HebarU,Bold" w:cs="HebarU,Bold"/>
          <w:b/>
          <w:color w:val="000000"/>
          <w:sz w:val="24"/>
        </w:rPr>
        <w:t xml:space="preserve"> II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Подкрепа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за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личностно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развитие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на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децата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учениците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173. (1) </w:t>
      </w: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съвместно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структури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ascii="Times New Roman" w:hAnsi="Times New Roman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училищното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самостоятелно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разработват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цялостни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политики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изграждане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позитивен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организационен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климат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утвърждаване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позитивна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дисциплина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FF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общност</w:t>
      </w:r>
      <w:r>
        <w:rPr>
          <w:rFonts w:ascii="HebarU" w:hAnsi="HebarU" w:cs="HebarU"/>
          <w:color w:val="0000FF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Изграждането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позитивен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организационен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климат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изисква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създаване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сътрудничество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ефективна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комуникация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отношения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загриженост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между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всички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участници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процеса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работата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принципа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позитивната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дисциплина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който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свързва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мерки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подходи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гарантиращи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изслушване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осъзнаване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причините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проблемното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поведение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предоставяне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възможност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усвояване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добри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поведенчески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модели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спрямо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себе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останалите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174. </w:t>
      </w:r>
      <w:r>
        <w:rPr>
          <w:rFonts w:cs="Calibri"/>
          <w:color w:val="000000"/>
          <w:sz w:val="24"/>
        </w:rPr>
        <w:t>Във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всяко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участието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представители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педагогическия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Обществения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ученическото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самоуправление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приема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Етичен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кодекс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общност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175. (1)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предоставя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подходяща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физическа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психологическа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социална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способностите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уменията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Подкрепата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съответствие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индивидуалните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потребности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всяко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всеки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176. </w:t>
      </w:r>
      <w:r>
        <w:rPr>
          <w:rFonts w:cs="Calibri"/>
          <w:color w:val="000000"/>
          <w:sz w:val="24"/>
        </w:rPr>
        <w:t>Подкрепата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допълнителна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177. (1) </w:t>
      </w:r>
      <w:r>
        <w:rPr>
          <w:rFonts w:cs="Calibri"/>
          <w:color w:val="000000"/>
          <w:sz w:val="24"/>
        </w:rPr>
        <w:t>Общата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включва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екипна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работа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между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учителите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допълнително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допълнителни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модули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владеят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български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консултации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5. </w:t>
      </w:r>
      <w:r>
        <w:rPr>
          <w:rFonts w:cs="Calibri"/>
          <w:color w:val="000000"/>
          <w:sz w:val="24"/>
        </w:rPr>
        <w:t>кариерно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FF00FF"/>
          <w:sz w:val="26"/>
        </w:rPr>
        <w:t xml:space="preserve">и професионално </w:t>
      </w:r>
      <w:r>
        <w:rPr>
          <w:rFonts w:cs="Calibri"/>
          <w:color w:val="000000"/>
          <w:sz w:val="24"/>
        </w:rPr>
        <w:t>ориентиране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" w:hAnsi="Hebar" w:cs="Hebar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6. </w:t>
      </w:r>
      <w:r>
        <w:rPr>
          <w:rFonts w:cs="Calibri"/>
          <w:color w:val="000000"/>
          <w:sz w:val="24"/>
        </w:rPr>
        <w:t>занимания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интереси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7. </w:t>
      </w:r>
      <w:r>
        <w:rPr>
          <w:rFonts w:cs="Calibri"/>
          <w:color w:val="000000"/>
          <w:sz w:val="24"/>
        </w:rPr>
        <w:t>библиотечно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информационно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обслужване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8. </w:t>
      </w:r>
      <w:r>
        <w:rPr>
          <w:rFonts w:cs="Calibri"/>
          <w:color w:val="000000"/>
          <w:sz w:val="24"/>
        </w:rPr>
        <w:t>грижа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здравето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9. </w:t>
      </w:r>
      <w:r>
        <w:rPr>
          <w:rFonts w:cs="Calibri"/>
          <w:color w:val="000000"/>
          <w:sz w:val="24"/>
        </w:rPr>
        <w:t>общежитие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10. </w:t>
      </w:r>
      <w:r>
        <w:rPr>
          <w:rFonts w:cs="Calibri"/>
          <w:color w:val="000000"/>
          <w:sz w:val="24"/>
        </w:rPr>
        <w:t>поощряване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морални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материални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награди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11.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превенция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насилието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преодоляване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проблемното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поведение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12. </w:t>
      </w:r>
      <w:r>
        <w:rPr>
          <w:rFonts w:cs="Calibri"/>
          <w:color w:val="000000"/>
          <w:sz w:val="24"/>
        </w:rPr>
        <w:t>ранно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потребностите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превенция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обучителните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затруднения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13. </w:t>
      </w:r>
      <w:r>
        <w:rPr>
          <w:rFonts w:cs="Calibri"/>
          <w:color w:val="000000"/>
          <w:sz w:val="24"/>
        </w:rPr>
        <w:t>логопедична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работа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Общата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центровете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Общата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2, 4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7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3 - </w:t>
      </w:r>
      <w:r>
        <w:rPr>
          <w:rFonts w:cs="Calibri"/>
          <w:color w:val="000000"/>
          <w:sz w:val="24"/>
        </w:rPr>
        <w:t>само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Общата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9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център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178. </w:t>
      </w:r>
      <w:r>
        <w:rPr>
          <w:rFonts w:cs="Calibri"/>
          <w:color w:val="000000"/>
          <w:sz w:val="24"/>
        </w:rPr>
        <w:t>Екипната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работа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между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учителите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обсъждане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проблеми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обмяна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добри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практики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между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учителите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работят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повишаване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ефективността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подходи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179. </w:t>
      </w:r>
      <w:r>
        <w:rPr>
          <w:rFonts w:cs="Calibri"/>
          <w:color w:val="000000"/>
          <w:sz w:val="24"/>
        </w:rPr>
        <w:t>Кариерното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FF00FF"/>
          <w:sz w:val="26"/>
        </w:rPr>
        <w:t>и професионално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cs="Calibri"/>
          <w:color w:val="000000"/>
          <w:sz w:val="24"/>
        </w:rPr>
        <w:t>ориентиране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включва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взаимнодопълващи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информиране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диагностика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консултиране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посредничество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проследяване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оглед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подпомагане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техния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самостоятелен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осъзнат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избор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>/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професия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връзка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между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пазара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труда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180. </w:t>
      </w:r>
      <w:r>
        <w:rPr>
          <w:rFonts w:cs="Calibri"/>
          <w:color w:val="000000"/>
          <w:sz w:val="24"/>
        </w:rPr>
        <w:t>Заниманията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интереси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способностите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дарбите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областта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технологиите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изкуствата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спорта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гражданското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здравното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умения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лидерство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181. </w:t>
      </w:r>
      <w:r>
        <w:rPr>
          <w:rFonts w:cs="Calibri"/>
          <w:color w:val="000000"/>
          <w:sz w:val="24"/>
        </w:rPr>
        <w:t>Библиотечно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информационното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обслужване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библиотека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гарантира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свободен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достъп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информация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различни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източници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библиотечния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фонд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глобалната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мрежа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изграждане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навици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четене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търсене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ползване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информация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182. </w:t>
      </w:r>
      <w:r>
        <w:rPr>
          <w:rFonts w:cs="Calibri"/>
          <w:color w:val="000000"/>
          <w:sz w:val="24"/>
        </w:rPr>
        <w:t>Грижата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здравето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достъп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медицинско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обслужване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здравно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здравословен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начин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живот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183. (1)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поощряват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морални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материални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награди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високи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постижения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заниманията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интереси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приноса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общност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приобщаващото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Министърът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учредява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национални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награди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Началникът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кметът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учредяват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регионални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съответно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общински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награди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Директорът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решение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учредява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награди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cs="Calibri"/>
          <w:color w:val="000000"/>
          <w:sz w:val="24"/>
        </w:rPr>
        <w:t>Награди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правилника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184. (1) </w:t>
      </w:r>
      <w:r>
        <w:rPr>
          <w:rFonts w:cs="Calibri"/>
          <w:color w:val="000000"/>
          <w:sz w:val="24"/>
        </w:rPr>
        <w:t>Детските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длъжни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превенция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тормоза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насилието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мотивация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преодоляване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проблемното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поведение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израз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воля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координираните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усилия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всички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участници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процес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Видовете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съдържанието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превенция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тормоза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насилието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подчинени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политика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разработват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самостоятелно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включват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изготвяне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съвместно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поведението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паралелката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теми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гражданското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здравното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интеркултурното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заниманията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интереси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факултативните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консултиране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родителите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всички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членове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общност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185. (1) </w:t>
      </w:r>
      <w:r>
        <w:rPr>
          <w:rFonts w:cs="Calibri"/>
          <w:color w:val="000000"/>
          <w:sz w:val="24"/>
        </w:rPr>
        <w:t>Видовете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съдържанието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мотивация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преодоляване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проблемното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поведение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включват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обсъждане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между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ръководител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изясняване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възникнал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проблем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получаване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разрешаването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му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използване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посредник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решаване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конфликт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консултиране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психолог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педагогически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съветник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създаване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група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повишаване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социалните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умения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общуване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решаване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конфликти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5. </w:t>
      </w:r>
      <w:r>
        <w:rPr>
          <w:rFonts w:cs="Calibri"/>
          <w:color w:val="000000"/>
          <w:sz w:val="24"/>
        </w:rPr>
        <w:t>насочване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занимания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съобразени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неговите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потребности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6. </w:t>
      </w:r>
      <w:r>
        <w:rPr>
          <w:rFonts w:cs="Calibri"/>
          <w:color w:val="000000"/>
          <w:sz w:val="24"/>
        </w:rPr>
        <w:t>индивидуална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той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уважава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(</w:t>
      </w:r>
      <w:r>
        <w:rPr>
          <w:rFonts w:cs="Calibri"/>
          <w:color w:val="000000"/>
          <w:sz w:val="24"/>
        </w:rPr>
        <w:t>наставничество</w:t>
      </w:r>
      <w:r>
        <w:rPr>
          <w:rFonts w:ascii="HebarU" w:hAnsi="HebarU" w:cs="HebarU"/>
          <w:color w:val="000000"/>
          <w:sz w:val="24"/>
        </w:rPr>
        <w:t>);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7. </w:t>
      </w:r>
      <w:r>
        <w:rPr>
          <w:rFonts w:cs="Calibri"/>
          <w:color w:val="000000"/>
          <w:sz w:val="24"/>
        </w:rPr>
        <w:t>участие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паралелката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8. </w:t>
      </w:r>
      <w:r>
        <w:rPr>
          <w:rFonts w:cs="Calibri"/>
          <w:color w:val="000000"/>
          <w:sz w:val="24"/>
        </w:rPr>
        <w:t>други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правилника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институцията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1,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1-7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приобщаващото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186. (1) </w:t>
      </w:r>
      <w:r>
        <w:rPr>
          <w:rFonts w:cs="Calibri"/>
          <w:color w:val="000000"/>
          <w:sz w:val="24"/>
        </w:rPr>
        <w:t>Допълнителната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включва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работа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конкретен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случай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психо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социална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рехабилитация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рехабилитация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слуха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говора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зрителна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рехабилитация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рехабилитация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комуникативните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нарушения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физически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увреждания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осигуряване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достъпна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технически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средства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специализирано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оборудване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дидактически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материали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методики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предоставяне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сензорни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увреждания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Допълнителната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предоставя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потребности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риск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изявени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дарби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хронични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заболявания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ascii="Times New Roman" w:hAnsi="Times New Roman"/>
          <w:color w:val="000000"/>
          <w:sz w:val="24"/>
        </w:rPr>
        <w:t>Видът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конкретните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допълнителната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ученика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Планът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определя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ресурсно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подпомагане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Допълнителната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187. (1) </w:t>
      </w:r>
      <w:r>
        <w:rPr>
          <w:rFonts w:cs="Calibri"/>
          <w:color w:val="000000"/>
          <w:sz w:val="24"/>
        </w:rPr>
        <w:t>Допълнителната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предоставя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индивидуалните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потребности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екип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Екипът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осъществява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допълнителната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186,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>. 1.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Екипът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създава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заповед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186,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2.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състава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екипа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задължително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психолог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съветник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екипа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представители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закрила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188. (1) </w:t>
      </w:r>
      <w:r>
        <w:rPr>
          <w:rFonts w:cs="Calibri"/>
          <w:color w:val="000000"/>
          <w:sz w:val="24"/>
        </w:rPr>
        <w:t>Екипът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идентифицира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страни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ученика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затрудненията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свързани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поведението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му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причините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тяхното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възникване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потребности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ученика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изготвя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реализира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наблюдение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случая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5. </w:t>
      </w:r>
      <w:r>
        <w:rPr>
          <w:rFonts w:cs="Calibri"/>
          <w:color w:val="000000"/>
          <w:sz w:val="24"/>
        </w:rPr>
        <w:t>изпълнява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функции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предвидени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приобщаващото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Екипът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работи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съвместно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родителите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органите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борба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срещу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противообществените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прояви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малолетните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непълнолетните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189. (1)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регионалните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заповед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началника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създава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регионален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екип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състава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екипа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ascii="Times New Roman" w:hAnsi="Times New Roman"/>
          <w:color w:val="000000"/>
          <w:sz w:val="24"/>
        </w:rPr>
        <w:t>задължително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включват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експерт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приобщаващото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психолог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логопед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своя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преценка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работа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конкретен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случай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екипа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ч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здравеопазването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закрила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Екипът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1: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въз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потвърждаване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екипите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>. 187,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предлага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началника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одобри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предоставянето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допълнителна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потребности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методически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подпомага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екипите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организира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повторна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потребности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потребности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несъгласие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родителите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оценката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извършена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екипа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188,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1,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2,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предложената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насочва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потребности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след</w:t>
      </w:r>
      <w:r>
        <w:rPr>
          <w:rFonts w:ascii="HebarU" w:hAnsi="HebarU" w:cs="HebarU"/>
          <w:color w:val="000000"/>
          <w:sz w:val="24"/>
        </w:rPr>
        <w:t xml:space="preserve"> V</w:t>
      </w:r>
      <w:r>
        <w:rPr>
          <w:rFonts w:cs="Calibri"/>
          <w:color w:val="000000"/>
          <w:sz w:val="24"/>
        </w:rPr>
        <w:t>ІІ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продължаване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5. </w:t>
      </w:r>
      <w:r>
        <w:rPr>
          <w:rFonts w:cs="Calibri"/>
          <w:color w:val="000000"/>
          <w:sz w:val="24"/>
        </w:rPr>
        <w:t>проследява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анализира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процеса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приобщаващото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изготвя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доклад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анализ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областния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управител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кметовете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област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6. </w:t>
      </w:r>
      <w:r>
        <w:rPr>
          <w:rFonts w:cs="Calibri"/>
          <w:color w:val="000000"/>
          <w:sz w:val="24"/>
        </w:rPr>
        <w:t>изпълнява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функции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предвидени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приобщаващото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190. (1)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допълнителната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приобщаващото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осъществявана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център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събират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такси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местните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данъци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такси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191. (1) </w:t>
      </w:r>
      <w:r>
        <w:rPr>
          <w:rFonts w:cs="Calibri"/>
          <w:color w:val="000000"/>
          <w:sz w:val="24"/>
        </w:rPr>
        <w:t>Детските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длъжни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приемат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потребности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jc w:val="both"/>
        <w:rPr>
          <w:rFonts w:ascii="Times New Roman" w:hAnsi="Times New Roman"/>
          <w:color w:val="FF00FF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ascii="Times New Roman" w:hAnsi="Times New Roman"/>
          <w:sz w:val="24"/>
        </w:rPr>
        <w:t>В група в детска градина и в паралелка в училище може да се обучават до</w:t>
      </w:r>
      <w:r>
        <w:rPr>
          <w:rFonts w:ascii="Times New Roman" w:hAnsi="Times New Roman"/>
          <w:strike/>
          <w:sz w:val="24"/>
        </w:rPr>
        <w:t xml:space="preserve"> 3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color w:val="FF00FF"/>
          <w:sz w:val="24"/>
        </w:rPr>
        <w:t xml:space="preserve">2 деца  и до </w:t>
      </w:r>
    </w:p>
    <w:p w:rsidR="00F205AA" w:rsidRDefault="00F205AA">
      <w:pPr>
        <w:jc w:val="both"/>
        <w:rPr>
          <w:rFonts w:ascii="Hebar" w:hAnsi="Hebar" w:cs="Hebar"/>
          <w:color w:val="000000"/>
          <w:sz w:val="24"/>
        </w:rPr>
      </w:pPr>
      <w:r>
        <w:rPr>
          <w:rFonts w:ascii="Times New Roman" w:hAnsi="Times New Roman"/>
          <w:color w:val="FF00FF"/>
          <w:sz w:val="24"/>
        </w:rPr>
        <w:t>1 ученик</w:t>
      </w:r>
      <w:r>
        <w:rPr>
          <w:rFonts w:ascii="Times New Roman" w:hAnsi="Times New Roman"/>
          <w:color w:val="FF0000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със специални образователни потребности съответно </w:t>
      </w:r>
      <w:r>
        <w:rPr>
          <w:rFonts w:ascii="Times New Roman" w:hAnsi="Times New Roman"/>
          <w:color w:val="FF00FF"/>
          <w:sz w:val="24"/>
        </w:rPr>
        <w:t>в група и в  паралелка</w:t>
      </w:r>
      <w:r>
        <w:rPr>
          <w:rFonts w:ascii="Times New Roman" w:hAnsi="Times New Roman"/>
          <w:color w:val="FF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ascii="Times New Roman" w:hAnsi="Times New Roman"/>
          <w:color w:val="000000"/>
          <w:sz w:val="24"/>
        </w:rPr>
        <w:t>Броят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конкретна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група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паралелка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бъде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голям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посочения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предложение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екипа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регионалното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разрешение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началника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регионално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територията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населеното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място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няма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група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паралелка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същото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вид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192. (1)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потребности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подпомага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ресурсен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учител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потребността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Броят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ресурсните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учители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зависимост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броя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потребности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вида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подкрепата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броя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ресурсно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подпомагане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приобщаващото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бъде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определен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помощник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учителя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Изискванията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помощника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учителя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функциите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приобщаващото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193. (1)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изключение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могат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постигнати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начин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умствена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изостаналост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множество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увреждания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сензорни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увреждания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разстройства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аутистичния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спектър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37,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38,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1-3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специални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паралелки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групи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43,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3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4.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194. (1)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подпомагане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умствена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изостаналост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множество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увреждания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паралелки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групи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37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социалното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подпомагане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паралелките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групите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приобщаващото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195. (1) </w:t>
      </w:r>
      <w:r>
        <w:rPr>
          <w:rFonts w:cs="Calibri"/>
          <w:color w:val="000000"/>
          <w:sz w:val="24"/>
        </w:rPr>
        <w:t>Областният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управител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разработването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областна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стратегия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въз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анализ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потребностите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всяка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територията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областта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Стратегията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описание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предизвикателствата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стратегическите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необходимите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областта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разработването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стратегията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областният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управител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осигурява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участието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представители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всяка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територията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областта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регионалната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здравна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инспекция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юридически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нестопанска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работещи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областта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приобщаващото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заинтересовани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лица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организации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имащи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отношение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Анализът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разработва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приема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предложение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кмета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Стратегията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обхваща</w:t>
      </w:r>
      <w:r>
        <w:rPr>
          <w:rFonts w:ascii="HebarU" w:hAnsi="HebarU" w:cs="HebarU"/>
          <w:color w:val="000000"/>
          <w:sz w:val="24"/>
        </w:rPr>
        <w:t xml:space="preserve"> 4-</w:t>
      </w:r>
      <w:r>
        <w:rPr>
          <w:rFonts w:cs="Calibri"/>
          <w:color w:val="000000"/>
          <w:sz w:val="24"/>
        </w:rPr>
        <w:t>годишен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период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cs="Calibri"/>
          <w:color w:val="000000"/>
          <w:sz w:val="24"/>
        </w:rPr>
        <w:t>Областният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управител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утвърждава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стратегията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след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съгласуване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областните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196. (1) </w:t>
      </w:r>
      <w:r>
        <w:rPr>
          <w:rFonts w:cs="Calibri"/>
          <w:color w:val="000000"/>
          <w:sz w:val="24"/>
        </w:rPr>
        <w:t>Въз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областната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стратегия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195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приема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стратегия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Стратегията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приема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обхваща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4-</w:t>
      </w:r>
      <w:r>
        <w:rPr>
          <w:rFonts w:cs="Calibri"/>
          <w:color w:val="000000"/>
          <w:sz w:val="24"/>
        </w:rPr>
        <w:t>годишен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период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изпълнение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стратегията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предложение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кмета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съгласуване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ежегодно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30 </w:t>
      </w:r>
      <w:r>
        <w:rPr>
          <w:rFonts w:cs="Calibri"/>
          <w:color w:val="000000"/>
          <w:sz w:val="24"/>
        </w:rPr>
        <w:t>април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приема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годишен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равнище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изпълнение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стратегията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ежегодно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30 </w:t>
      </w:r>
      <w:r>
        <w:rPr>
          <w:rFonts w:cs="Calibri"/>
          <w:color w:val="000000"/>
          <w:sz w:val="24"/>
        </w:rPr>
        <w:t>април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общинският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приема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годишен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Годишният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приема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предложение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кмета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общината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съгласуване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регионално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197. </w:t>
      </w:r>
      <w:r>
        <w:rPr>
          <w:rFonts w:cs="Calibri"/>
          <w:color w:val="000000"/>
          <w:sz w:val="24"/>
        </w:rPr>
        <w:t>Кметът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възложи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48,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център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изпълнител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няма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център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който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осъществи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Раздел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ІІІ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Санкции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на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учениците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198. (1)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неизпълнение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задълженията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установени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нормативните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актове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неговото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правилника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след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изчерпване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останалите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механизми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въздействие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върху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вътрешната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мотивация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преодоляване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проблемното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поведение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налагат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санкции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крайно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решение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забележка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преместване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паралелка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същото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предупреждение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преместване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преместване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5. </w:t>
      </w:r>
      <w:r>
        <w:rPr>
          <w:rFonts w:cs="Calibri"/>
          <w:color w:val="000000"/>
          <w:sz w:val="24"/>
        </w:rPr>
        <w:t>преместване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дневна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самостоятелна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възпрепятства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провеждането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процес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учителят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отстрани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края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яви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облекло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вид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нарушение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правилника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когато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състоянието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позволява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участва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процес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той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отстранява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отпадане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отстраняването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му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Веднага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приключването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отстраняването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3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предприемат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мотивация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преодоляване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проблемното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поведение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уведомява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родителят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наложена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санкция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превенция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преодоляване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проблемно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поведение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199. (1) </w:t>
      </w:r>
      <w:r>
        <w:rPr>
          <w:rFonts w:cs="Calibri"/>
          <w:color w:val="000000"/>
          <w:sz w:val="24"/>
        </w:rPr>
        <w:t>Санкцията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„преместване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паралелка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същото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училище”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налага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професията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специалността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Санкцията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„преместване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дневна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самостоятелна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навършили</w:t>
      </w:r>
      <w:r>
        <w:rPr>
          <w:rFonts w:ascii="HebarU" w:hAnsi="HebarU" w:cs="HebarU"/>
          <w:color w:val="000000"/>
          <w:sz w:val="24"/>
        </w:rPr>
        <w:t xml:space="preserve"> 16-</w:t>
      </w:r>
      <w:r>
        <w:rPr>
          <w:rFonts w:cs="Calibri"/>
          <w:color w:val="000000"/>
          <w:sz w:val="24"/>
        </w:rPr>
        <w:t>годишна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възраст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Мерките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198,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3,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санкциите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„предупреждение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преместване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„преместване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налагат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началния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Санкциите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„преместване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„преместване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дневна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самостоятелна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налагат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крайни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санкции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тежки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нарушения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ascii="Times New Roman" w:hAnsi="Times New Roman"/>
          <w:color w:val="000000"/>
          <w:sz w:val="24"/>
        </w:rPr>
        <w:t>Санкции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налагат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поведението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резултат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увреждане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нарушение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здравето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посочено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медицински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документи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200. (1)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нарушение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бъде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наложена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повече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санкция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198,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1. </w:t>
      </w:r>
      <w:r>
        <w:rPr>
          <w:rFonts w:cs="Calibri"/>
          <w:color w:val="000000"/>
          <w:sz w:val="24"/>
        </w:rPr>
        <w:t>Мерките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198,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3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налагат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независимо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санкциите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198,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1.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Видът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санкцията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отчитат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причините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обстоятелствата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нарушението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видът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тежестта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му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възрастовите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особености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201. (1) </w:t>
      </w:r>
      <w:r>
        <w:rPr>
          <w:rFonts w:cs="Calibri"/>
          <w:color w:val="000000"/>
          <w:sz w:val="24"/>
        </w:rPr>
        <w:t>Санкциите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срочни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Срокът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санкциите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края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санкциите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„преместване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паралелка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същото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училище”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„предупреждение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преместване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училище”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„преместване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„преместване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дневна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самостоятелна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обучение”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наложени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30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края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втория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влизат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началото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следващата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202. (1) </w:t>
      </w:r>
      <w:r>
        <w:rPr>
          <w:rFonts w:cs="Calibri"/>
          <w:color w:val="000000"/>
          <w:sz w:val="24"/>
        </w:rPr>
        <w:t>Санкциите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„забележка”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„преместване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паралелка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същото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налагат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предложение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ръководител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всички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останали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санкции</w:t>
      </w:r>
      <w:r>
        <w:rPr>
          <w:rFonts w:ascii="HebarU" w:hAnsi="HebarU" w:cs="HebarU"/>
          <w:color w:val="000000"/>
          <w:sz w:val="24"/>
        </w:rPr>
        <w:t xml:space="preserve"> - </w:t>
      </w:r>
      <w:r>
        <w:rPr>
          <w:rFonts w:cs="Calibri"/>
          <w:color w:val="000000"/>
          <w:sz w:val="24"/>
        </w:rPr>
        <w:t>със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заповед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предложение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Мярката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198,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3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налага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203. (1)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процедура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налагане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санкциите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198,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директорът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уведомява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родителя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198,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3-5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териториални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структури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детето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процедурата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налагане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санкция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малолетният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представлява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родителя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упълномощено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родителя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непълнолетният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всички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действия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съгласието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родителите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Ученикът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налагане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санкция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бъде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изслушан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писмено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обясни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фактите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обстоятелствата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свързани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конкретното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нарушение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Изслушването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присъствието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психолог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съветник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Родителят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присъства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изслушването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изрази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мнение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участва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процедурата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налагане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санкцията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приобщаващото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ascii="Times New Roman" w:hAnsi="Times New Roman"/>
          <w:color w:val="000000"/>
          <w:sz w:val="24"/>
        </w:rPr>
        <w:t>Конкретните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налагане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санкциите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>. 198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приобщаващото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204. (1) </w:t>
      </w:r>
      <w:r>
        <w:rPr>
          <w:rFonts w:cs="Calibri"/>
          <w:color w:val="000000"/>
          <w:sz w:val="24"/>
        </w:rPr>
        <w:t>Заповедта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налагане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санкцията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14-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дневен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предложението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>. 202.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посочват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видът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санкцията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срокът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мотивите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налагането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й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Заповедта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съобщава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3-</w:t>
      </w:r>
      <w:r>
        <w:rPr>
          <w:rFonts w:cs="Calibri"/>
          <w:color w:val="000000"/>
          <w:sz w:val="24"/>
        </w:rPr>
        <w:t>дневен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й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родителя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му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налагане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санкция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„преместване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друго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началника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Заповедта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обжалва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Административнопроцесуалния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кодекс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205. (1) </w:t>
      </w:r>
      <w:r>
        <w:rPr>
          <w:rFonts w:cs="Calibri"/>
          <w:color w:val="000000"/>
          <w:sz w:val="24"/>
        </w:rPr>
        <w:t>Наложените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санкции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отразяват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ученическата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книжка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картон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бележника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кореспонденция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Ученик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когото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наложена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санкция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„преместване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училище”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продължава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началника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Ученик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когото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наложена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санкция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„предупреждение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преместване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училище”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„преместване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„</w:t>
      </w:r>
      <w:r>
        <w:rPr>
          <w:rFonts w:cs="Calibri"/>
          <w:color w:val="000000"/>
          <w:sz w:val="24"/>
        </w:rPr>
        <w:t>преместване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дневна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самостоятелна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обучение”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срока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санкцията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лишава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получава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стипендия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отличен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успех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налагане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мярката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198,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ученикът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няма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напуска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територията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времето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отстраняването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При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изпълнението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мярката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създава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работа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повишаване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мотивацията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социалните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умения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общуване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206. (1) </w:t>
      </w:r>
      <w:r>
        <w:rPr>
          <w:rFonts w:cs="Calibri"/>
          <w:color w:val="000000"/>
          <w:sz w:val="24"/>
        </w:rPr>
        <w:t>Санкциите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заличават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изтичане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който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наложени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предсрочно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който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наложени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желание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заличаване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санкциите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„</w:t>
      </w:r>
      <w:r>
        <w:rPr>
          <w:rFonts w:cs="Calibri"/>
          <w:color w:val="000000"/>
          <w:sz w:val="24"/>
        </w:rPr>
        <w:t>преместване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паралелка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същото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„преместване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училище”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той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продължи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паралелката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преместен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Заличаването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отбелязва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ученическата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картон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Глава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десета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РОДИТЕЛИ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207. (1) </w:t>
      </w:r>
      <w:r>
        <w:rPr>
          <w:rFonts w:cs="Calibri"/>
          <w:color w:val="000000"/>
          <w:sz w:val="24"/>
        </w:rPr>
        <w:t>Родителите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пълноправни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партньори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процеса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процес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взаимодействие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сътрудничество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родителите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208. </w:t>
      </w:r>
      <w:r>
        <w:rPr>
          <w:rFonts w:cs="Calibri"/>
          <w:color w:val="000000"/>
          <w:sz w:val="24"/>
        </w:rPr>
        <w:t>Родителите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периодично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своевременно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информация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успеха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процес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спазването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правилата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приобщаването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общността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срещат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ръководството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ръководител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учителите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определеното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приемно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време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удобно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двете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страни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време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запознаят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педагогическа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участват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родителските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срещи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5.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присъстват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желание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тяхна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страна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бъдат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изслушвани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решават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въпроси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засягат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интереси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детето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6.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консултиране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въпроси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свързани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кариерното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FF00FF"/>
          <w:sz w:val="26"/>
        </w:rPr>
        <w:t>и професионално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cs="Calibri"/>
          <w:color w:val="000000"/>
          <w:sz w:val="24"/>
        </w:rPr>
        <w:t>ориентиране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7.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избират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избирани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Обществения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8.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изразяват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мнение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предложения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9.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участват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10.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предложения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участват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обсъждането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модулите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предлага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избираемите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" w:hAnsi="Hebar" w:cs="Hebar"/>
          <w:color w:val="000000"/>
          <w:sz w:val="24"/>
        </w:rPr>
      </w:pPr>
      <w:r>
        <w:rPr>
          <w:rFonts w:cs="Calibri"/>
          <w:color w:val="000000"/>
          <w:sz w:val="24"/>
        </w:rPr>
        <w:t>факултативните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11.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информация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засяга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техните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интереси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209. </w:t>
      </w:r>
      <w:r>
        <w:rPr>
          <w:rFonts w:cs="Calibri"/>
          <w:color w:val="000000"/>
          <w:sz w:val="24"/>
        </w:rPr>
        <w:t>Родителите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задължения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редовното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присъствие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предучилищна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редовно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осведомяват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своите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относно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приобщаването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успеха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развитието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FF00FF"/>
          <w:sz w:val="26"/>
        </w:rPr>
        <w:t xml:space="preserve">възпитанието и </w:t>
      </w:r>
      <w:r>
        <w:rPr>
          <w:rFonts w:cs="Calibri"/>
          <w:color w:val="000000"/>
          <w:sz w:val="24"/>
        </w:rPr>
        <w:t>спазването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правила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спазват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правилника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съдействат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спазването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страна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участват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процеса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изграждане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навици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самоподготовка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изграждането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умения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живот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5.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уведомяват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своевременно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случаите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отсъствие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6.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съдействат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екипа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детето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участват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необходимост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екипните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обсъждания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7. </w:t>
      </w:r>
      <w:r>
        <w:rPr>
          <w:rFonts w:cs="Calibri"/>
          <w:color w:val="000000"/>
          <w:sz w:val="24"/>
        </w:rPr>
        <w:t>редовно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запознават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съдържанието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ученическата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книжка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бележника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кореспонденция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удостоверяват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подписа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8.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явяват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покана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специалист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210. (1) </w:t>
      </w:r>
      <w:r>
        <w:rPr>
          <w:rFonts w:cs="Calibri"/>
          <w:color w:val="000000"/>
          <w:sz w:val="24"/>
        </w:rPr>
        <w:t>Сътрудничеството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взаимодействието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между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родителите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чрез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индивидуални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консултации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родителски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срещи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всеки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път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когато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конкретна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ситуация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поведение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необходимо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Средство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постоянна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връзка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между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родителя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бележникът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кореспонденция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Средство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връзка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семейството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бъде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електронната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един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родителите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електронен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дневник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паралелката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Глава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единадесета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ПЕДАГОГИЧЕСКИ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СПЕЦИАЛИСТИ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Раздел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І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Общи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положения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211. (1) </w:t>
      </w:r>
      <w:r>
        <w:rPr>
          <w:rFonts w:cs="Calibri"/>
          <w:color w:val="000000"/>
          <w:sz w:val="24"/>
        </w:rPr>
        <w:t>Педагогически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изпълняват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функции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свързани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възпитанието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социализацията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Педагогически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изпълняват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функции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1.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Педагогически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учителите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директорите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заместник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директорите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изпълняват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преподавателска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работа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ръководителите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„Информационни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комуникационни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технологии”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възпитателите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психолозите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съветници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логопедите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рехабилитаторите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слуха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говора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корепетиторите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хореографите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треньорите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вид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спорт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212. (1) </w:t>
      </w:r>
      <w:r>
        <w:rPr>
          <w:rFonts w:cs="Calibri"/>
          <w:color w:val="000000"/>
          <w:sz w:val="24"/>
        </w:rPr>
        <w:t>Необходимите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съвкупност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знания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умения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отношения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нива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кариерното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всеки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вид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педагогически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Професионалният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приоритети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усъвършенстване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подпомагане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самооценката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атестирането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213. (1) </w:t>
      </w:r>
      <w:r>
        <w:rPr>
          <w:rFonts w:cs="Calibri"/>
          <w:color w:val="000000"/>
          <w:sz w:val="24"/>
        </w:rPr>
        <w:t>Длъжностите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заемат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български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граждани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придобили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висше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длъжността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съгласно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Класификатора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областите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висше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направления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необходима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изпълнението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длъжност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заемане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длъжността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„директор”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училище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център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необходим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учителски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стаж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Длъжностите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заемат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граждани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членки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чужди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граждани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предложени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междудържавни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спогодби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" w:hAnsi="Hebar" w:cs="Hebar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постоянно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пребиваващи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страната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чужди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граждани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ascii="Times New Roman" w:hAnsi="Times New Roman"/>
          <w:color w:val="000000"/>
          <w:sz w:val="24"/>
        </w:rPr>
        <w:t>Учителска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длъжност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модул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професионалната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който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няма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Класификатора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областите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висше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професионалните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направления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заема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висше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„учител”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придобили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cs="Calibri"/>
          <w:color w:val="000000"/>
          <w:sz w:val="24"/>
        </w:rPr>
        <w:t>Учителска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длъжност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модул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професионалната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специализираната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заема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висше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специалност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„учител”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(6) </w:t>
      </w:r>
      <w:r>
        <w:rPr>
          <w:rFonts w:cs="Calibri"/>
          <w:color w:val="000000"/>
          <w:sz w:val="24"/>
        </w:rPr>
        <w:t>Учителска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длъжност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„Чужд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език”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изключение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английски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испански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италиански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немски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руски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френски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заема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висше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съответната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„учител”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(7) </w:t>
      </w:r>
      <w:r>
        <w:rPr>
          <w:rFonts w:cs="Calibri"/>
          <w:color w:val="000000"/>
          <w:sz w:val="24"/>
        </w:rPr>
        <w:t>Учителска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длъжност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спортна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спортните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заема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висше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съответната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„</w:t>
      </w:r>
      <w:r>
        <w:rPr>
          <w:rFonts w:cs="Calibri"/>
          <w:color w:val="000000"/>
          <w:sz w:val="24"/>
        </w:rPr>
        <w:t>треньор”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вид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спорт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214. (1)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заема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длъжност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специалист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осъждано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умишлено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престъпление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характер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независимо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реабилитацията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лишено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упражнява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професията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Разпоредбата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осъдени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наказателни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дела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посочени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политическа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гражданска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реабилитация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репресирани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възникване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обстоятелство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трудовото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правоотношение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прекратява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Кодекса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труда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215. (1) </w:t>
      </w:r>
      <w:r>
        <w:rPr>
          <w:rFonts w:cs="Calibri"/>
          <w:color w:val="000000"/>
          <w:sz w:val="24"/>
        </w:rPr>
        <w:t>Трудовите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договори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сключват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прекратяват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центъра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българските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чужбина</w:t>
      </w:r>
      <w:r>
        <w:rPr>
          <w:rFonts w:ascii="HebarU" w:hAnsi="HebarU" w:cs="HebarU"/>
          <w:color w:val="000000"/>
          <w:sz w:val="24"/>
        </w:rPr>
        <w:t xml:space="preserve"> -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Трудовите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договори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сключват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прекратяват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който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управлява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представлява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дружество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юридическо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нестопанска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кооперация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216. (1) </w:t>
      </w:r>
      <w:r>
        <w:rPr>
          <w:rFonts w:cs="Calibri"/>
          <w:color w:val="000000"/>
          <w:sz w:val="24"/>
        </w:rPr>
        <w:t>Министърът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сключва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прекратява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трудовите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договори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специализираните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обслужващи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звена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министърът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физическото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възпитание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спорта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спортни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министърът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културата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изкуства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култура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съответният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финансиращ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35,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2.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Началникът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сключва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прекратява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трудовите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договори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Кметът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сключва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прекратява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трудовите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договори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директорите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Директорите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дружеството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юридическото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нестопанска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кооперацията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cs="Calibri"/>
          <w:color w:val="000000"/>
          <w:sz w:val="24"/>
        </w:rPr>
        <w:t>Длъжността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„директор”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заема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конкурс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проведен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Кодекса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труда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2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3.</w:t>
      </w:r>
    </w:p>
    <w:p w:rsidR="00F205AA" w:rsidRDefault="00F205AA">
      <w:pPr>
        <w:jc w:val="both"/>
        <w:rPr>
          <w:rFonts w:ascii="Times New Roman" w:hAnsi="Times New Roman"/>
          <w:color w:val="FF00FF"/>
          <w:sz w:val="24"/>
        </w:rPr>
      </w:pPr>
      <w:r>
        <w:rPr>
          <w:rFonts w:ascii="Times New Roman" w:hAnsi="Times New Roman"/>
          <w:color w:val="FF00FF"/>
          <w:sz w:val="24"/>
        </w:rPr>
        <w:t>(6) Трудовите взаимоотношения със спечелилия конкурса по ал. 5 се уреждат при условията на чл. 68, ал. 1, т. 1 от Кодекса на труда за период от 3 години. При получена най-висока оценка при атестирането по чл. 227, ал. 1 и 2 договорът може да се продължи за още най-много 3 години.</w:t>
      </w:r>
    </w:p>
    <w:p w:rsidR="00F205AA" w:rsidRDefault="00F205AA">
      <w:pPr>
        <w:jc w:val="both"/>
        <w:rPr>
          <w:rFonts w:ascii="HebarU" w:hAnsi="HebarU" w:cs="HebarU"/>
          <w:color w:val="000000"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color w:val="FF00FF"/>
          <w:sz w:val="24"/>
        </w:rPr>
        <w:t>7</w:t>
      </w:r>
      <w:r>
        <w:rPr>
          <w:rFonts w:ascii="Times New Roman" w:hAnsi="Times New Roman"/>
          <w:sz w:val="24"/>
        </w:rPr>
        <w:t xml:space="preserve">) За длъжностите по ал. </w:t>
      </w:r>
      <w:r>
        <w:rPr>
          <w:rFonts w:ascii="Times New Roman" w:hAnsi="Times New Roman"/>
          <w:color w:val="FF00FF"/>
          <w:sz w:val="24"/>
        </w:rPr>
        <w:t>1, 2 и 3</w:t>
      </w:r>
      <w:r>
        <w:rPr>
          <w:rFonts w:ascii="Times New Roman" w:hAnsi="Times New Roman"/>
          <w:sz w:val="24"/>
        </w:rPr>
        <w:t xml:space="preserve"> в комисията за провеждане на конкурса се включват </w:t>
      </w:r>
      <w:r>
        <w:rPr>
          <w:rFonts w:ascii="Times New Roman" w:hAnsi="Times New Roman"/>
          <w:color w:val="FF00FF"/>
          <w:sz w:val="24"/>
        </w:rPr>
        <w:t>и представители на национално представените синдикати, а за</w:t>
      </w:r>
      <w:r>
        <w:rPr>
          <w:rFonts w:ascii="Times New Roman" w:hAnsi="Times New Roman"/>
          <w:sz w:val="24"/>
        </w:rPr>
        <w:t xml:space="preserve"> длъжностите по ал. 2 и представители на общинската администрация, определени от кмета на общината 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217. (1) </w:t>
      </w:r>
      <w:r>
        <w:rPr>
          <w:rFonts w:cs="Calibri"/>
          <w:color w:val="000000"/>
          <w:sz w:val="24"/>
        </w:rPr>
        <w:t>Директор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който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първи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заема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тази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длъжност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първата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назначаването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работи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методическа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организационна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наставник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Определянето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наставник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216,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2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3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съгласието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1.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Директор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наставник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заема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длъжността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„директор”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завършило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успешно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наставничество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проведено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обучителна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222,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1;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получило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най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високата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атестационна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последното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атестиране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ascii="Times New Roman" w:hAnsi="Times New Roman"/>
          <w:color w:val="000000"/>
          <w:sz w:val="24"/>
        </w:rPr>
        <w:t>Директорът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наставник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обучава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консултира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подкрепя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методически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новоназначения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подпомага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практическата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работа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свързана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ръководството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наставник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функциите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статута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218. </w:t>
      </w:r>
      <w:r>
        <w:rPr>
          <w:rFonts w:cs="Calibri"/>
          <w:color w:val="000000"/>
          <w:sz w:val="24"/>
        </w:rPr>
        <w:t>Функциите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професионалните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длъжностите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необходимата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заемането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повишаване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кариерното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атестирането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включително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съставът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атестационната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комисия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статута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Раздел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ІІ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Права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задължения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219. (1) </w:t>
      </w: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методите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средствата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провеждане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образователния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процес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съобразно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принципите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участват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формирането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политиките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процеса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изпълнение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служебните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задължения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повишават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5.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поощрявани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награждавани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tabs>
          <w:tab w:val="left" w:pos="742"/>
          <w:tab w:val="left" w:pos="851"/>
          <w:tab w:val="left" w:pos="1438"/>
          <w:tab w:val="left" w:pos="2146"/>
          <w:tab w:val="left" w:pos="2854"/>
          <w:tab w:val="left" w:pos="3562"/>
          <w:tab w:val="left" w:pos="4270"/>
          <w:tab w:val="left" w:pos="4978"/>
          <w:tab w:val="left" w:pos="5686"/>
          <w:tab w:val="left" w:pos="6394"/>
          <w:tab w:val="left" w:pos="7102"/>
          <w:tab w:val="left" w:pos="7810"/>
          <w:tab w:val="left" w:pos="8518"/>
          <w:tab w:val="left" w:pos="8870"/>
        </w:tabs>
        <w:suppressAutoHyphens/>
        <w:ind w:left="22"/>
        <w:jc w:val="both"/>
        <w:rPr>
          <w:rFonts w:ascii="Times New Roman" w:hAnsi="Times New Roman"/>
          <w:color w:val="FF00FF"/>
          <w:sz w:val="24"/>
        </w:rPr>
      </w:pPr>
      <w:r>
        <w:rPr>
          <w:rFonts w:ascii="Times New Roman" w:hAnsi="Times New Roman"/>
          <w:color w:val="FF00FF"/>
          <w:sz w:val="24"/>
        </w:rPr>
        <w:t>6. да бъдат зачитани правата и достойнството им пред и от децата, учениците и другите участници в образователния процес;</w:t>
      </w:r>
    </w:p>
    <w:p w:rsidR="00F205AA" w:rsidRDefault="00F205AA">
      <w:pPr>
        <w:tabs>
          <w:tab w:val="left" w:pos="742"/>
          <w:tab w:val="left" w:pos="851"/>
          <w:tab w:val="left" w:pos="1438"/>
          <w:tab w:val="left" w:pos="2146"/>
          <w:tab w:val="left" w:pos="2854"/>
          <w:tab w:val="left" w:pos="3562"/>
          <w:tab w:val="left" w:pos="4270"/>
          <w:tab w:val="left" w:pos="4978"/>
          <w:tab w:val="left" w:pos="5686"/>
          <w:tab w:val="left" w:pos="6394"/>
          <w:tab w:val="left" w:pos="7102"/>
          <w:tab w:val="left" w:pos="7810"/>
          <w:tab w:val="left" w:pos="8518"/>
          <w:tab w:val="left" w:pos="8870"/>
        </w:tabs>
        <w:suppressAutoHyphens/>
        <w:jc w:val="both"/>
        <w:rPr>
          <w:rFonts w:ascii="Times New Roman" w:hAnsi="Times New Roman"/>
          <w:color w:val="FF00FF"/>
          <w:sz w:val="24"/>
        </w:rPr>
      </w:pPr>
      <w:r>
        <w:rPr>
          <w:rFonts w:ascii="Times New Roman" w:hAnsi="Times New Roman"/>
          <w:color w:val="FF00FF"/>
          <w:sz w:val="24"/>
        </w:rPr>
        <w:t>7. да бъдат  спазвани от работодателя трудовите, осигурителните и социалните им права.</w:t>
      </w:r>
    </w:p>
    <w:p w:rsidR="00F205AA" w:rsidRDefault="00F205AA">
      <w:pPr>
        <w:tabs>
          <w:tab w:val="left" w:pos="742"/>
          <w:tab w:val="left" w:pos="851"/>
          <w:tab w:val="left" w:pos="1438"/>
          <w:tab w:val="left" w:pos="2146"/>
          <w:tab w:val="left" w:pos="2854"/>
          <w:tab w:val="left" w:pos="3562"/>
          <w:tab w:val="left" w:pos="4270"/>
          <w:tab w:val="left" w:pos="4978"/>
          <w:tab w:val="left" w:pos="5686"/>
          <w:tab w:val="left" w:pos="6394"/>
          <w:tab w:val="left" w:pos="7102"/>
          <w:tab w:val="left" w:pos="7810"/>
          <w:tab w:val="left" w:pos="8518"/>
          <w:tab w:val="left" w:pos="8870"/>
        </w:tabs>
        <w:suppressAutoHyphens/>
        <w:ind w:left="22"/>
        <w:jc w:val="both"/>
        <w:rPr>
          <w:rFonts w:ascii="Times New Roman" w:hAnsi="Times New Roman"/>
          <w:color w:val="FF00FF"/>
          <w:sz w:val="24"/>
        </w:rPr>
      </w:pPr>
      <w:r>
        <w:rPr>
          <w:rFonts w:ascii="Times New Roman" w:hAnsi="Times New Roman"/>
          <w:color w:val="FF00FF"/>
          <w:sz w:val="24"/>
        </w:rPr>
        <w:t>8. Размерът на средната брутна работна заплата на педагогическите специалисти е не по-малък от 1.3  на сто спрямо размера на средната брутна работна заплата за страната;</w:t>
      </w:r>
    </w:p>
    <w:p w:rsidR="00F205AA" w:rsidRDefault="00F205AA">
      <w:pPr>
        <w:tabs>
          <w:tab w:val="left" w:pos="742"/>
          <w:tab w:val="left" w:pos="851"/>
          <w:tab w:val="left" w:pos="1438"/>
          <w:tab w:val="left" w:pos="2146"/>
          <w:tab w:val="left" w:pos="2854"/>
          <w:tab w:val="left" w:pos="3562"/>
          <w:tab w:val="left" w:pos="4270"/>
          <w:tab w:val="left" w:pos="4978"/>
          <w:tab w:val="left" w:pos="5686"/>
          <w:tab w:val="left" w:pos="6394"/>
          <w:tab w:val="left" w:pos="7102"/>
          <w:tab w:val="left" w:pos="7810"/>
          <w:tab w:val="left" w:pos="8518"/>
          <w:tab w:val="left" w:pos="8870"/>
        </w:tabs>
        <w:suppressAutoHyphens/>
        <w:ind w:left="22"/>
        <w:jc w:val="both"/>
        <w:rPr>
          <w:rFonts w:ascii="HebarU" w:hAnsi="HebarU" w:cs="HebarU"/>
          <w:color w:val="000000"/>
          <w:sz w:val="24"/>
        </w:rPr>
      </w:pPr>
      <w:r>
        <w:rPr>
          <w:rFonts w:ascii="Times New Roman" w:hAnsi="Times New Roman"/>
          <w:color w:val="FF00FF"/>
          <w:sz w:val="24"/>
        </w:rPr>
        <w:t>9. На педагогическите специалисти за всяка година придобит трудов стаж и професионален опит  се заплаща допълнително трудово възнаграждение в размер на 1.2 на сто от основната работна заплата.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задължения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възпитание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съответствие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опазват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живота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здравето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време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образователния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процес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организирани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институцията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зачитат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достойнството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другите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участници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</w:p>
    <w:p w:rsidR="00F205AA" w:rsidRDefault="00F205AA">
      <w:pPr>
        <w:rPr>
          <w:rFonts w:ascii="Hebar" w:hAnsi="Hebar" w:cs="Hebar"/>
          <w:color w:val="000000"/>
          <w:sz w:val="24"/>
        </w:rPr>
      </w:pPr>
      <w:r>
        <w:rPr>
          <w:rFonts w:cs="Calibri"/>
          <w:color w:val="000000"/>
          <w:sz w:val="24"/>
        </w:rPr>
        <w:t>сътрудничат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партнират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заинтересованите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страни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поддържат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повишават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съобразно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политиките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организационно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дължи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почит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уважение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административните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обществеността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изпълнение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служебните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заместник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директорите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преподавателска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работа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главният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счетоводител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представително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облекло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всяка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календарна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наредба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съгласувано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финансите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Средствата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представителното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облекло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институция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220. (1) </w:t>
      </w:r>
      <w:r>
        <w:rPr>
          <w:rFonts w:cs="Calibri"/>
          <w:color w:val="000000"/>
          <w:sz w:val="24"/>
        </w:rPr>
        <w:t>Освен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педагогически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срещу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заплащане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смисъла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177,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2-6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13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186,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4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работи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това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заплащане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сметка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Педагогически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няма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участва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изготвяне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материали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проверка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изпитни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работи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подготвял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явяването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срещу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заплащане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заплащане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сметка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едномесечен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началото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всяка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педагогическият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работодателя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писмена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декларация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относно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обстоятелството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срещу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заплащане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сметка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предходната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извършвал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смисъла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177,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2-6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13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186,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1,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4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педагогическият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работил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същия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период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Преди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педагогическият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специалист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декларация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че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подготвял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явяването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съответния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срещу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заплащане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тях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родителите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установяване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нарушение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2,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неподаване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декларацията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3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декларация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невярно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съдържание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носят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дисциплинарна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отговорност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Кодекса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труда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Раздел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ІІІ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Повишаване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квалификацията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на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педагогическите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специалисти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221. (1) </w:t>
      </w:r>
      <w:r>
        <w:rPr>
          <w:rFonts w:cs="Calibri"/>
          <w:color w:val="000000"/>
          <w:sz w:val="24"/>
        </w:rPr>
        <w:t>Повишаването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непрекъснат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процес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усъвършенстване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обогатяване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ефективно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изпълнение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изискванията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изпълняваната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работа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кариерно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Планирането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координирането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управлението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контролът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дейностите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повишаване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национално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регионално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общинско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ниво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длъжни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ежегодно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повишават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квалификацията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Директорите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длъжни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необходимите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повишаване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222. (1) </w:t>
      </w:r>
      <w:r>
        <w:rPr>
          <w:rFonts w:cs="Calibri"/>
          <w:color w:val="000000"/>
          <w:sz w:val="24"/>
        </w:rPr>
        <w:t>Повишаването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специализирани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обслужващи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звена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висши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научни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организации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Повишаването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обучителни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организации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чиито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одобрени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тази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глава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Повишаването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измерва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квалификационни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кредити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удостоверява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квалификационни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кредити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определя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статута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длъжни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повишават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квалификацията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организациите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малко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48 </w:t>
      </w:r>
      <w:r>
        <w:rPr>
          <w:rFonts w:cs="Calibri"/>
          <w:color w:val="000000"/>
          <w:sz w:val="24"/>
        </w:rPr>
        <w:t>академични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всеки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период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атестиране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Държавата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създава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повишаване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3.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cs="Calibri"/>
          <w:color w:val="000000"/>
          <w:sz w:val="24"/>
        </w:rPr>
        <w:t>Повишаването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извършена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организации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извън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признава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началника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регионално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заявление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статута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развитието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223. (1) </w:t>
      </w:r>
      <w:r>
        <w:rPr>
          <w:rFonts w:cs="Calibri"/>
          <w:color w:val="000000"/>
          <w:sz w:val="24"/>
        </w:rPr>
        <w:t>Повишаването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центровете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обмяна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добри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практики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различни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международни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национални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Вътрешноинституционалната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измерва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академични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присъждат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квалификационни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кредити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Детските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длъжни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повишаване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квалификацията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малко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16 </w:t>
      </w:r>
      <w:r>
        <w:rPr>
          <w:rFonts w:cs="Calibri"/>
          <w:color w:val="000000"/>
          <w:sz w:val="24"/>
        </w:rPr>
        <w:t>академични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годишно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всеки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224. </w:t>
      </w:r>
      <w:r>
        <w:rPr>
          <w:rFonts w:cs="Calibri"/>
          <w:color w:val="000000"/>
          <w:sz w:val="24"/>
        </w:rPr>
        <w:t>Повишаването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заемат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първи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длъжността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„директор”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осигурена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наставник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измерва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академични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присъждат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квалификационни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кредити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225. (1) </w:t>
      </w:r>
      <w:r>
        <w:rPr>
          <w:rFonts w:cs="Calibri"/>
          <w:color w:val="000000"/>
          <w:sz w:val="24"/>
        </w:rPr>
        <w:t>Повишаването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избор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съответствие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изпълняваната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длъжност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националната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регионалната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общинската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политика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Повишаването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конкретния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специалист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насочено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напредъка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подобряване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резултати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226. (1) </w:t>
      </w:r>
      <w:r>
        <w:rPr>
          <w:rFonts w:cs="Calibri"/>
          <w:color w:val="000000"/>
          <w:sz w:val="24"/>
        </w:rPr>
        <w:t>Въз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достигнатото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равнище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професионално</w:t>
      </w:r>
      <w:r>
        <w:rPr>
          <w:rFonts w:ascii="HebarU" w:hAnsi="HebarU" w:cs="HebarU"/>
          <w:color w:val="000000"/>
          <w:sz w:val="24"/>
        </w:rPr>
        <w:t>-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квалификационни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високото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равнище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висока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квалификационна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Професионално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квалификационните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присъждат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висшите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Професионално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квалификационните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редът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статута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227. (1) </w:t>
      </w:r>
      <w:r>
        <w:rPr>
          <w:rFonts w:cs="Calibri"/>
          <w:color w:val="000000"/>
          <w:sz w:val="24"/>
        </w:rPr>
        <w:t>Постигнатите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отразяват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професионално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портфолио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Професионалното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портфолио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съставя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разработени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материали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доказват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активното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участие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процес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реализирането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политиката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професионалните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изяви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професионалното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усъвършенстване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кариерното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израстване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Професионалното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портфолио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подпомага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атестирането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самооценяването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Целите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функциите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съдържанието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портфолио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статута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професионалното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Раздел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І</w:t>
      </w:r>
      <w:r>
        <w:rPr>
          <w:rFonts w:ascii="HebarU,Bold" w:hAnsi="HebarU,Bold" w:cs="HebarU,Bold"/>
          <w:b/>
          <w:color w:val="000000"/>
          <w:sz w:val="24"/>
        </w:rPr>
        <w:t>V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Кариерно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развитие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на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педагогическите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специалисти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228. (1) </w:t>
      </w:r>
      <w:r>
        <w:rPr>
          <w:rFonts w:cs="Calibri"/>
          <w:color w:val="000000"/>
          <w:sz w:val="24"/>
        </w:rPr>
        <w:t>Кариерното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процес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усъвършенстване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компетентности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последователно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заемане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учителски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възпитателски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длъжности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повишаване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качеството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ефективността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Учителските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възпитателските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длъжности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учител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възпитател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старши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учител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старши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възпитател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главен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учител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главен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възпитател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Алинея</w:t>
      </w:r>
      <w:r>
        <w:rPr>
          <w:rFonts w:ascii="HebarU" w:hAnsi="HebarU" w:cs="HebarU"/>
          <w:color w:val="000000"/>
          <w:sz w:val="24"/>
        </w:rPr>
        <w:t xml:space="preserve"> 2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кариерното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ресурсните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учители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Кариерното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изключение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учителите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възпитателите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чрез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последователно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втора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първа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Присъждането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степените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работодателя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cs="Calibri"/>
          <w:color w:val="000000"/>
          <w:sz w:val="24"/>
        </w:rPr>
        <w:t>Присъдената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запазва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прекратяване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FF00FF"/>
          <w:sz w:val="24"/>
        </w:rPr>
      </w:pPr>
      <w:r>
        <w:rPr>
          <w:rFonts w:cs="Calibri"/>
          <w:color w:val="000000"/>
          <w:sz w:val="24"/>
        </w:rPr>
        <w:t>трудовото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правоотношение</w:t>
      </w:r>
      <w:r>
        <w:rPr>
          <w:rFonts w:ascii="HebarU" w:hAnsi="HebarU" w:cs="HebarU"/>
          <w:color w:val="FF00FF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(6) </w:t>
      </w: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кариерно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учителският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стаж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получените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квалификационни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кредити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придобитата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професионално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квалификационна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резултатите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атестирането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(7)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големият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брой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квалификационни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кредити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високата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професионално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квалификационна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бързо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кариерно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независимо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учителския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стаж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(8)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заемане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учителските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длъжности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2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4,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бързото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кариерно</w:t>
      </w:r>
    </w:p>
    <w:p w:rsidR="00F205AA" w:rsidRDefault="00F205AA">
      <w:pPr>
        <w:rPr>
          <w:rFonts w:ascii="Hebar" w:hAnsi="Hebar" w:cs="Hebar"/>
          <w:color w:val="000000"/>
          <w:sz w:val="24"/>
        </w:rPr>
      </w:pP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статута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229. (1) </w:t>
      </w:r>
      <w:r>
        <w:rPr>
          <w:rFonts w:cs="Calibri"/>
          <w:color w:val="000000"/>
          <w:sz w:val="24"/>
        </w:rPr>
        <w:t>Атестирането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процес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съответствието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стратегията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tabs>
          <w:tab w:val="left" w:pos="720"/>
        </w:tabs>
        <w:suppressAutoHyphens/>
        <w:ind w:left="720" w:hanging="360"/>
        <w:jc w:val="both"/>
        <w:rPr>
          <w:rFonts w:ascii="Times New Roman" w:hAnsi="Times New Roman"/>
          <w:color w:val="FF00FF"/>
          <w:sz w:val="24"/>
        </w:rPr>
      </w:pPr>
      <w:r>
        <w:rPr>
          <w:rFonts w:ascii="Times New Roman" w:hAnsi="Times New Roman"/>
          <w:sz w:val="24"/>
        </w:rPr>
        <w:t>(2)</w:t>
      </w:r>
      <w:r>
        <w:rPr>
          <w:rFonts w:ascii="Times New Roman" w:hAnsi="Times New Roman"/>
          <w:sz w:val="24"/>
        </w:rPr>
        <w:tab/>
        <w:t xml:space="preserve">Атестирането </w:t>
      </w:r>
      <w:r>
        <w:rPr>
          <w:rFonts w:ascii="Times New Roman" w:hAnsi="Times New Roman"/>
          <w:color w:val="FF00FF"/>
          <w:sz w:val="24"/>
        </w:rPr>
        <w:t>на педагогическите специалисти, включително директорите се извършва за  педагогическите специалисти на всеки четири години, а на директорите – на всеки три години. Атестирането се извършва от атестационни комисии. Съставът на комисиите, критериите за атестиране и процедурата по атестирането се определят в държавния образователен стандарт за статута и развитието на педагогическите специалисти и директорите.</w:t>
      </w:r>
    </w:p>
    <w:p w:rsidR="00F205AA" w:rsidRDefault="00F205AA">
      <w:pPr>
        <w:suppressAutoHyphens/>
        <w:ind w:firstLine="709"/>
        <w:jc w:val="both"/>
        <w:rPr>
          <w:rFonts w:ascii="Times New Roman" w:hAnsi="Times New Roman"/>
          <w:strike/>
          <w:sz w:val="24"/>
        </w:rPr>
      </w:pPr>
      <w:r>
        <w:rPr>
          <w:rFonts w:ascii="Times New Roman" w:hAnsi="Times New Roman"/>
          <w:strike/>
          <w:sz w:val="24"/>
        </w:rPr>
        <w:t>(3) При получена най-ниска оценка от атестирането лицето се освобождава от длъжност.</w:t>
      </w:r>
    </w:p>
    <w:p w:rsidR="00F205AA" w:rsidRDefault="00F205AA">
      <w:pPr>
        <w:suppressAutoHyphens/>
        <w:ind w:firstLine="709"/>
        <w:jc w:val="both"/>
        <w:rPr>
          <w:rFonts w:ascii="Times New Roman" w:hAnsi="Times New Roman"/>
          <w:color w:val="FF00FF"/>
          <w:sz w:val="24"/>
        </w:rPr>
      </w:pPr>
      <w:r>
        <w:rPr>
          <w:rFonts w:ascii="Times New Roman" w:hAnsi="Times New Roman"/>
          <w:color w:val="FF00FF"/>
          <w:sz w:val="24"/>
        </w:rPr>
        <w:t>(3) При получена най-ниска оценка от атестирането работодателят заедно с атестационната комисия:</w:t>
      </w:r>
    </w:p>
    <w:p w:rsidR="00F205AA" w:rsidRDefault="00F205AA">
      <w:pPr>
        <w:suppressAutoHyphens/>
        <w:ind w:firstLine="709"/>
        <w:jc w:val="both"/>
        <w:rPr>
          <w:rFonts w:ascii="Times New Roman" w:hAnsi="Times New Roman"/>
          <w:color w:val="FF00FF"/>
          <w:sz w:val="24"/>
        </w:rPr>
      </w:pPr>
      <w:r>
        <w:rPr>
          <w:rFonts w:ascii="Times New Roman" w:hAnsi="Times New Roman"/>
          <w:color w:val="FF00FF"/>
          <w:sz w:val="24"/>
        </w:rPr>
        <w:t>1.  правят анализ на причините довели до ниската оценка;</w:t>
      </w:r>
    </w:p>
    <w:p w:rsidR="00F205AA" w:rsidRDefault="00F205AA">
      <w:pPr>
        <w:suppressAutoHyphens/>
        <w:ind w:firstLine="709"/>
        <w:jc w:val="both"/>
        <w:rPr>
          <w:rFonts w:ascii="Times New Roman" w:hAnsi="Times New Roman"/>
          <w:color w:val="FF00FF"/>
          <w:sz w:val="24"/>
        </w:rPr>
      </w:pPr>
      <w:r>
        <w:rPr>
          <w:rFonts w:ascii="Times New Roman" w:hAnsi="Times New Roman"/>
          <w:color w:val="FF00FF"/>
          <w:sz w:val="24"/>
        </w:rPr>
        <w:t>2. изработват план за методическо и организационно подпомагане на получилия ниска оценка педагогически специалист;</w:t>
      </w:r>
    </w:p>
    <w:p w:rsidR="00F205AA" w:rsidRDefault="00F205AA">
      <w:pPr>
        <w:suppressAutoHyphens/>
        <w:ind w:firstLine="709"/>
        <w:jc w:val="both"/>
        <w:rPr>
          <w:rFonts w:ascii="Times New Roman" w:hAnsi="Times New Roman"/>
          <w:color w:val="FF00FF"/>
          <w:sz w:val="24"/>
        </w:rPr>
      </w:pPr>
      <w:r>
        <w:rPr>
          <w:rFonts w:ascii="Times New Roman" w:hAnsi="Times New Roman"/>
          <w:color w:val="FF00FF"/>
          <w:sz w:val="24"/>
        </w:rPr>
        <w:t>3. определят наставник/наставници, които да осъществят методическата и организационна подкрепа;</w:t>
      </w:r>
    </w:p>
    <w:p w:rsidR="00F205AA" w:rsidRDefault="00F205AA">
      <w:pPr>
        <w:suppressAutoHyphens/>
        <w:ind w:firstLine="709"/>
        <w:jc w:val="both"/>
        <w:rPr>
          <w:rFonts w:ascii="Times New Roman" w:hAnsi="Times New Roman"/>
          <w:color w:val="FF00FF"/>
          <w:sz w:val="24"/>
        </w:rPr>
      </w:pPr>
      <w:r>
        <w:rPr>
          <w:rFonts w:ascii="Times New Roman" w:hAnsi="Times New Roman"/>
          <w:color w:val="FF00FF"/>
          <w:sz w:val="24"/>
        </w:rPr>
        <w:t>4. представят в РУО/МОМН в едномесечен срок от провеждането на атестирането документите по т. 1, 2 и 3;</w:t>
      </w:r>
    </w:p>
    <w:p w:rsidR="00F205AA" w:rsidRDefault="00F205AA">
      <w:pPr>
        <w:suppressAutoHyphens/>
        <w:ind w:firstLine="709"/>
        <w:jc w:val="both"/>
        <w:rPr>
          <w:rFonts w:ascii="Times New Roman" w:hAnsi="Times New Roman"/>
          <w:color w:val="FF00FF"/>
          <w:sz w:val="24"/>
        </w:rPr>
      </w:pPr>
      <w:r>
        <w:rPr>
          <w:rFonts w:ascii="Times New Roman" w:hAnsi="Times New Roman"/>
          <w:color w:val="FF00FF"/>
          <w:sz w:val="24"/>
        </w:rPr>
        <w:t>(4) В случаите по ал. 3 повторно атестиране на лицето се извършва не по-късно от една  година след предприемане на мерките по т. 1, 2 и 3;</w:t>
      </w:r>
    </w:p>
    <w:p w:rsidR="00F205AA" w:rsidRDefault="00F205AA">
      <w:pPr>
        <w:suppressAutoHyphens/>
        <w:ind w:firstLine="709"/>
        <w:jc w:val="both"/>
        <w:rPr>
          <w:rFonts w:ascii="Times New Roman" w:hAnsi="Times New Roman"/>
          <w:color w:val="FF00FF"/>
          <w:sz w:val="24"/>
        </w:rPr>
      </w:pPr>
      <w:r>
        <w:rPr>
          <w:rFonts w:ascii="Times New Roman" w:hAnsi="Times New Roman"/>
          <w:color w:val="FF00FF"/>
          <w:sz w:val="24"/>
        </w:rPr>
        <w:t>(5) Ако при атестирането по ал. 4 отново е получена най-ниска оценка лицето се освобождава от длъжност.</w:t>
      </w:r>
    </w:p>
    <w:p w:rsidR="00F205AA" w:rsidRDefault="00F205AA">
      <w:pPr>
        <w:suppressAutoHyphens/>
        <w:ind w:firstLine="709"/>
        <w:jc w:val="both"/>
        <w:rPr>
          <w:rFonts w:ascii="HebarU" w:hAnsi="HebarU" w:cs="HebarU"/>
          <w:color w:val="000000"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color w:val="FF00FF"/>
          <w:sz w:val="24"/>
        </w:rPr>
        <w:t>6</w:t>
      </w:r>
      <w:r>
        <w:rPr>
          <w:rFonts w:ascii="Times New Roman" w:hAnsi="Times New Roman"/>
          <w:sz w:val="24"/>
        </w:rPr>
        <w:t xml:space="preserve">) В случаите по ал. </w:t>
      </w:r>
      <w:r>
        <w:rPr>
          <w:rFonts w:ascii="Times New Roman" w:hAnsi="Times New Roman"/>
          <w:color w:val="FF00FF"/>
          <w:sz w:val="24"/>
        </w:rPr>
        <w:t>5</w:t>
      </w:r>
      <w:r>
        <w:rPr>
          <w:rFonts w:ascii="Times New Roman" w:hAnsi="Times New Roman"/>
          <w:sz w:val="24"/>
        </w:rPr>
        <w:t xml:space="preserve"> се отнема и придобитата степен по чл. 226, ал. 4.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Раздел</w:t>
      </w:r>
      <w:r>
        <w:rPr>
          <w:rFonts w:ascii="HebarU,Bold" w:hAnsi="HebarU,Bold" w:cs="HebarU,Bold"/>
          <w:b/>
          <w:color w:val="000000"/>
          <w:sz w:val="24"/>
        </w:rPr>
        <w:t xml:space="preserve"> V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Информационен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регистър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на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одобрените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програми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за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повишаване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квалификацията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на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педагогическите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специалисти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230. (1) </w:t>
      </w:r>
      <w:r>
        <w:rPr>
          <w:rFonts w:cs="Calibri"/>
          <w:color w:val="000000"/>
          <w:sz w:val="24"/>
        </w:rPr>
        <w:t>Министърът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организира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създаването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поддържането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информационен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регистър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одобрените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повишаване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Министърът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организира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поддържането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свое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специализирано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обслужващо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звено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Обстоятелствата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вписват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статута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професионалното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Регистърът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публикува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официалната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интернет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страница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Министерството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231. </w:t>
      </w: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повишаване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одобрение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вписване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представят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лица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регистрирани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Търговския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юридическите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нестопанска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кооперациите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лица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учредени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съответствие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законодателството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държава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членка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232. (1) </w:t>
      </w:r>
      <w:r>
        <w:rPr>
          <w:rFonts w:cs="Calibri"/>
          <w:color w:val="000000"/>
          <w:sz w:val="24"/>
        </w:rPr>
        <w:t>Производството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одобряване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повишаване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започва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писмено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заявление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>. 231.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Заявлението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съдържа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данни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юридическото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</w:t>
      </w:r>
      <w:r>
        <w:rPr>
          <w:rFonts w:ascii="HebarU" w:hAnsi="HebarU" w:cs="HebarU"/>
          <w:color w:val="000000"/>
          <w:sz w:val="24"/>
        </w:rPr>
        <w:t xml:space="preserve"> - </w:t>
      </w:r>
      <w:r>
        <w:rPr>
          <w:rFonts w:cs="Calibri"/>
          <w:color w:val="000000"/>
          <w:sz w:val="24"/>
        </w:rPr>
        <w:t>наименование</w:t>
      </w:r>
      <w:r>
        <w:rPr>
          <w:rFonts w:ascii="HebarU" w:hAnsi="HebarU" w:cs="HebarU"/>
          <w:color w:val="000000"/>
          <w:sz w:val="24"/>
        </w:rPr>
        <w:t xml:space="preserve"> (</w:t>
      </w:r>
      <w:r>
        <w:rPr>
          <w:rFonts w:cs="Calibri"/>
          <w:color w:val="000000"/>
          <w:sz w:val="24"/>
        </w:rPr>
        <w:t>фирма</w:t>
      </w:r>
      <w:r>
        <w:rPr>
          <w:rFonts w:ascii="HebarU" w:hAnsi="HebarU" w:cs="HebarU"/>
          <w:color w:val="000000"/>
          <w:sz w:val="24"/>
        </w:rPr>
        <w:t xml:space="preserve">), </w:t>
      </w:r>
      <w:r>
        <w:rPr>
          <w:rFonts w:cs="Calibri"/>
          <w:color w:val="000000"/>
          <w:sz w:val="24"/>
        </w:rPr>
        <w:t>седалище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адрес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единен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идентификационен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БУЛСТАТ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наименование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повишаване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квалификацията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описание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материално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техническите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информационните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ресурси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гарантира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качествено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провеждане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заявлението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програма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повишаване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списък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обучителите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приложени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автобиографии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декларации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удостоверяващи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съгласието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провеждат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най</w:t>
      </w:r>
      <w:r>
        <w:rPr>
          <w:rFonts w:ascii="HebarU" w:hAnsi="HebarU" w:cs="HebarU"/>
          <w:color w:val="000000"/>
          <w:sz w:val="24"/>
        </w:rPr>
        <w:t>-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малко</w:t>
      </w:r>
      <w:r>
        <w:rPr>
          <w:rFonts w:ascii="HebarU" w:hAnsi="HebarU" w:cs="HebarU"/>
          <w:color w:val="000000"/>
          <w:sz w:val="24"/>
        </w:rPr>
        <w:t xml:space="preserve"> 3 </w:t>
      </w:r>
      <w:r>
        <w:rPr>
          <w:rFonts w:cs="Calibri"/>
          <w:color w:val="000000"/>
          <w:sz w:val="24"/>
        </w:rPr>
        <w:t>референции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всеки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обучителите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документ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разработена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вътрешна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качеството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Заявленията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приложените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тях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всяка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1-</w:t>
      </w:r>
      <w:r>
        <w:rPr>
          <w:rFonts w:cs="Calibri"/>
          <w:color w:val="000000"/>
          <w:sz w:val="24"/>
        </w:rPr>
        <w:t>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15-</w:t>
      </w:r>
      <w:r>
        <w:rPr>
          <w:rFonts w:cs="Calibri"/>
          <w:color w:val="000000"/>
          <w:sz w:val="24"/>
        </w:rPr>
        <w:t>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число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месеците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ноември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април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233. (1) </w:t>
      </w:r>
      <w:r>
        <w:rPr>
          <w:rFonts w:cs="Calibri"/>
          <w:color w:val="000000"/>
          <w:sz w:val="24"/>
        </w:rPr>
        <w:t>Представената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одобрение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повишаване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трябва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съдържа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анотация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програмата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цели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програмата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форми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методи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5. </w:t>
      </w:r>
      <w:r>
        <w:rPr>
          <w:rFonts w:cs="Calibri"/>
          <w:color w:val="000000"/>
          <w:sz w:val="24"/>
        </w:rPr>
        <w:t>индикатори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очакваните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резултати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6. </w:t>
      </w:r>
      <w:r>
        <w:rPr>
          <w:rFonts w:cs="Calibri"/>
          <w:color w:val="000000"/>
          <w:sz w:val="24"/>
        </w:rPr>
        <w:t>продължителност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брой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7. </w:t>
      </w:r>
      <w:r>
        <w:rPr>
          <w:rFonts w:cs="Calibri"/>
          <w:color w:val="000000"/>
          <w:sz w:val="24"/>
        </w:rPr>
        <w:t>брой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квалификационни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кредити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8. </w:t>
      </w:r>
      <w:r>
        <w:rPr>
          <w:rFonts w:cs="Calibri"/>
          <w:color w:val="000000"/>
          <w:sz w:val="24"/>
        </w:rPr>
        <w:t>начин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Анотацията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теоретична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практическа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част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посочва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съотношението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между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тях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Times New Roman" w:hAnsi="Times New Roman"/>
          <w:color w:val="000000"/>
          <w:sz w:val="14"/>
        </w:rPr>
      </w:pPr>
      <w:r>
        <w:rPr>
          <w:rFonts w:cs="Calibri"/>
          <w:color w:val="000000"/>
          <w:sz w:val="14"/>
        </w:rPr>
        <w:t>мб</w:t>
      </w:r>
      <w:r>
        <w:rPr>
          <w:rFonts w:ascii="Times New Roman" w:hAnsi="Times New Roman"/>
          <w:color w:val="000000"/>
          <w:sz w:val="14"/>
        </w:rPr>
        <w:t>-НИ</w:t>
      </w:r>
      <w:r>
        <w:rPr>
          <w:rFonts w:ascii="HebarU" w:hAnsi="HebarU" w:cs="HebarU"/>
          <w:color w:val="000000"/>
          <w:sz w:val="14"/>
        </w:rPr>
        <w:t xml:space="preserve"> </w:t>
      </w:r>
      <w:r>
        <w:rPr>
          <w:rFonts w:ascii="Times New Roman" w:hAnsi="Times New Roman"/>
          <w:color w:val="000000"/>
          <w:sz w:val="14"/>
        </w:rPr>
        <w:t>202-01-20.RTF</w:t>
      </w:r>
    </w:p>
    <w:p w:rsidR="00F205AA" w:rsidRDefault="00F205AA">
      <w:pPr>
        <w:rPr>
          <w:rFonts w:ascii="Hebar" w:hAnsi="Hebar" w:cs="Hebar"/>
          <w:color w:val="000000"/>
          <w:sz w:val="24"/>
        </w:rPr>
      </w:pPr>
      <w:r>
        <w:rPr>
          <w:rFonts w:ascii="Hebar" w:hAnsi="Hebar" w:cs="Hebar"/>
          <w:color w:val="000000"/>
          <w:sz w:val="24"/>
        </w:rPr>
        <w:t>86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ascii="Times New Roman" w:hAnsi="Times New Roman"/>
          <w:color w:val="000000"/>
          <w:sz w:val="24"/>
        </w:rPr>
        <w:t>Целите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трябва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бъдат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насочени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развиване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Формите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методите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трябва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постигане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3.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трябва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който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удостоверява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броя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квалификационни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кредити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234. </w:t>
      </w:r>
      <w:r>
        <w:rPr>
          <w:rFonts w:cs="Calibri"/>
          <w:color w:val="000000"/>
          <w:sz w:val="24"/>
        </w:rPr>
        <w:t>Обучителите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трябва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притежават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висше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квалификационна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„</w:t>
      </w:r>
      <w:r>
        <w:rPr>
          <w:rFonts w:cs="Calibri"/>
          <w:color w:val="000000"/>
          <w:sz w:val="24"/>
        </w:rPr>
        <w:t>магистър”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отговаря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програмата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професионален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опит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свързан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придобит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практиката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провеждането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235. </w:t>
      </w:r>
      <w:r>
        <w:rPr>
          <w:rFonts w:cs="Calibri"/>
          <w:color w:val="000000"/>
          <w:sz w:val="24"/>
        </w:rPr>
        <w:t>Лицата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231 </w:t>
      </w:r>
      <w:r>
        <w:rPr>
          <w:rFonts w:cs="Calibri"/>
          <w:color w:val="000000"/>
          <w:sz w:val="24"/>
        </w:rPr>
        <w:t>трябва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разработена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вътрешна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система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качеството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отговаря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изискванията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статута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236. (1)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заявления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съдържат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всички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необходими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констатирани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несъответствия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представените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изискванията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232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233 </w:t>
      </w:r>
      <w:r>
        <w:rPr>
          <w:rFonts w:cs="Calibri"/>
          <w:color w:val="000000"/>
          <w:sz w:val="24"/>
        </w:rPr>
        <w:t>заявителят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уведомява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писмено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допуснатите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несъответствия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отстраняването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който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кратък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10 </w:t>
      </w:r>
      <w:r>
        <w:rPr>
          <w:rFonts w:cs="Calibri"/>
          <w:color w:val="000000"/>
          <w:sz w:val="24"/>
        </w:rPr>
        <w:t>работни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дни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237. (1) </w:t>
      </w:r>
      <w:r>
        <w:rPr>
          <w:rFonts w:cs="Calibri"/>
          <w:color w:val="000000"/>
          <w:sz w:val="24"/>
        </w:rPr>
        <w:t>Министърът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упълномощено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него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длъжностно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произнася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двумесечен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изтичане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232,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4,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издава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одобрение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програмата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отказва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одобрение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236,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срокът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произнасяне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тече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датата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отстраняване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несъответствията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изтичането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срока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отстраняването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238. (1) </w:t>
      </w:r>
      <w:r>
        <w:rPr>
          <w:rFonts w:cs="Calibri"/>
          <w:color w:val="000000"/>
          <w:sz w:val="24"/>
        </w:rPr>
        <w:t>Програмата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одобрява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изпълнени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изискванията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233, 234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235.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Въз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одобряване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вписва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регистъра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230,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1.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ascii="Times New Roman" w:hAnsi="Times New Roman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одобрена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раздел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присъждане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квалификационни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кредити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239. (1) </w:t>
      </w:r>
      <w:r>
        <w:rPr>
          <w:rFonts w:cs="Calibri"/>
          <w:color w:val="000000"/>
          <w:sz w:val="24"/>
        </w:rPr>
        <w:t>Министърът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упълномощено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него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длъжностно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отказва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одобри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представени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всички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>. 232;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представените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непълни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определените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вид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спазени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изискванията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233, 234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235.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Отказът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съобщава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Административнопроцесуалния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кодекс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240. </w:t>
      </w:r>
      <w:r>
        <w:rPr>
          <w:rFonts w:cs="Calibri"/>
          <w:color w:val="000000"/>
          <w:sz w:val="24"/>
        </w:rPr>
        <w:t>Всяка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1-</w:t>
      </w:r>
      <w:r>
        <w:rPr>
          <w:rFonts w:cs="Calibri"/>
          <w:color w:val="000000"/>
          <w:sz w:val="24"/>
        </w:rPr>
        <w:t>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10-</w:t>
      </w:r>
      <w:r>
        <w:rPr>
          <w:rFonts w:cs="Calibri"/>
          <w:color w:val="000000"/>
          <w:sz w:val="24"/>
        </w:rPr>
        <w:t>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число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юни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231,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одобрени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подават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заявление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ще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извършват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следващите</w:t>
      </w:r>
      <w:r>
        <w:rPr>
          <w:rFonts w:ascii="HebarU" w:hAnsi="HebarU" w:cs="HebarU"/>
          <w:color w:val="000000"/>
          <w:sz w:val="24"/>
        </w:rPr>
        <w:t xml:space="preserve"> 12 </w:t>
      </w:r>
      <w:r>
        <w:rPr>
          <w:rFonts w:cs="Calibri"/>
          <w:color w:val="000000"/>
          <w:sz w:val="24"/>
        </w:rPr>
        <w:t>месеца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241. </w:t>
      </w:r>
      <w:r>
        <w:rPr>
          <w:rFonts w:cs="Calibri"/>
          <w:color w:val="000000"/>
          <w:sz w:val="24"/>
        </w:rPr>
        <w:t>Одобрените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раздел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съдържанието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обучителите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232,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3,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>. 2.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242. (1) </w:t>
      </w: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съдържанието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одобрената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бъде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одобрение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съдържанието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одобрява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>. 232-239.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243. (1) </w:t>
      </w: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обучителите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232,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3,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бъде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одобрение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упълномощено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него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длъжностно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Производството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одобряване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промяната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започва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заявление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231,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списък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новите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обучители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приложени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автобиографии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документи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декларации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удостоверяващи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съгласието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провеждат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най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малко</w:t>
      </w:r>
      <w:r>
        <w:rPr>
          <w:rFonts w:ascii="HebarU" w:hAnsi="HebarU" w:cs="HebarU"/>
          <w:color w:val="000000"/>
          <w:sz w:val="24"/>
        </w:rPr>
        <w:t xml:space="preserve"> 3 </w:t>
      </w:r>
      <w:r>
        <w:rPr>
          <w:rFonts w:cs="Calibri"/>
          <w:color w:val="000000"/>
          <w:sz w:val="24"/>
        </w:rPr>
        <w:t>референции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всеки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обучителите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Заявленията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обучителите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разглеждат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234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236.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Министърът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упълномощено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него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длъжностно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одобрява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отказва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одобри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промяната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обучителите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14-</w:t>
      </w:r>
      <w:r>
        <w:rPr>
          <w:rFonts w:cs="Calibri"/>
          <w:color w:val="000000"/>
          <w:sz w:val="24"/>
        </w:rPr>
        <w:t>дневен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заявлението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244. </w:t>
      </w:r>
      <w:r>
        <w:rPr>
          <w:rFonts w:cs="Calibri"/>
          <w:color w:val="000000"/>
          <w:sz w:val="24"/>
        </w:rPr>
        <w:t>Лицата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231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длъжни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заявят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вписване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регистъра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всяка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наименованието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правно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организационната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7-</w:t>
      </w:r>
      <w:r>
        <w:rPr>
          <w:rFonts w:cs="Calibri"/>
          <w:color w:val="000000"/>
          <w:sz w:val="24"/>
        </w:rPr>
        <w:t>дневен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настъпване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обстоятелството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245. (1) </w:t>
      </w:r>
      <w:r>
        <w:rPr>
          <w:rFonts w:cs="Calibri"/>
          <w:color w:val="000000"/>
          <w:sz w:val="24"/>
        </w:rPr>
        <w:t>Министърът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проверки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упълномощени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длъжностни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изпълнение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одобрените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Длъжностните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проверка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място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достъп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помещенията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изискват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удостоверяващи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провежданото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изискват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писмени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обяснения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всички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работят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проверяваното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изискват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информация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обучаемите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провежданото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установи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неизпълнение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одобрената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нарушения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234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235, </w:t>
      </w:r>
      <w:r>
        <w:rPr>
          <w:rFonts w:cs="Calibri"/>
          <w:color w:val="000000"/>
          <w:sz w:val="24"/>
        </w:rPr>
        <w:t>длъжностните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правят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задължителни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предписания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отстраняване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нарушението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подходящ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срок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неизпълнение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предписанията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3 </w:t>
      </w:r>
      <w:r>
        <w:rPr>
          <w:rFonts w:cs="Calibri"/>
          <w:color w:val="000000"/>
          <w:sz w:val="24"/>
        </w:rPr>
        <w:t>министърът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упълномощено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него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длъжностно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лице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заличаване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230,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1.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246. (1) </w:t>
      </w:r>
      <w:r>
        <w:rPr>
          <w:rFonts w:cs="Calibri"/>
          <w:color w:val="000000"/>
          <w:sz w:val="24"/>
        </w:rPr>
        <w:t>Одобрените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заличават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230,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1: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писмено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заявление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>. 231;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неподаване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заявлението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>. 240;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последователни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заявление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>. 240,</w:t>
      </w:r>
      <w:r>
        <w:rPr>
          <w:rFonts w:cs="Calibri"/>
          <w:color w:val="000000"/>
          <w:sz w:val="24"/>
        </w:rPr>
        <w:t>че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няма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бъде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одобряване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вписване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съдържанието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раздел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одобрената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изменението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заличава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регистъра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jc w:val="center"/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  <w:t>Раздел VІ</w:t>
      </w:r>
    </w:p>
    <w:p w:rsidR="00F205AA" w:rsidRDefault="00F205AA">
      <w:pPr>
        <w:jc w:val="center"/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b/>
          <w:color w:val="FF00FF"/>
          <w:sz w:val="26"/>
        </w:rPr>
        <w:t>Обществено признание, с</w:t>
      </w:r>
      <w:r>
        <w:rPr>
          <w:rFonts w:ascii="Times New Roman" w:hAnsi="Times New Roman"/>
          <w:b/>
          <w:color w:val="000000"/>
          <w:sz w:val="26"/>
        </w:rPr>
        <w:t>тимулиране и награждаване на педагогическите специалисти</w:t>
      </w:r>
    </w:p>
    <w:p w:rsidR="00F205AA" w:rsidRDefault="00F205AA">
      <w:pPr>
        <w:ind w:firstLine="708"/>
        <w:jc w:val="both"/>
        <w:rPr>
          <w:rFonts w:ascii="Times New Roman" w:hAnsi="Times New Roman"/>
          <w:color w:val="FF00FF"/>
          <w:sz w:val="24"/>
        </w:rPr>
      </w:pPr>
      <w:r>
        <w:rPr>
          <w:rFonts w:ascii="Times New Roman" w:hAnsi="Times New Roman"/>
          <w:b/>
          <w:color w:val="FF00FF"/>
          <w:sz w:val="24"/>
        </w:rPr>
        <w:t xml:space="preserve">Чл.  </w:t>
      </w:r>
      <w:r>
        <w:rPr>
          <w:rFonts w:ascii="Times New Roman" w:hAnsi="Times New Roman"/>
          <w:color w:val="FF00FF"/>
          <w:sz w:val="24"/>
        </w:rPr>
        <w:t>На педагогическите специалисти се дължи почит и уважение от учениците, административните органи и обществеността. Накърняването на достойнството и авторитета на педагогическите специалисти е недопустимо.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247. (1) </w:t>
      </w: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бъдат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поощрявани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морални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материални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награди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високи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постижения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" w:hAnsi="Hebar" w:cs="Hebar"/>
          <w:color w:val="000000"/>
          <w:sz w:val="24"/>
        </w:rPr>
      </w:pP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ascii="Times New Roman" w:hAnsi="Times New Roman"/>
          <w:color w:val="000000"/>
          <w:sz w:val="24"/>
        </w:rPr>
        <w:t>Министърът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началникът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учредяват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награди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национално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съответно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регионално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ниво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248. (1) </w:t>
      </w: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бъдат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награждавани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отличия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награди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образцово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изпълнение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задълженията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работодателя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Отличията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наградите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правилника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институцията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 -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правилника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регионалните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Глава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дванадесета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ИНФОРМАЦИЯ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ДОКУМЕНТИ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249. (1) </w:t>
      </w:r>
      <w:r>
        <w:rPr>
          <w:rFonts w:cs="Calibri"/>
          <w:color w:val="000000"/>
          <w:sz w:val="24"/>
        </w:rPr>
        <w:t>Документите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създават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обработват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съхраняват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спазване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информацията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документите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Държавният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урежда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видовете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изискванията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съдържанието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всеки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документите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>. 1;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водене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информационните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регистри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предвидени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приемане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отчитане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унищожаване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документи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фабрична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номерация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5. </w:t>
      </w:r>
      <w:r>
        <w:rPr>
          <w:rFonts w:cs="Calibri"/>
          <w:color w:val="000000"/>
          <w:sz w:val="24"/>
        </w:rPr>
        <w:t>документите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създават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обработват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съхраняват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електронен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вид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250. </w:t>
      </w:r>
      <w:r>
        <w:rPr>
          <w:rFonts w:cs="Calibri"/>
          <w:color w:val="000000"/>
          <w:sz w:val="24"/>
        </w:rPr>
        <w:t>Документите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издавани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водени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попълват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български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книжовен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изключение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предвидени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251. (1) </w:t>
      </w:r>
      <w:r>
        <w:rPr>
          <w:rFonts w:cs="Calibri"/>
          <w:color w:val="000000"/>
          <w:sz w:val="24"/>
        </w:rPr>
        <w:t>Министерството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воденето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национална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информационна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ascii="Times New Roman" w:hAnsi="Times New Roman"/>
          <w:color w:val="000000"/>
          <w:sz w:val="24"/>
        </w:rPr>
        <w:t>Воденето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национална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информационна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система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извършва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информацията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документацията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Глава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тринадесета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ОРГАНИ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ЗА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УПРАВЛЕНИЕ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252. (1) </w:t>
      </w:r>
      <w:r>
        <w:rPr>
          <w:rFonts w:cs="Calibri"/>
          <w:color w:val="000000"/>
          <w:sz w:val="24"/>
        </w:rPr>
        <w:t>Министърът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централен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изпълнителната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власт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националната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политика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Министърът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упражнява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контрол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върху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всички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Експертите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Министерството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срещу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заплащане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смисъла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177,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2-6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13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186,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4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253. (1) </w:t>
      </w:r>
      <w:r>
        <w:rPr>
          <w:rFonts w:cs="Calibri"/>
          <w:color w:val="000000"/>
          <w:sz w:val="24"/>
        </w:rPr>
        <w:t>Регионалните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териториални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администрации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контрол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Регионалните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методическа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област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Методическата</w:t>
      </w:r>
      <w:r>
        <w:rPr>
          <w:rFonts w:ascii="HebarU" w:hAnsi="HebarU" w:cs="HebarU"/>
          <w:color w:val="000000"/>
          <w:sz w:val="24"/>
        </w:rPr>
        <w:t xml:space="preserve"> __________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чрез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участие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експерти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регионалните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провеждането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правилника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регионалните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Регионалните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методическа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изпълнението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насоките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Националния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инспекторат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българските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чужбина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функциите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2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4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изпълняват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254. (1) </w:t>
      </w:r>
      <w:r>
        <w:rPr>
          <w:rFonts w:cs="Calibri"/>
          <w:color w:val="000000"/>
          <w:sz w:val="24"/>
        </w:rPr>
        <w:t>Регионалните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юридически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второстепенни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разпоредители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кредити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Устройството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функциите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регионалните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областите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чиято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територия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правилник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255. (1) </w:t>
      </w:r>
      <w:r>
        <w:rPr>
          <w:rFonts w:cs="Calibri"/>
          <w:color w:val="000000"/>
          <w:sz w:val="24"/>
        </w:rPr>
        <w:t>Началниците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регионалните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служители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назначават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освобождават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изпълнение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своите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правомощия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началниците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регионалните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Началникът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регионално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срещу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заплащане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смисъла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177,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2-6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13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186,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4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256. (1)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регионалните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назначават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служители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трудово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служебно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правоотношение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Орган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назначаване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служители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регионалните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Работодател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служителите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трудово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правоотношение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началникът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Служител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регионално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срещу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заплащане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смисъла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>. 177,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2-6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13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186,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4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257. (1) </w:t>
      </w:r>
      <w:r>
        <w:rPr>
          <w:rFonts w:cs="Calibri"/>
          <w:color w:val="000000"/>
          <w:sz w:val="24"/>
        </w:rPr>
        <w:t>Органите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местното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контролират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обхвата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подлежащите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функциониране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финансирането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делегираните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" w:hAnsi="Hebar" w:cs="Hebar"/>
          <w:color w:val="000000"/>
          <w:sz w:val="24"/>
        </w:rPr>
      </w:pPr>
      <w:r>
        <w:rPr>
          <w:rFonts w:cs="Calibri"/>
          <w:color w:val="000000"/>
          <w:sz w:val="24"/>
        </w:rPr>
        <w:t>местните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5. </w:t>
      </w:r>
      <w:r>
        <w:rPr>
          <w:rFonts w:cs="Calibri"/>
          <w:color w:val="000000"/>
          <w:sz w:val="24"/>
        </w:rPr>
        <w:t>необходимото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имущество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функциониране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институции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съответствие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физическата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6.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целодневната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ден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7. </w:t>
      </w:r>
      <w:r>
        <w:rPr>
          <w:rFonts w:cs="Calibri"/>
          <w:color w:val="000000"/>
          <w:sz w:val="24"/>
        </w:rPr>
        <w:t>сигурността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училищата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8. </w:t>
      </w:r>
      <w:r>
        <w:rPr>
          <w:rFonts w:cs="Calibri"/>
          <w:color w:val="000000"/>
          <w:sz w:val="24"/>
        </w:rPr>
        <w:t>здравното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обслужване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9.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ученическо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хранене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отдих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спорт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10. </w:t>
      </w:r>
      <w:r>
        <w:rPr>
          <w:rFonts w:cs="Calibri"/>
          <w:color w:val="000000"/>
          <w:sz w:val="24"/>
        </w:rPr>
        <w:t>безплатен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транспорт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11. </w:t>
      </w:r>
      <w:r>
        <w:rPr>
          <w:rFonts w:cs="Calibri"/>
          <w:color w:val="000000"/>
          <w:sz w:val="24"/>
        </w:rPr>
        <w:t>разходването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разпределението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целеви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средства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бюджета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12. </w:t>
      </w:r>
      <w:r>
        <w:rPr>
          <w:rFonts w:cs="Calibri"/>
          <w:color w:val="000000"/>
          <w:sz w:val="24"/>
        </w:rPr>
        <w:t>изпълнението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реализирането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политики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Кметовете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съгласуват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прием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141,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3,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допълнителния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прием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141,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4.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Кметовете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упражняват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контрол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върху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начина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изразходване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предоставените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средства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частните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средства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Органите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местното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местната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администрация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правомощия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предвидени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нормативни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актове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258. (1) </w:t>
      </w:r>
      <w:r>
        <w:rPr>
          <w:rFonts w:cs="Calibri"/>
          <w:color w:val="000000"/>
          <w:sz w:val="24"/>
        </w:rPr>
        <w:t>Орган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контрол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общинските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директорът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Директорът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управлява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представлява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институция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Органите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контрол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който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учредени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Образователната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ръководи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259. (1) </w:t>
      </w:r>
      <w:r>
        <w:rPr>
          <w:rFonts w:cs="Calibri"/>
          <w:color w:val="000000"/>
          <w:sz w:val="24"/>
        </w:rPr>
        <w:t>Директорът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център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контролира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цялостната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съответствие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правомощията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статута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Директорът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ръководи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рамките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правомощията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статута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професионалното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Съответните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органи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търговското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дружество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юридическото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нестопанска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кооперацията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овластят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правомощия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свързани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представителството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контрола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институцията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Директорът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специализирано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обслужващо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звено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контролира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цялостната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съответствие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правилника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устройството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звеното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260. (1)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изпълнение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своите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правомощия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директорът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Административните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актове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оспорват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Административнопроцесуалния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кодекс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42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специализираните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обслужващи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звена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културата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изкуствата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култура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физическото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възпитание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спорта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спортни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отбраната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финансиращ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5. </w:t>
      </w:r>
      <w:r>
        <w:rPr>
          <w:rFonts w:cs="Calibri"/>
          <w:color w:val="000000"/>
          <w:sz w:val="24"/>
        </w:rPr>
        <w:t>началника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частните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6. </w:t>
      </w:r>
      <w:r>
        <w:rPr>
          <w:rFonts w:cs="Calibri"/>
          <w:color w:val="000000"/>
          <w:sz w:val="24"/>
        </w:rPr>
        <w:t>кмета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центровете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261.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контрола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учебно</w:t>
      </w:r>
      <w:r>
        <w:rPr>
          <w:rFonts w:ascii="HebarU" w:hAnsi="HebarU" w:cs="HebarU"/>
          <w:color w:val="000000"/>
          <w:sz w:val="24"/>
        </w:rPr>
        <w:t>-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производствената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учебно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творческата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спортната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административно</w:t>
      </w:r>
      <w:r>
        <w:rPr>
          <w:rFonts w:ascii="HebarU" w:hAnsi="HebarU" w:cs="HebarU"/>
          <w:color w:val="000000"/>
          <w:sz w:val="24"/>
        </w:rPr>
        <w:t>-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стопанската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подпомага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един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няколко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заместник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директори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262. (1)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отсъствие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детска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център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малък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60 </w:t>
      </w:r>
      <w:r>
        <w:rPr>
          <w:rFonts w:cs="Calibri"/>
          <w:color w:val="000000"/>
          <w:sz w:val="24"/>
        </w:rPr>
        <w:t>календарни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той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замества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всеки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конкретен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случай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заместник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директор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невъзможност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институцията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Заповедта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невъзможност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съответния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216,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1-4.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отсъствие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център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дълъг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съответният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216,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1-4 </w:t>
      </w:r>
      <w:r>
        <w:rPr>
          <w:rFonts w:cs="Calibri"/>
          <w:color w:val="000000"/>
          <w:sz w:val="24"/>
        </w:rPr>
        <w:t>сключва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трудов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договор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временно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изпълняване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длъжността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„директор”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отсъствие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частно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неговият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заместник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дружеството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юридическото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нестопанска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кооперацията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263. (1) </w:t>
      </w:r>
      <w:r>
        <w:rPr>
          <w:rFonts w:cs="Calibri"/>
          <w:color w:val="000000"/>
          <w:sz w:val="24"/>
        </w:rPr>
        <w:t>Специализиран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разглеждане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решаване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основни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въпроси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Педагогическият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състава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всички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педагогически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заместник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директорите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преподавателска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работа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Директорът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центъра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председател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заседанията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съвещателен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участват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представители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Обществения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Настоятелството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медицинското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обслужва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детската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други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264. (1) </w:t>
      </w:r>
      <w:r>
        <w:rPr>
          <w:rFonts w:cs="Calibri"/>
          <w:color w:val="000000"/>
          <w:sz w:val="24"/>
        </w:rPr>
        <w:t>Педагогическият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приема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стратегия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приложени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действие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финансиране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приема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правилник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приема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приема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годишния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5. </w:t>
      </w:r>
      <w:r>
        <w:rPr>
          <w:rFonts w:cs="Calibri"/>
          <w:color w:val="000000"/>
          <w:sz w:val="24"/>
        </w:rPr>
        <w:t>приема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индивидуална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" w:hAnsi="Hebar" w:cs="Hebar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6. </w:t>
      </w:r>
      <w:r>
        <w:rPr>
          <w:rFonts w:cs="Calibri"/>
          <w:color w:val="000000"/>
          <w:sz w:val="24"/>
        </w:rPr>
        <w:t>приема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мерки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повишаване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качеството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7. </w:t>
      </w:r>
      <w:r>
        <w:rPr>
          <w:rFonts w:cs="Calibri"/>
          <w:color w:val="000000"/>
          <w:sz w:val="24"/>
        </w:rPr>
        <w:t>приема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превенция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ранното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напускане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8. </w:t>
      </w:r>
      <w:r>
        <w:rPr>
          <w:rFonts w:cs="Calibri"/>
          <w:color w:val="000000"/>
          <w:sz w:val="24"/>
        </w:rPr>
        <w:t>приема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предоставяне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възможности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приобщаване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уязвими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групи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9. </w:t>
      </w:r>
      <w:r>
        <w:rPr>
          <w:rFonts w:cs="Calibri"/>
          <w:color w:val="000000"/>
          <w:sz w:val="24"/>
        </w:rPr>
        <w:t>предлага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разкриване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занимания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интереси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10. </w:t>
      </w:r>
      <w:r>
        <w:rPr>
          <w:rFonts w:cs="Calibri"/>
          <w:color w:val="000000"/>
          <w:sz w:val="24"/>
        </w:rPr>
        <w:t>прави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предложения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награждаване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налагане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санкции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предвидените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11. </w:t>
      </w:r>
      <w:r>
        <w:rPr>
          <w:rFonts w:cs="Calibri"/>
          <w:color w:val="000000"/>
          <w:sz w:val="24"/>
        </w:rPr>
        <w:t>определя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символи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ритуали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отличителни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знаци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12. </w:t>
      </w:r>
      <w:r>
        <w:rPr>
          <w:rFonts w:cs="Calibri"/>
          <w:color w:val="000000"/>
          <w:sz w:val="24"/>
        </w:rPr>
        <w:t>определя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ученически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униформи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13. </w:t>
      </w:r>
      <w:r>
        <w:rPr>
          <w:rFonts w:cs="Calibri"/>
          <w:color w:val="000000"/>
          <w:sz w:val="24"/>
        </w:rPr>
        <w:t>участва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свои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представители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създаването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приемането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Етичен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кодекс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общност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14.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запознава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центъра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отчетите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неговото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изпълнение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15. </w:t>
      </w:r>
      <w:r>
        <w:rPr>
          <w:rFonts w:cs="Calibri"/>
          <w:color w:val="000000"/>
          <w:sz w:val="24"/>
        </w:rPr>
        <w:t>упражнява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правомощия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нормативен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Педагогическият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изпълнява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правомощията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съобразно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предмета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Глава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четиринадесета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ОБЩЕСТВЕНИ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СЪВЕТИ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265. (1)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създаване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активни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демократично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функциониращи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всяка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всяко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създава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Обществен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Общественият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граждански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контрол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jc w:val="both"/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>. 266. (1)</w:t>
      </w:r>
      <w:r>
        <w:rPr>
          <w:rFonts w:cs="Calibri"/>
          <w:b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Общественият съвет се състои от нечетен брой членове и включва един представител на съответната община</w:t>
      </w:r>
      <w:r>
        <w:rPr>
          <w:rFonts w:ascii="Times New Roman" w:hAnsi="Times New Roman"/>
          <w:color w:val="FF00FF"/>
          <w:sz w:val="24"/>
        </w:rPr>
        <w:t>,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trike/>
          <w:color w:val="FF00FF"/>
          <w:sz w:val="24"/>
        </w:rPr>
        <w:t>и</w:t>
      </w:r>
      <w:r>
        <w:rPr>
          <w:rFonts w:ascii="Times New Roman" w:hAnsi="Times New Roman"/>
          <w:sz w:val="24"/>
        </w:rPr>
        <w:t xml:space="preserve"> минимум трима представители на родителите на деца и ученици от съответната институция </w:t>
      </w:r>
      <w:r>
        <w:rPr>
          <w:rFonts w:ascii="Times New Roman" w:hAnsi="Times New Roman"/>
          <w:color w:val="FF00FF"/>
          <w:sz w:val="24"/>
        </w:rPr>
        <w:t>и представители на национално представените синдикати</w:t>
      </w:r>
      <w:r>
        <w:rPr>
          <w:rFonts w:ascii="Times New Roman" w:hAnsi="Times New Roman"/>
          <w:sz w:val="24"/>
        </w:rPr>
        <w:t xml:space="preserve">. В състава  на Обществения съвет на професионалните училища се включва и представител на бизнеса.  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Представителите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родителите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излъчват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събрание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родителите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свикано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събранието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броят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представителите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родителите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" w:hAnsi="Hebar" w:cs="Hebar"/>
          <w:color w:val="000000"/>
          <w:sz w:val="24"/>
        </w:rPr>
      </w:pPr>
      <w:r>
        <w:rPr>
          <w:rFonts w:cs="Calibri"/>
          <w:color w:val="000000"/>
          <w:sz w:val="24"/>
        </w:rPr>
        <w:t>избират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резервни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членове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Обществения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ascii="Times New Roman" w:hAnsi="Times New Roman"/>
          <w:color w:val="000000"/>
          <w:sz w:val="24"/>
        </w:rPr>
        <w:t>Представителите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бизнеса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Областния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областния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управител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widowControl w:val="0"/>
        <w:jc w:val="both"/>
        <w:rPr>
          <w:rFonts w:ascii="HebarU" w:hAnsi="HebarU" w:cs="HebarU"/>
          <w:color w:val="000000"/>
          <w:sz w:val="24"/>
        </w:rPr>
      </w:pPr>
      <w:r>
        <w:rPr>
          <w:rFonts w:ascii="Times New Roman" w:hAnsi="Times New Roman"/>
          <w:color w:val="FF00FF"/>
          <w:sz w:val="24"/>
        </w:rPr>
        <w:t>(5) Представителите на национално представените синдикати се определят от общинската структура на съответния синдикат.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Times New Roman" w:hAnsi="Times New Roman"/>
          <w:color w:val="FF00FF"/>
          <w:sz w:val="24"/>
        </w:rPr>
        <w:t xml:space="preserve">(6) </w:t>
      </w:r>
      <w:r>
        <w:rPr>
          <w:rFonts w:cs="Calibri"/>
          <w:color w:val="000000"/>
          <w:sz w:val="24"/>
        </w:rPr>
        <w:t>Председателят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Обществения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избира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членовете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му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Times New Roman" w:hAnsi="Times New Roman"/>
          <w:color w:val="FF00FF"/>
          <w:sz w:val="24"/>
        </w:rPr>
        <w:t xml:space="preserve">(7) </w:t>
      </w:r>
      <w:r>
        <w:rPr>
          <w:rFonts w:cs="Calibri"/>
          <w:color w:val="000000"/>
          <w:sz w:val="24"/>
        </w:rPr>
        <w:t>Членовете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Обществения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>-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дълъг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267. (1) </w:t>
      </w:r>
      <w:r>
        <w:rPr>
          <w:rFonts w:cs="Calibri"/>
          <w:color w:val="000000"/>
          <w:sz w:val="24"/>
        </w:rPr>
        <w:t>Общественият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свиква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заседание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най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малко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четири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пъти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годишно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провежда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заседание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началото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съвещателен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работата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Обществения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участва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представител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ученическото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самоуправление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ascii="Times New Roman" w:hAnsi="Times New Roman"/>
          <w:sz w:val="24"/>
        </w:rPr>
        <w:t xml:space="preserve">В заседанията на Обществения съвет </w:t>
      </w:r>
      <w:r>
        <w:rPr>
          <w:rFonts w:ascii="Times New Roman" w:hAnsi="Times New Roman"/>
          <w:color w:val="FF00FF"/>
          <w:sz w:val="24"/>
        </w:rPr>
        <w:t>участват</w:t>
      </w:r>
      <w:r>
        <w:rPr>
          <w:rFonts w:ascii="Times New Roman" w:hAnsi="Times New Roman"/>
          <w:sz w:val="24"/>
        </w:rPr>
        <w:t xml:space="preserve"> и служители на институцията, </w:t>
      </w:r>
      <w:r>
        <w:rPr>
          <w:rFonts w:ascii="Times New Roman" w:hAnsi="Times New Roman"/>
          <w:color w:val="FF00FF"/>
          <w:sz w:val="24"/>
        </w:rPr>
        <w:t>представители на синдикалните организации в институцията,</w:t>
      </w:r>
      <w:r>
        <w:rPr>
          <w:rFonts w:ascii="Times New Roman" w:hAnsi="Times New Roman"/>
          <w:sz w:val="24"/>
        </w:rPr>
        <w:t xml:space="preserve"> на регионалното управление на образованието, експерти, представители на местната общественост, бизнеса, синдикати, юридически лица с нестопанска цел  и др.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268. (1) </w:t>
      </w:r>
      <w:r>
        <w:rPr>
          <w:rFonts w:cs="Calibri"/>
          <w:color w:val="000000"/>
          <w:sz w:val="24"/>
        </w:rPr>
        <w:t>Директорът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право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присъства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FF00FF"/>
          <w:sz w:val="26"/>
        </w:rPr>
        <w:t xml:space="preserve">при покана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заседанията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Обществения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изразява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становище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разглежданите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въпроси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Директорът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длъжен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поискване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Обществения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предоставя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всички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сведения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необходими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му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необходимост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отправи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искане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председателя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Обществения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свикването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му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269. (1) </w:t>
      </w:r>
      <w:r>
        <w:rPr>
          <w:rFonts w:cs="Calibri"/>
          <w:color w:val="000000"/>
          <w:sz w:val="24"/>
        </w:rPr>
        <w:t>Общественият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одобрява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стратегията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приема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отчета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изпълнението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й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2.</w:t>
      </w:r>
      <w:r>
        <w:rPr>
          <w:rFonts w:cs="Calibri"/>
          <w:color w:val="000000"/>
          <w:sz w:val="24"/>
        </w:rPr>
        <w:t xml:space="preserve"> </w:t>
      </w:r>
      <w:r>
        <w:rPr>
          <w:rFonts w:ascii="Times New Roman" w:hAnsi="Times New Roman"/>
          <w:color w:val="FF00FF"/>
          <w:sz w:val="24"/>
        </w:rPr>
        <w:t>представител/и на Общественият съвет, определен/и на негово заседание</w:t>
      </w:r>
      <w:r>
        <w:rPr>
          <w:rFonts w:ascii="Times New Roman" w:hAnsi="Times New Roman"/>
          <w:sz w:val="24"/>
        </w:rPr>
        <w:t xml:space="preserve">  участва</w:t>
      </w:r>
      <w:r>
        <w:rPr>
          <w:rFonts w:ascii="Times New Roman" w:hAnsi="Times New Roman"/>
          <w:color w:val="FF00FF"/>
          <w:sz w:val="24"/>
        </w:rPr>
        <w:t>/т</w:t>
      </w:r>
      <w:r>
        <w:rPr>
          <w:rFonts w:ascii="Times New Roman" w:hAnsi="Times New Roman"/>
          <w:sz w:val="24"/>
        </w:rPr>
        <w:t xml:space="preserve"> в работата на педагогическия съвет при обсъждането на програмите по  чл. 263 ал. 1, т. 8 и 9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обсъждане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избора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ученически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униформи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предлага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политики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мерки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подобряване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качеството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образователния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процес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резултатите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самооценката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институцията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външното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оценяване</w:t>
      </w:r>
      <w:r>
        <w:rPr>
          <w:rFonts w:ascii="HebarU" w:hAnsi="HebarU" w:cs="HebarU"/>
          <w:color w:val="000000"/>
          <w:sz w:val="24"/>
        </w:rPr>
        <w:t xml:space="preserve"> -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инспектирането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становище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разпределението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размера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капиталовите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разходи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отчета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изпълнението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делегиран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частните</w:t>
      </w:r>
    </w:p>
    <w:p w:rsidR="00F205AA" w:rsidRDefault="00F205AA">
      <w:pPr>
        <w:rPr>
          <w:rFonts w:ascii="Hebar" w:hAnsi="Hebar" w:cs="Hebar"/>
          <w:color w:val="000000"/>
          <w:sz w:val="24"/>
        </w:rPr>
      </w:pP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субсидия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5. </w:t>
      </w:r>
      <w:r>
        <w:rPr>
          <w:rFonts w:cs="Calibri"/>
          <w:color w:val="000000"/>
          <w:sz w:val="24"/>
        </w:rPr>
        <w:t>съгласува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6. </w:t>
      </w:r>
      <w:r>
        <w:rPr>
          <w:rFonts w:cs="Calibri"/>
          <w:color w:val="000000"/>
          <w:sz w:val="24"/>
        </w:rPr>
        <w:t>участва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атестирането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учителите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статута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професионалното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7. </w:t>
      </w:r>
      <w:r>
        <w:rPr>
          <w:rFonts w:cs="Calibri"/>
          <w:color w:val="000000"/>
          <w:sz w:val="24"/>
        </w:rPr>
        <w:t>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препоръки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подобряване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прозрачността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ефективността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управлението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8. </w:t>
      </w:r>
      <w:r>
        <w:rPr>
          <w:rFonts w:cs="Calibri"/>
          <w:color w:val="000000"/>
          <w:sz w:val="24"/>
        </w:rPr>
        <w:t>сигнализира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хода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констатира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нарушения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нормативните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актове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9. </w:t>
      </w:r>
      <w:r>
        <w:rPr>
          <w:rFonts w:cs="Calibri"/>
          <w:color w:val="000000"/>
          <w:sz w:val="24"/>
        </w:rPr>
        <w:t>съгласува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прием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142,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1;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10. </w:t>
      </w:r>
      <w:r>
        <w:rPr>
          <w:rFonts w:cs="Calibri"/>
          <w:color w:val="000000"/>
          <w:sz w:val="24"/>
        </w:rPr>
        <w:t>участва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създаването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приемането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Етичен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кодекс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общност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Общественият съвет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изпълнява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правомощието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4 </w:t>
      </w:r>
      <w:r>
        <w:rPr>
          <w:rFonts w:cs="Calibri"/>
          <w:color w:val="000000"/>
          <w:sz w:val="24"/>
        </w:rPr>
        <w:t>само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средствата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получавани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270.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конституирането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устройството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Обществения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уреждат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правилник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издаден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Глава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петнадесета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УПРАВЛЕНИЕ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НА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КАЧЕСТВОТО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271. (1)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качеството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динамичен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непрекъснат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процес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организационно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основан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анализиране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планиране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изпълнение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планираните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оценяване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внасяне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подобрения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работата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Анализирането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планирането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изпълнението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планираните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внасянето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подобрения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работата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качеството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Оценяването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самооценяване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инспектиране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Самооценяването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качеството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инспектирането</w:t>
      </w:r>
      <w:r>
        <w:rPr>
          <w:rFonts w:ascii="HebarU" w:hAnsi="HebarU" w:cs="HebarU"/>
          <w:color w:val="000000"/>
          <w:sz w:val="24"/>
        </w:rPr>
        <w:t xml:space="preserve"> -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инспектиране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272. </w:t>
      </w:r>
      <w:r>
        <w:rPr>
          <w:rFonts w:cs="Calibri"/>
          <w:color w:val="000000"/>
          <w:sz w:val="24"/>
        </w:rPr>
        <w:t>Самооценяването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насочено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изготвяне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вътрешна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оценка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качеството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предоставяното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процедури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критерии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273. (1) </w:t>
      </w:r>
      <w:r>
        <w:rPr>
          <w:rFonts w:cs="Calibri"/>
          <w:color w:val="000000"/>
          <w:sz w:val="24"/>
        </w:rPr>
        <w:t>Инспектирането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процес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изготвяне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цялостна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независима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експертна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качеството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предоставяното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момент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определяне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насоките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подобряване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Инспектирането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критерии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индикатори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групирани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области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инспектиране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всеки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инспекция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всяка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всяко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274. (1)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инспектирането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създава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Национален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инспекторат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юридическо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седалище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София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второстепенен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разпоредител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кредити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Националният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инспекторат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представлява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който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външно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инспектиране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Директорът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Националния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инспекторат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държавен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служител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назначава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освобождава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изпълнение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своите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правомощия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Националния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инспекторат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cs="Calibri"/>
          <w:color w:val="000000"/>
          <w:sz w:val="24"/>
        </w:rPr>
        <w:t>Директорът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Националния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инспекторат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разработва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апробира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усъвършенства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критерии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индикатори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инспектиране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организира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провежда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инспектиране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предоставя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насоките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инспекцията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началника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регионално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уведомява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регионално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а</w:t>
      </w:r>
      <w:r>
        <w:rPr>
          <w:rFonts w:ascii="HebarU" w:hAnsi="HebarU" w:cs="HebarU"/>
          <w:color w:val="000000"/>
          <w:sz w:val="24"/>
        </w:rPr>
        <w:t xml:space="preserve">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процеса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инспектиране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установят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нарушения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нормативната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уредба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б</w:t>
      </w:r>
      <w:r>
        <w:rPr>
          <w:rFonts w:ascii="HebarU" w:hAnsi="HebarU" w:cs="HebarU"/>
          <w:color w:val="000000"/>
          <w:sz w:val="24"/>
        </w:rPr>
        <w:t xml:space="preserve">)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необходима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методическа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изпълнение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насоките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инспектирането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5. </w:t>
      </w:r>
      <w:r>
        <w:rPr>
          <w:rFonts w:cs="Calibri"/>
          <w:color w:val="000000"/>
          <w:sz w:val="24"/>
        </w:rPr>
        <w:t>предоставя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анализ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качеството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инспектираните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период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страната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6. </w:t>
      </w:r>
      <w:r>
        <w:rPr>
          <w:rFonts w:cs="Calibri"/>
          <w:color w:val="000000"/>
          <w:sz w:val="24"/>
        </w:rPr>
        <w:t>публикува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официалната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интернет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страница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обобщена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информация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насоките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области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инспектиране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7. </w:t>
      </w:r>
      <w:r>
        <w:rPr>
          <w:rFonts w:cs="Calibri"/>
          <w:color w:val="000000"/>
          <w:sz w:val="24"/>
        </w:rPr>
        <w:t>изпълнява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функции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нормативен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възложени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275. (1) </w:t>
      </w:r>
      <w:r>
        <w:rPr>
          <w:rFonts w:cs="Calibri"/>
          <w:color w:val="000000"/>
          <w:sz w:val="24"/>
        </w:rPr>
        <w:t>Всяка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инспекция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вътрешни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външни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инспектори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Вътрешните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инспектори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служители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Националния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инспекторат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назначават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освобождават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Външните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инспектори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всяка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конкретна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инспекция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правилника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>. 279.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276. (1) </w:t>
      </w:r>
      <w:r>
        <w:rPr>
          <w:rFonts w:cs="Calibri"/>
          <w:color w:val="000000"/>
          <w:sz w:val="24"/>
        </w:rPr>
        <w:t>Външен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инспектор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висше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квалификационна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„</w:t>
      </w:r>
      <w:r>
        <w:rPr>
          <w:rFonts w:cs="Calibri"/>
          <w:color w:val="000000"/>
          <w:sz w:val="24"/>
        </w:rPr>
        <w:t>магистър”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опит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област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съответстваща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инспектираната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завършило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успешно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Националния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инспекторат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изпълнява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външен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инспектор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лице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наложено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дисциплинарно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наказание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Кодекса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труда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служител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периода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инспектирането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Външните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инспектори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сключване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договор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Националния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инспекторат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всяка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инспекция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277. (1)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екипа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инспектори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конкретната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инспекция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бъде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заемало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длъжност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инспектираната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институция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съпруг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фактическо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съжителство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роднина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линия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съребрена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четвърта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включително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сватовство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втора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включително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чиято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работа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обект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инспектиране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екипа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инспектори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конкретната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инспекция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външен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инспектор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бъде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работи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трудово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служебно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правоотношение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територията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териториално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административната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област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намира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инспектираната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Обстоятелствата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2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удостоверяват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декларация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278. (1)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време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връзка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инспекции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инспекторите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свободен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достъп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всички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всички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изискват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тях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справки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заверени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копия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информация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връзка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инспектирането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включително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електронен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носител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проучват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мнението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родители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представители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Обществения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разговори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попълването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анкетни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карти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въпросници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самооценка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Директорът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всички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служители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длъжни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оказват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съдействие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инспекторите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осъществяване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правомощията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подходящи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помещения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технически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средства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инспекциите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279. </w:t>
      </w:r>
      <w:r>
        <w:rPr>
          <w:rFonts w:cs="Calibri"/>
          <w:color w:val="000000"/>
          <w:sz w:val="24"/>
        </w:rPr>
        <w:t>Устройството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функциите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Националния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инспекторат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правата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задълженията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инспекторите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правилник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издаден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Глава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шестнадесета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ФИНАНСИРАНЕ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ИМУЩЕСТВО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Раздел</w:t>
      </w:r>
      <w:r>
        <w:rPr>
          <w:rFonts w:ascii="HebarU,Bold" w:hAnsi="HebarU,Bold" w:cs="HebarU,Bold"/>
          <w:b/>
          <w:color w:val="000000"/>
          <w:sz w:val="24"/>
        </w:rPr>
        <w:t xml:space="preserve"> I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Финансиране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280. (1) </w:t>
      </w:r>
      <w:r>
        <w:rPr>
          <w:rFonts w:cs="Calibri"/>
          <w:color w:val="000000"/>
          <w:sz w:val="24"/>
        </w:rPr>
        <w:t>Държавни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дейностите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обект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политика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областта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Държавни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осъществяват</w:t>
      </w:r>
    </w:p>
    <w:p w:rsidR="00F205AA" w:rsidRDefault="00F205AA">
      <w:pPr>
        <w:rPr>
          <w:rFonts w:ascii="Hebar" w:hAnsi="Hebar" w:cs="Hebar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ниво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делегирани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общините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включително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делегираните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Министерския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предложение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финансите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Министърът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министърът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контрол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върху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разходите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включително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делегираните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jc w:val="both"/>
        <w:rPr>
          <w:rFonts w:ascii="HebarU" w:hAnsi="HebarU" w:cs="HebarU"/>
          <w:color w:val="000000"/>
          <w:sz w:val="24"/>
        </w:rPr>
      </w:pPr>
      <w:r>
        <w:rPr>
          <w:rFonts w:ascii="Times New Roman" w:hAnsi="Times New Roman"/>
          <w:color w:val="FF00FF"/>
          <w:sz w:val="24"/>
        </w:rPr>
        <w:t>(5) На всяко полугодие Министърът на образованието, младежта и науката предоставя  в Отрасловия съвет за тристранно сътрудничество в  системата на средното образование информация за приходите и изпълнението на бюджета на държавните дейности по образованието.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281. </w:t>
      </w:r>
      <w:r>
        <w:rPr>
          <w:rFonts w:cs="Calibri"/>
          <w:color w:val="000000"/>
          <w:sz w:val="24"/>
        </w:rPr>
        <w:t>Средствата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включват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средства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издръжка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отглеждането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възпитанието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средства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подпомагане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достъп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насърчаване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участието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средства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центровете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средства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реализация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национални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282. (1) </w:t>
      </w:r>
      <w:r>
        <w:rPr>
          <w:rFonts w:cs="Calibri"/>
          <w:color w:val="000000"/>
          <w:sz w:val="24"/>
        </w:rPr>
        <w:t>Субсидията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включва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средства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издръжка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отглеждане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възпитание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приходите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събираните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частните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такси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разходи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осигурените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субсидията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изразходваните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средства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частните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частните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водят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аналитична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счетоводна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отчетност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Частните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съставят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периодични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касови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отчети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разходите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извършени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финансират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средства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283. (1) </w:t>
      </w:r>
      <w:r>
        <w:rPr>
          <w:rFonts w:cs="Calibri"/>
          <w:color w:val="000000"/>
          <w:sz w:val="24"/>
        </w:rPr>
        <w:t>Средствата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издръжка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дейностите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отглеждането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възпитанието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" w:hAnsi="Hebar" w:cs="Hebar"/>
          <w:color w:val="000000"/>
          <w:sz w:val="24"/>
        </w:rPr>
      </w:pPr>
      <w:r>
        <w:rPr>
          <w:rFonts w:cs="Calibri"/>
          <w:color w:val="000000"/>
          <w:sz w:val="24"/>
        </w:rPr>
        <w:t>разпределят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между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финансиращите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единни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разходни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Министерския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броя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Средствата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издръжка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отглеждането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възпитанието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между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единни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разходни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Министерския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броя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jc w:val="both"/>
        <w:rPr>
          <w:rFonts w:ascii="Times New Roman" w:hAnsi="Times New Roman"/>
          <w:strike/>
          <w:sz w:val="24"/>
        </w:rPr>
      </w:pPr>
      <w:r>
        <w:rPr>
          <w:rFonts w:ascii="Times New Roman" w:hAnsi="Times New Roman"/>
          <w:strike/>
          <w:sz w:val="24"/>
        </w:rPr>
        <w:t xml:space="preserve">(3) Единният разходен стандарт включва средства от държавния бюджет за издръжка за едно дете и един ученик за съответната държавна дейност, в това число средствата за възнаграждения на персонала. </w:t>
      </w:r>
    </w:p>
    <w:p w:rsidR="00F205AA" w:rsidRDefault="00F205AA">
      <w:pPr>
        <w:jc w:val="both"/>
        <w:rPr>
          <w:rFonts w:ascii="HebarU" w:hAnsi="HebarU" w:cs="HebarU"/>
          <w:color w:val="000000"/>
          <w:sz w:val="24"/>
        </w:rPr>
      </w:pPr>
      <w:r>
        <w:rPr>
          <w:rFonts w:ascii="Times New Roman" w:hAnsi="Times New Roman"/>
          <w:color w:val="FF00FF"/>
          <w:sz w:val="24"/>
        </w:rPr>
        <w:t>(3) Единният разходен стандарт включва средства от държавния бюджет за работни заплати и за издръжка на едно дете и един ученик за съответната държавна дейност, съобразно единната бюджетна класификация за съответната година.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Единните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разходни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диференцират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зависимост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професионалното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направление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обективни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географски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демографски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характеристики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общината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оказващи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влияние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върху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достъпа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cs="Calibri"/>
          <w:color w:val="000000"/>
          <w:sz w:val="24"/>
        </w:rPr>
        <w:t>Освен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средствата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защитените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получават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допълнително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издръжка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процес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Министерския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tabs>
          <w:tab w:val="left" w:pos="1080"/>
        </w:tabs>
        <w:jc w:val="both"/>
        <w:rPr>
          <w:rFonts w:ascii="HebarU" w:hAnsi="HebarU" w:cs="HebarU"/>
          <w:color w:val="000000"/>
          <w:sz w:val="24"/>
        </w:rPr>
      </w:pPr>
      <w:r>
        <w:rPr>
          <w:rFonts w:ascii="Times New Roman" w:hAnsi="Times New Roman"/>
          <w:color w:val="FF00FF"/>
          <w:sz w:val="24"/>
        </w:rPr>
        <w:t>(6) Размерът на единните разходни стандарти за дете/ученик се увеличава ежегодно с размера на инфлацията и коефициента на увеличение на брутния вътрешен продукт.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284. (1) </w:t>
      </w:r>
      <w:r>
        <w:rPr>
          <w:rFonts w:cs="Calibri"/>
          <w:color w:val="000000"/>
          <w:sz w:val="24"/>
        </w:rPr>
        <w:t>Финансиращият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283,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разпределя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средствата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получени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единни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разходни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между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формула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всяка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отделна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Финансиращият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утвърждава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формулите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28 </w:t>
      </w:r>
      <w:r>
        <w:rPr>
          <w:rFonts w:cs="Calibri"/>
          <w:color w:val="000000"/>
          <w:sz w:val="24"/>
        </w:rPr>
        <w:t>февруари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всяка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обсъждане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средства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 xml:space="preserve">дейност </w:t>
      </w:r>
      <w:r>
        <w:rPr>
          <w:rFonts w:ascii="Times New Roman" w:hAnsi="Times New Roman"/>
          <w:color w:val="FF00FF"/>
          <w:sz w:val="24"/>
        </w:rPr>
        <w:t>и с представители на национално представителните синдикални организации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Утвърдените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формули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началото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текущата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календарна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променяни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края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й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Минималните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изисквания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формулите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включително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правилата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разпределение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средствата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тях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280,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3.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Финансиращият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утвърждава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формули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получател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средства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средствата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издръжка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отглеждането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възпитанието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285. (1) </w:t>
      </w:r>
      <w:r>
        <w:rPr>
          <w:rFonts w:cs="Calibri"/>
          <w:color w:val="000000"/>
          <w:sz w:val="24"/>
        </w:rPr>
        <w:t>Частните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чрез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бюджета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чиято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територия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намира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тяхното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седалище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Средствата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получени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единни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разходни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стандарти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между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броя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който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разчетени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средства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Общината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контрол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върху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разходваните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средства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получени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субсидия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установяване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нарушение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нормативните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актове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извършено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ниски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резултати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методологията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>. 292,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7, </w:t>
      </w:r>
      <w:r>
        <w:rPr>
          <w:rFonts w:cs="Calibri"/>
          <w:color w:val="000000"/>
          <w:sz w:val="24"/>
        </w:rPr>
        <w:t>министърът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предложение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спре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субсидия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отстраняване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нарушенията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286. (1) </w:t>
      </w:r>
      <w:r>
        <w:rPr>
          <w:rFonts w:cs="Calibri"/>
          <w:color w:val="000000"/>
          <w:sz w:val="24"/>
        </w:rPr>
        <w:t>Освен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средствата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284 </w:t>
      </w:r>
      <w:r>
        <w:rPr>
          <w:rFonts w:cs="Calibri"/>
          <w:color w:val="000000"/>
          <w:sz w:val="24"/>
        </w:rPr>
        <w:t>финансиращият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включва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прилагащи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делегиран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бюджет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разходи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сметка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установеното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края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предходната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превишение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постъпленията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плащанията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собствени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приходи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допълнително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финансиране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осигурено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финансиращия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дължимите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средства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непреведени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финансиращия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края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предходната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Неизразходваните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средства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субсидията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подлежат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възстановяване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края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287. </w:t>
      </w:r>
      <w:r>
        <w:rPr>
          <w:rFonts w:cs="Calibri"/>
          <w:color w:val="000000"/>
          <w:sz w:val="24"/>
        </w:rPr>
        <w:t>Собствените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приходи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детските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приходите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наем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недвижими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имоти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движими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вещи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приходите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собствени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земеделски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земи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гори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приходите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интелектуална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собственост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приходите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реализация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продукция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услуги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практическо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5. </w:t>
      </w:r>
      <w:r>
        <w:rPr>
          <w:rFonts w:cs="Calibri"/>
          <w:color w:val="000000"/>
          <w:sz w:val="24"/>
        </w:rPr>
        <w:t>приходите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дарения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завещания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6. </w:t>
      </w:r>
      <w:r>
        <w:rPr>
          <w:rFonts w:cs="Calibri"/>
          <w:color w:val="000000"/>
          <w:sz w:val="24"/>
        </w:rPr>
        <w:t>други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приходи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нормативен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288. (1) </w:t>
      </w:r>
      <w:r>
        <w:rPr>
          <w:rFonts w:cs="Calibri"/>
          <w:color w:val="000000"/>
          <w:sz w:val="24"/>
        </w:rPr>
        <w:t>Допълнителното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286,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3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предоставя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решение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финансиращия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изпълнение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Министерския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сметка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бъдещи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постъпления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Допълнителните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средства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предоставят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финансиращия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Допълнителните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средства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3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предоставят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сметка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субсидията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следващата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289. (1)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случай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просрочените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прилагащи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делегиран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надвишат</w:t>
      </w:r>
      <w:r>
        <w:rPr>
          <w:rFonts w:ascii="HebarU" w:hAnsi="HebarU" w:cs="HebarU"/>
          <w:color w:val="000000"/>
          <w:sz w:val="24"/>
        </w:rPr>
        <w:t xml:space="preserve"> 20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утвърдените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разходи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директорът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дисциплинарна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отговорност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Кодекса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труда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Предложението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налагане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дисциплинарно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наказание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финансиращия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наложено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дисциплинарно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наказание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директорът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съставя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изпълнява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оптимизация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разходите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преодоляване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недостига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утвърждава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финансиращия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290. </w:t>
      </w:r>
      <w:r>
        <w:rPr>
          <w:rFonts w:cs="Calibri"/>
          <w:color w:val="000000"/>
          <w:sz w:val="24"/>
        </w:rPr>
        <w:t>Член</w:t>
      </w:r>
      <w:r>
        <w:rPr>
          <w:rFonts w:ascii="HebarU" w:hAnsi="HebarU" w:cs="HebarU"/>
          <w:color w:val="000000"/>
          <w:sz w:val="24"/>
        </w:rPr>
        <w:t xml:space="preserve"> 286,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287, 288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289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делегиран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291. (1) </w:t>
      </w:r>
      <w:r>
        <w:rPr>
          <w:rFonts w:cs="Calibri"/>
          <w:color w:val="000000"/>
          <w:sz w:val="24"/>
        </w:rPr>
        <w:t>Средствата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подпомагане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достъп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предоставят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Субсидията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включва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средства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ученически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стипендии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транспорт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познавателни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книжки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учебници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комплекти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целодневна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хранене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" w:hAnsi="Hebar" w:cs="Hebar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5.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свързани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6.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свързани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допълнителната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7.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свързани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ученическия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отдих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спорт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8. </w:t>
      </w:r>
      <w:r>
        <w:rPr>
          <w:rFonts w:cs="Calibri"/>
          <w:color w:val="000000"/>
          <w:sz w:val="24"/>
        </w:rPr>
        <w:t>реализиране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превенция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отпадането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намаляване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броя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преждевременно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напусналите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9.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изявени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дарби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10. </w:t>
      </w:r>
      <w:r>
        <w:rPr>
          <w:rFonts w:cs="Calibri"/>
          <w:color w:val="000000"/>
          <w:sz w:val="24"/>
        </w:rPr>
        <w:t>други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спомагащи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повишаване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обхвата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равния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достъп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възраст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населени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места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няма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задължително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средства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транспорт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най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близката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детска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провежда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група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Средствата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1, 3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9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предоставят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разпределение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средствата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2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Министерския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292. (1) </w:t>
      </w:r>
      <w:r>
        <w:rPr>
          <w:rFonts w:cs="Calibri"/>
          <w:color w:val="000000"/>
          <w:sz w:val="24"/>
        </w:rPr>
        <w:t>Средствата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средствата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предоставени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основни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ремонти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дълготрайни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активи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подобряване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качеството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библиотечно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информационно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осигуряване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5. </w:t>
      </w:r>
      <w:r>
        <w:rPr>
          <w:rFonts w:cs="Calibri"/>
          <w:color w:val="000000"/>
          <w:sz w:val="24"/>
        </w:rPr>
        <w:t>други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разходи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насочени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подобряване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физическата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процес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Средствата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финансиращия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между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разработени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финансиращия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>/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пропорционално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средствата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предоставени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формулата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284,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1.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Средствата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3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предоставят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Средствата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2-5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финансиращия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орган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Министерския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cs="Calibri"/>
          <w:color w:val="000000"/>
          <w:sz w:val="24"/>
        </w:rPr>
        <w:t>Средствата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предоставят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високи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ниски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резултати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използват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" w:hAnsi="Hebar" w:cs="Hebar"/>
          <w:color w:val="000000"/>
          <w:sz w:val="24"/>
        </w:rPr>
      </w:pP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следва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високи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резултати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тяхна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преценка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допълнително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>/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поощряване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ниски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резултати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целево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реализиране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отделни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мерки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повишаване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резултати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(6) </w:t>
      </w:r>
      <w:r>
        <w:rPr>
          <w:rFonts w:cs="Calibri"/>
          <w:color w:val="000000"/>
          <w:sz w:val="24"/>
        </w:rPr>
        <w:t>Средствата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2, </w:t>
      </w:r>
      <w:r>
        <w:rPr>
          <w:rFonts w:cs="Calibri"/>
          <w:color w:val="000000"/>
          <w:sz w:val="24"/>
        </w:rPr>
        <w:t>предоставени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ниски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резултати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разходват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предварително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одобрено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разпределение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първостепенния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разпоредител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бюджетни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кредити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използват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възнаграждения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педагогическите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(7) </w:t>
      </w:r>
      <w:r>
        <w:rPr>
          <w:rFonts w:cs="Calibri"/>
          <w:color w:val="000000"/>
          <w:sz w:val="24"/>
        </w:rPr>
        <w:t>Образователните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резултати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5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методология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утвърдена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финансиране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Задължителен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елемент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методологията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резултатите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инспектирането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293. (1) </w:t>
      </w:r>
      <w:r>
        <w:rPr>
          <w:rFonts w:cs="Calibri"/>
          <w:color w:val="000000"/>
          <w:sz w:val="24"/>
        </w:rPr>
        <w:t>Средствата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национални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разходите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бюджет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реализиране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национални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мерки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чиито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могат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постигнати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желаната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рамките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средствата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281,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1, 2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3.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средствата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насърчава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разработването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подпомага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финансирането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мерките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националната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предполагат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планирани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организирани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изпълнени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най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ефективно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ниво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Програмите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одобряват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Министерския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294. (1)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 xml:space="preserve">училища </w:t>
      </w:r>
      <w:r>
        <w:rPr>
          <w:rFonts w:cs="Calibri"/>
          <w:color w:val="FF00FF"/>
          <w:sz w:val="24"/>
        </w:rPr>
        <w:t>И ДЕТСКИ ГРАДИНИ</w:t>
      </w:r>
      <w:r>
        <w:rPr>
          <w:rFonts w:ascii="HebarU" w:hAnsi="HebarU" w:cs="HebarU"/>
          <w:color w:val="FF00FF"/>
          <w:sz w:val="24"/>
        </w:rPr>
        <w:t xml:space="preserve"> </w:t>
      </w:r>
      <w:r>
        <w:rPr>
          <w:rFonts w:cs="Calibri"/>
          <w:color w:val="000000"/>
          <w:sz w:val="24"/>
        </w:rPr>
        <w:t>прилагат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делегиран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второстепенен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разпоредител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кредити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общините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районно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второстепенен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третостепенен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разпоредител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кредити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решение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кмета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условие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второстепенен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разпоредител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кредити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кметът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района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компенсирани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промени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приходите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разходите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ч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между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уведомява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първостепенния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разпоредител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кредити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" w:hAnsi="Hebar" w:cs="Hebar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разпорежда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средствата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числеността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персонала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индивидуалните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възнаграждения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преподавателската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натовареност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броя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групите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паралелките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броя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тях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съобразно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утвърдения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нормите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подзаконовите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нормативни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актове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Финансиращият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делегира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реализират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собствени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приходи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предоставя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ползваната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тях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собственост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случаите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разполагат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нормативен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изключение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финансиращият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делегира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реализиране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приходи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ползваната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собственост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представлява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относително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териториално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обособена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единица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самостоятелно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отчитане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разходите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представлява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част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присъщата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Министерският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одобри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допълнителни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изисквания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трябва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отговарят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делегирани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Разпоредбите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2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отношение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strike/>
          <w:color w:val="FF00FF"/>
          <w:sz w:val="24"/>
        </w:rPr>
        <w:t>детските</w:t>
      </w:r>
      <w:r>
        <w:rPr>
          <w:rFonts w:ascii="HebarU" w:hAnsi="HebarU" w:cs="HebarU"/>
          <w:strike/>
          <w:color w:val="FF00FF"/>
          <w:sz w:val="24"/>
        </w:rPr>
        <w:t xml:space="preserve"> </w:t>
      </w:r>
      <w:r>
        <w:rPr>
          <w:rFonts w:cs="Calibri"/>
          <w:strike/>
          <w:color w:val="FF00FF"/>
          <w:sz w:val="24"/>
        </w:rPr>
        <w:t>градини</w:t>
      </w:r>
      <w:r>
        <w:rPr>
          <w:rFonts w:ascii="HebarU" w:hAnsi="HebarU" w:cs="HebarU"/>
          <w:strike/>
          <w:color w:val="FF00FF"/>
          <w:sz w:val="24"/>
        </w:rPr>
        <w:t xml:space="preserve"> </w:t>
      </w:r>
      <w:r>
        <w:rPr>
          <w:rFonts w:cs="Calibri"/>
          <w:strike/>
          <w:color w:val="FF00FF"/>
          <w:sz w:val="24"/>
        </w:rPr>
        <w:t>и</w:t>
      </w:r>
      <w:r>
        <w:rPr>
          <w:rFonts w:ascii="HebarU" w:hAnsi="HebarU" w:cs="HebarU"/>
          <w:strike/>
          <w:color w:val="FF00FF"/>
          <w:sz w:val="24"/>
        </w:rPr>
        <w:t xml:space="preserve"> </w:t>
      </w:r>
      <w:r>
        <w:rPr>
          <w:rFonts w:cs="Calibri"/>
          <w:color w:val="000000"/>
          <w:sz w:val="24"/>
        </w:rPr>
        <w:t>центровете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когато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решение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финансиращия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делегиран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бюджет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jc w:val="both"/>
        <w:rPr>
          <w:rFonts w:ascii="HebarU" w:hAnsi="HebarU" w:cs="HebarU"/>
          <w:color w:val="000000"/>
          <w:sz w:val="24"/>
        </w:rPr>
      </w:pPr>
      <w:r>
        <w:rPr>
          <w:rFonts w:ascii="Times New Roman" w:hAnsi="Times New Roman"/>
          <w:color w:val="FF00FF"/>
          <w:sz w:val="24"/>
        </w:rPr>
        <w:t>(5) Средствата по единния разходен стандарт не могат да се използват за основни ремонти и за придобиване на дълготрайни материални активи.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295. (1) </w:t>
      </w:r>
      <w:r>
        <w:rPr>
          <w:rFonts w:cs="Calibri"/>
          <w:color w:val="000000"/>
          <w:sz w:val="24"/>
        </w:rPr>
        <w:t>Финансиращият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публикува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интернет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страницата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разпределението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средствата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формули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утвърдените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делегирани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детските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отчетите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изпълнението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Общините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публикуват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интернет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страницата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разпределението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средствата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единни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разходни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получени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частните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отчетите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изпълнението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детските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прилагащи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делегиран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публикуват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интернет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страницата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утвърдения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отчета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изпълнението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му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Директорът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представя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Обществения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събрание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работниците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служителите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тримесечни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отчети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изпълнението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края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месеца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следващ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съответното</w:t>
      </w:r>
    </w:p>
    <w:p w:rsidR="00F205AA" w:rsidRDefault="00F205AA">
      <w:pPr>
        <w:rPr>
          <w:rFonts w:ascii="Hebar" w:hAnsi="Hebar" w:cs="Hebar"/>
          <w:color w:val="000000"/>
          <w:sz w:val="24"/>
        </w:rPr>
      </w:pPr>
      <w:r>
        <w:rPr>
          <w:rFonts w:cs="Calibri"/>
          <w:color w:val="000000"/>
          <w:sz w:val="24"/>
        </w:rPr>
        <w:t>тримесечие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296. </w:t>
      </w:r>
      <w:r>
        <w:rPr>
          <w:rFonts w:cs="Calibri"/>
          <w:color w:val="000000"/>
          <w:sz w:val="24"/>
        </w:rPr>
        <w:t>Специализираните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обслужващи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звена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Министерство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297. (1)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средства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подпомагане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„Български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литература”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„История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цивилизации”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„География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икономика”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отнасяща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историята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географията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България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осъществявано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организации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българи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живеещи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Република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България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регистрирани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съгласно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законодателството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културно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образователна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Средствата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чрез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бюджета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Министерство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Министерския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298. (1) </w:t>
      </w:r>
      <w:r>
        <w:rPr>
          <w:rFonts w:cs="Calibri"/>
          <w:color w:val="000000"/>
          <w:sz w:val="24"/>
        </w:rPr>
        <w:t>Издръжката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средства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средства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Родителите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заплащат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такси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издръжка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заплащане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таксите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данъци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такси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акт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Министерския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Родителите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заплащат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такси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нормативен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299. </w:t>
      </w:r>
      <w:r>
        <w:rPr>
          <w:rFonts w:cs="Calibri"/>
          <w:color w:val="000000"/>
          <w:sz w:val="24"/>
        </w:rPr>
        <w:t>Допълнителните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услуги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66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заплащат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наредбата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общински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300. (1)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събират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такси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размери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тарифа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Министерския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следва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разглеждане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заявление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разрешение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осъществяване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; </w:t>
      </w:r>
      <w:r>
        <w:rPr>
          <w:rFonts w:cs="Calibri"/>
          <w:color w:val="000000"/>
          <w:sz w:val="24"/>
        </w:rPr>
        <w:t>таксата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включва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разходите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съответствието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заявените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факти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обстоятелства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представените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изискванията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дейност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изискванията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разрешение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частна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; </w:t>
      </w:r>
      <w:r>
        <w:rPr>
          <w:rFonts w:cs="Calibri"/>
          <w:color w:val="000000"/>
          <w:sz w:val="24"/>
        </w:rPr>
        <w:t>таксата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разходите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разрешението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разглеждане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заявления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одобряване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учебник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познавателна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комплект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; </w:t>
      </w:r>
      <w:r>
        <w:rPr>
          <w:rFonts w:cs="Calibri"/>
          <w:color w:val="000000"/>
          <w:sz w:val="24"/>
        </w:rPr>
        <w:t>таксата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разходите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проверка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внесените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документи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учебник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познавателна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комплект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съответствието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5.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признаване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степен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издаден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чужди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удостоверение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таксата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зависимост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признавания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степента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включва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разходите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проверка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експертна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съпоставяне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продължителността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вида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изискванията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нормативните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актове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действащи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6.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валидиране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знания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умения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придобити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неформално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информално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учене</w:t>
      </w:r>
      <w:r>
        <w:rPr>
          <w:rFonts w:ascii="HebarU" w:hAnsi="HebarU" w:cs="HebarU"/>
          <w:color w:val="000000"/>
          <w:sz w:val="24"/>
        </w:rPr>
        <w:t xml:space="preserve">; </w:t>
      </w:r>
      <w:r>
        <w:rPr>
          <w:rFonts w:cs="Calibri"/>
          <w:color w:val="000000"/>
          <w:sz w:val="24"/>
        </w:rPr>
        <w:t>таксата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зависимост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вида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валидирането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разходите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проверка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внесените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провеждане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изпитването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7.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разглеждане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заявления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програмите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повишаване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 xml:space="preserve">; </w:t>
      </w:r>
      <w:r>
        <w:rPr>
          <w:rFonts w:cs="Calibri"/>
          <w:color w:val="000000"/>
          <w:sz w:val="24"/>
        </w:rPr>
        <w:t>таксата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разходите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проверка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внесените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програмите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8.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провеждане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курсове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ограмотяване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курсове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прогимназиален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завършени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прогимназиален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курсове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признаване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 xml:space="preserve">; </w:t>
      </w:r>
      <w:r>
        <w:rPr>
          <w:rFonts w:cs="Calibri"/>
          <w:color w:val="000000"/>
          <w:sz w:val="24"/>
        </w:rPr>
        <w:t>таксата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разходите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провеждането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изпитването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9.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граждани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страни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задължителната</w:t>
      </w:r>
    </w:p>
    <w:p w:rsidR="00F205AA" w:rsidRDefault="00F205AA">
      <w:pPr>
        <w:rPr>
          <w:rFonts w:ascii="Hebar" w:hAnsi="Hebar" w:cs="Hebar"/>
          <w:color w:val="000000"/>
          <w:sz w:val="24"/>
        </w:rPr>
      </w:pPr>
      <w:r>
        <w:rPr>
          <w:rFonts w:cs="Calibri"/>
          <w:color w:val="000000"/>
          <w:sz w:val="24"/>
        </w:rPr>
        <w:t>училищна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възраст</w:t>
      </w:r>
      <w:r>
        <w:rPr>
          <w:rFonts w:ascii="HebarU" w:hAnsi="HebarU" w:cs="HebarU"/>
          <w:color w:val="000000"/>
          <w:sz w:val="24"/>
        </w:rPr>
        <w:t xml:space="preserve">; </w:t>
      </w:r>
      <w:r>
        <w:rPr>
          <w:rFonts w:cs="Calibri"/>
          <w:color w:val="000000"/>
          <w:sz w:val="24"/>
        </w:rPr>
        <w:t>таксата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разходите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ascii="Times New Roman" w:hAnsi="Times New Roman"/>
          <w:color w:val="000000"/>
          <w:sz w:val="24"/>
        </w:rPr>
        <w:t>Таксите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1-5 </w:t>
      </w:r>
      <w:r>
        <w:rPr>
          <w:rFonts w:ascii="Times New Roman" w:hAnsi="Times New Roman"/>
          <w:color w:val="000000"/>
          <w:sz w:val="24"/>
        </w:rPr>
        <w:t>постъпват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приход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бюджета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Министерството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таксите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1,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6-9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Таксите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5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събират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искат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признаване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възраст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Таксите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6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8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събират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финансират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средства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национални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международни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проекти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301. (1) </w:t>
      </w:r>
      <w:r>
        <w:rPr>
          <w:rFonts w:cs="Calibri"/>
          <w:color w:val="000000"/>
          <w:sz w:val="24"/>
        </w:rPr>
        <w:t>Дейностите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частните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събират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такси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правилника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заплащане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таксите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техният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размер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договор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между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частното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родителя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Раздел</w:t>
      </w:r>
      <w:r>
        <w:rPr>
          <w:rFonts w:ascii="HebarU,Bold" w:hAnsi="HebarU,Bold" w:cs="HebarU,Bold"/>
          <w:b/>
          <w:color w:val="000000"/>
          <w:sz w:val="24"/>
        </w:rPr>
        <w:t xml:space="preserve"> II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Имущество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302. </w:t>
      </w:r>
      <w:r>
        <w:rPr>
          <w:rFonts w:cs="Calibri"/>
          <w:color w:val="000000"/>
          <w:sz w:val="24"/>
        </w:rPr>
        <w:t>Държавни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недвижими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имоти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предоставени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центрове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публична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съответно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публична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собственост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303. </w:t>
      </w:r>
      <w:r>
        <w:rPr>
          <w:rFonts w:cs="Calibri"/>
          <w:color w:val="000000"/>
          <w:sz w:val="24"/>
        </w:rPr>
        <w:t>Придобитите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възмездно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недвижими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имоти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движими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вещи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статут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държавна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съответно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собственост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304. </w:t>
      </w:r>
      <w:r>
        <w:rPr>
          <w:rFonts w:cs="Calibri"/>
          <w:color w:val="000000"/>
          <w:sz w:val="24"/>
        </w:rPr>
        <w:t>Придобитите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безвъзмездно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недвижими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имоти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движими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вещи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имотите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вещите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собствеността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върху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възстановена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собственост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детската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центъра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305. </w:t>
      </w:r>
      <w:r>
        <w:rPr>
          <w:rFonts w:cs="Calibri"/>
          <w:color w:val="000000"/>
          <w:sz w:val="24"/>
        </w:rPr>
        <w:t>Имотите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тях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вещите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освободени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резултат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преобразуване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детски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използват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образователни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здравни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социални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хуманитарни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собственост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собственост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подзаконовите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актове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Глава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седемнадесета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НАСТОЯТЕЛСТВА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306. (1) </w:t>
      </w:r>
      <w:r>
        <w:rPr>
          <w:rFonts w:cs="Calibri"/>
          <w:color w:val="000000"/>
          <w:sz w:val="24"/>
        </w:rPr>
        <w:t>Настоятелствата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независими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доброволни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сдружения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подпомагане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всяко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детска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център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създава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настоятелство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Настоятелство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създава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група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населеното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място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няма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създадено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настоятелство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2.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Настоятелствата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създават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юридически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нестопанска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общественополезна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организират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юридическите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нестопанска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съответствие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разпоредбите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устава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учредителния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307. (1) </w:t>
      </w:r>
      <w:r>
        <w:rPr>
          <w:rFonts w:cs="Calibri"/>
          <w:color w:val="000000"/>
          <w:sz w:val="24"/>
        </w:rPr>
        <w:t>Настоятелството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учредява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инициатива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директора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родители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учители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общественици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Лицата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отправят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покана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участие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учредително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събрание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средствата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масово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осведомяване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>/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видни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общественици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дарители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представители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юридически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308.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постигане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настоятелствата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съдействат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допълнителни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финансови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материални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средства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контролират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целесъобразното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разходване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подпомагат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изграждането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поддържането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материално</w:t>
      </w:r>
      <w:r>
        <w:rPr>
          <w:rFonts w:ascii="HebarU" w:hAnsi="HebarU" w:cs="HebarU"/>
          <w:color w:val="000000"/>
          <w:sz w:val="24"/>
        </w:rPr>
        <w:t>-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техническата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база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съдействат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ученическото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хранене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осигуряване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транспорт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решаването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социално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битови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проблеми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учителите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центъра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съдействат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реализирането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проблемите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заниманията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интереси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организирания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отдих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туризъм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5. </w:t>
      </w:r>
      <w:r>
        <w:rPr>
          <w:rFonts w:cs="Calibri"/>
          <w:color w:val="000000"/>
          <w:sz w:val="24"/>
        </w:rPr>
        <w:t>организират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подпомагат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родителите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въпросите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възпитанието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техните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6. </w:t>
      </w:r>
      <w:r>
        <w:rPr>
          <w:rFonts w:cs="Calibri"/>
          <w:color w:val="000000"/>
          <w:sz w:val="24"/>
        </w:rPr>
        <w:t>организират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обществеността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подпомагане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7. </w:t>
      </w:r>
      <w:r>
        <w:rPr>
          <w:rFonts w:cs="Calibri"/>
          <w:color w:val="000000"/>
          <w:sz w:val="24"/>
        </w:rPr>
        <w:t>сигнализират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нарушения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Глава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осемнадесета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ОТКРИВАНЕ</w:t>
      </w:r>
      <w:r>
        <w:rPr>
          <w:rFonts w:ascii="HebarU,Bold" w:hAnsi="HebarU,Bold" w:cs="HebarU,Bold"/>
          <w:b/>
          <w:color w:val="000000"/>
          <w:sz w:val="24"/>
        </w:rPr>
        <w:t xml:space="preserve">, </w:t>
      </w:r>
      <w:r>
        <w:rPr>
          <w:rFonts w:cs="Calibri"/>
          <w:b/>
          <w:color w:val="000000"/>
          <w:sz w:val="24"/>
        </w:rPr>
        <w:t>ПРЕОБРАЗУВАНЕ</w:t>
      </w:r>
      <w:r>
        <w:rPr>
          <w:rFonts w:ascii="HebarU,Bold" w:hAnsi="HebarU,Bold" w:cs="HebarU,Bold"/>
          <w:b/>
          <w:color w:val="000000"/>
          <w:sz w:val="24"/>
        </w:rPr>
        <w:t xml:space="preserve">, </w:t>
      </w:r>
      <w:r>
        <w:rPr>
          <w:rFonts w:cs="Calibri"/>
          <w:b/>
          <w:color w:val="000000"/>
          <w:sz w:val="24"/>
        </w:rPr>
        <w:t>ПРОМЯНА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ЗАКРИВАНЕ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НА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ИНСТИТУЦИИТЕ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В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СИСТЕМАТА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НА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ПРЕДУЧИЛИЩНОТО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И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УЧИЛИЩНОТО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ОБРАЗОВАНИЕ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Раздел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І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Откриване</w:t>
      </w:r>
      <w:r>
        <w:rPr>
          <w:rFonts w:ascii="HebarU,Bold" w:hAnsi="HebarU,Bold" w:cs="HebarU,Bold"/>
          <w:b/>
          <w:color w:val="000000"/>
          <w:sz w:val="24"/>
        </w:rPr>
        <w:t xml:space="preserve">, </w:t>
      </w:r>
      <w:r>
        <w:rPr>
          <w:rFonts w:cs="Calibri"/>
          <w:b/>
          <w:color w:val="000000"/>
          <w:sz w:val="24"/>
        </w:rPr>
        <w:t>преобразуване</w:t>
      </w:r>
      <w:r>
        <w:rPr>
          <w:rFonts w:ascii="HebarU,Bold" w:hAnsi="HebarU,Bold" w:cs="HebarU,Bold"/>
          <w:b/>
          <w:color w:val="000000"/>
          <w:sz w:val="24"/>
        </w:rPr>
        <w:t xml:space="preserve">, </w:t>
      </w:r>
      <w:r>
        <w:rPr>
          <w:rFonts w:cs="Calibri"/>
          <w:b/>
          <w:color w:val="000000"/>
          <w:sz w:val="24"/>
        </w:rPr>
        <w:t>промяна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закриване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на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държавните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и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общинските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институции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309. (1) </w:t>
      </w:r>
      <w:r>
        <w:rPr>
          <w:rFonts w:cs="Calibri"/>
          <w:color w:val="000000"/>
          <w:sz w:val="24"/>
        </w:rPr>
        <w:t>Министърът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преобразува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променя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закрива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общинските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специализираните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обслужващи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звена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изкуствата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културата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културата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Заповедта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преобразуване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промени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закриване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35,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българските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държавни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чужбина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съответствие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международните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договорености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съгласува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външните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работи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35,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откриват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преобразуват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променят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отбраната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след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съгласуване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cs="Calibri"/>
          <w:color w:val="000000"/>
          <w:sz w:val="24"/>
        </w:rPr>
        <w:t>Общинските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преобразуват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променят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заповед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кмета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решение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310. (1)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преобразуват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вливане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сливане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отделяне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разделяне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Общинските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преобразуват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вида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37,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2.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промени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свързани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наименованието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официалния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адрес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адреса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сградите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провежда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спортните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финансиращия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специализираните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обслужващи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звена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промените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2, </w:t>
      </w:r>
      <w:r>
        <w:rPr>
          <w:rFonts w:cs="Calibri"/>
          <w:color w:val="000000"/>
          <w:sz w:val="24"/>
        </w:rPr>
        <w:t>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центровете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3,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извършват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промени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свързани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>. 48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>. 49.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311. (1) </w:t>
      </w:r>
      <w:r>
        <w:rPr>
          <w:rFonts w:cs="Calibri"/>
          <w:color w:val="000000"/>
          <w:sz w:val="24"/>
        </w:rPr>
        <w:t>Производството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откриване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преобразуване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специализираните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обслужващи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звена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писмено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предложение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финансиращия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изключение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българските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чужбина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финансиращ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производството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откриване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преобразуване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негова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инициатива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писмено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предложение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началника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българските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чужбина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производството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издаване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преобразуване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инициатива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международни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договори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Република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България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страна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местата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лишаване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свобода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производството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преобразуване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инициатива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правосъдието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cs="Calibri"/>
          <w:color w:val="000000"/>
          <w:sz w:val="24"/>
        </w:rPr>
        <w:t>Производството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наименованието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започне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писмено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мотивирано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предложение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направено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решение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съгласувано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финансиращия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орган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(6) </w:t>
      </w:r>
      <w:r>
        <w:rPr>
          <w:rFonts w:ascii="Times New Roman" w:hAnsi="Times New Roman"/>
          <w:color w:val="000000"/>
          <w:sz w:val="24"/>
        </w:rPr>
        <w:t>Предложението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кмета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започване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производството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внася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решение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след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проверка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становище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312. </w:t>
      </w:r>
      <w:r>
        <w:rPr>
          <w:rFonts w:cs="Calibri"/>
          <w:color w:val="000000"/>
          <w:sz w:val="24"/>
        </w:rPr>
        <w:t>Производството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откриване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преобразуване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започва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инициатива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отбраната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центровете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инициатива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кмета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след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решение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313. (1) </w:t>
      </w:r>
      <w:r>
        <w:rPr>
          <w:rFonts w:cs="Calibri"/>
          <w:color w:val="000000"/>
          <w:sz w:val="24"/>
        </w:rPr>
        <w:t>Предложението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преобразуване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държавно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специализирано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обслужващо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звено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съдържа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мотиви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необходимостта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преобразуване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наименование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официален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адрес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адрес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сградите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провежда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съответно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осъществява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вид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5.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организация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организация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6.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специализираното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обслужващо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звено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7. </w:t>
      </w:r>
      <w:r>
        <w:rPr>
          <w:rFonts w:cs="Calibri"/>
          <w:color w:val="000000"/>
          <w:sz w:val="24"/>
        </w:rPr>
        <w:t>учебната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предлага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преобразуването</w:t>
      </w:r>
      <w:r>
        <w:rPr>
          <w:rFonts w:ascii="HebarU" w:hAnsi="HebarU" w:cs="HebarU"/>
          <w:color w:val="000000"/>
          <w:sz w:val="24"/>
        </w:rPr>
        <w:t xml:space="preserve"> -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8. </w:t>
      </w:r>
      <w:r>
        <w:rPr>
          <w:rFonts w:cs="Calibri"/>
          <w:color w:val="000000"/>
          <w:sz w:val="24"/>
        </w:rPr>
        <w:t>информация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броя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възпитават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възможностите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пренасочването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преобразуване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9. </w:t>
      </w:r>
      <w:r>
        <w:rPr>
          <w:rFonts w:cs="Calibri"/>
          <w:color w:val="000000"/>
          <w:sz w:val="24"/>
        </w:rPr>
        <w:t>информация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транспорт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пренасочени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преобразуване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10. </w:t>
      </w:r>
      <w:r>
        <w:rPr>
          <w:rFonts w:cs="Calibri"/>
          <w:color w:val="000000"/>
          <w:sz w:val="24"/>
        </w:rPr>
        <w:t>информация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достъпна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архитектурна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потребности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материално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техническото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кадровото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финансовото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11. </w:t>
      </w:r>
      <w:r>
        <w:rPr>
          <w:rFonts w:cs="Calibri"/>
          <w:color w:val="000000"/>
          <w:sz w:val="24"/>
        </w:rPr>
        <w:t>предложение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съхранение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преобразуване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Предложението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специализираните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обслужващи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звена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съдържа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подробно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описание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исканата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мотиви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необходимостта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промяната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посочване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предлага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промяната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Предложението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специализираните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обслужващи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звена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съдържа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мотиви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необходимостта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закриване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наименование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адрес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 </w:t>
      </w:r>
      <w:r>
        <w:rPr>
          <w:rFonts w:cs="Calibri"/>
          <w:color w:val="000000"/>
          <w:sz w:val="24"/>
        </w:rPr>
        <w:t>вид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организация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организация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5. </w:t>
      </w:r>
      <w:r>
        <w:rPr>
          <w:rFonts w:cs="Calibri"/>
          <w:color w:val="000000"/>
          <w:sz w:val="24"/>
        </w:rPr>
        <w:t>информация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броя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възможностите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пренасочването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6. </w:t>
      </w:r>
      <w:r>
        <w:rPr>
          <w:rFonts w:cs="Calibri"/>
          <w:color w:val="000000"/>
          <w:sz w:val="24"/>
        </w:rPr>
        <w:t>информация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собствеността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предложение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разпределяне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прехвърляне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използване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сградния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фонд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материално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техническата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база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7. </w:t>
      </w:r>
      <w:r>
        <w:rPr>
          <w:rFonts w:cs="Calibri"/>
          <w:color w:val="000000"/>
          <w:sz w:val="24"/>
        </w:rPr>
        <w:t>предложение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приемане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съхраняване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документация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8. </w:t>
      </w:r>
      <w:r>
        <w:rPr>
          <w:rFonts w:cs="Calibri"/>
          <w:color w:val="000000"/>
          <w:sz w:val="24"/>
        </w:rPr>
        <w:t>информация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транспорт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насочени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предложенията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1-3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документите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314. (1) </w:t>
      </w:r>
      <w:r>
        <w:rPr>
          <w:rFonts w:cs="Calibri"/>
          <w:color w:val="000000"/>
          <w:sz w:val="24"/>
        </w:rPr>
        <w:t>Предложенията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преобразуване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закриване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внасят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31 </w:t>
      </w:r>
      <w:r>
        <w:rPr>
          <w:rFonts w:cs="Calibri"/>
          <w:color w:val="000000"/>
          <w:sz w:val="24"/>
        </w:rPr>
        <w:t>май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,Italic" w:hAnsi="HebarU,Italic" w:cs="HebarU,Italic"/>
          <w:i/>
          <w:color w:val="000000"/>
          <w:sz w:val="24"/>
        </w:rPr>
      </w:pP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разглеждат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предстоящата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,Italic" w:hAnsi="HebarU,Italic" w:cs="HebarU,Italic"/>
          <w:i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Предложенията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преобразуване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закриване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специализираните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обслужващи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звена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разглеждат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целогодишно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Предложенията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преобразуване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общински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поради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намаляване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броя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правят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целогодишно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разглеждат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предстоящата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преустановяване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процес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поради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липса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разглеждат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целогодишно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Предложенията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промени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разглеждат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целогодишно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315. (1) </w:t>
      </w:r>
      <w:r>
        <w:rPr>
          <w:rFonts w:cs="Calibri"/>
          <w:color w:val="000000"/>
          <w:sz w:val="24"/>
        </w:rPr>
        <w:t>Документите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преобразуване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закриване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разглеждат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съответствие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изискванията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нормативните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актове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му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оценяват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предложения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съдържат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всички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необходими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подадени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314,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1.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изключение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компетентността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посочени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разглеждат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предложения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съдържат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представен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удостоверяващ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наличие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образувано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производство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316. (1)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изясняване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всички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факти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обстоятелства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изискват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вносителя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допълнителни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необходимост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упълномощени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длъжностни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извършват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проверки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място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изискват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вносителя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сверяване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оригиналите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внесените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317. (1)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внесените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откриване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преобразуване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съответстват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изискванията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нормативните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актове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му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вносителят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уведомява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допуснатите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несъответствия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отстраняването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който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кратък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10 </w:t>
      </w:r>
      <w:r>
        <w:rPr>
          <w:rFonts w:cs="Calibri"/>
          <w:color w:val="000000"/>
          <w:sz w:val="24"/>
        </w:rPr>
        <w:t>работни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дни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315,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3,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внесените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документи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констатирани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несъответствия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нормативните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изисквания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отстранени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вносителят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уведомява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представи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документът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чието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318. (1) </w:t>
      </w:r>
      <w:r>
        <w:rPr>
          <w:rFonts w:cs="Calibri"/>
          <w:color w:val="000000"/>
          <w:sz w:val="24"/>
        </w:rPr>
        <w:t>Органът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преобразуване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закриване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взема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решение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едномесечен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издава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преобразуване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закриване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отказва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преобразуване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закриване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Срокът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започва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тече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датата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отстраняване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недостатъците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317,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изтичане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отстраняването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319. (1) </w:t>
      </w:r>
      <w:r>
        <w:rPr>
          <w:rFonts w:cs="Calibri"/>
          <w:color w:val="000000"/>
          <w:sz w:val="24"/>
        </w:rPr>
        <w:t>Заповед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преобразуване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закриване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издава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разглеждането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оценяването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констатирани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несъответствия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нормативните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изисквания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констатираните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несъответствия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отстранени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Органът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отказва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преобразуване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констатираните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несъответствия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отстранени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отстранени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317,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2,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вносителят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представил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съответните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1 </w:t>
      </w:r>
      <w:r>
        <w:rPr>
          <w:rFonts w:cs="Calibri"/>
          <w:color w:val="000000"/>
          <w:sz w:val="24"/>
        </w:rPr>
        <w:t>юли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началото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която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преобразуване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Актовете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2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обнародват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„Държавен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вестник”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влизат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деня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обнародването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освен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тях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предвидено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друго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320. (1) </w:t>
      </w:r>
      <w:r>
        <w:rPr>
          <w:rFonts w:cs="Calibri"/>
          <w:color w:val="000000"/>
          <w:sz w:val="24"/>
        </w:rPr>
        <w:t>Заповедта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преобразуване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държавна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център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съдържа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наименованието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седалището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официалния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адрес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центъра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адреса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сградата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провежда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организацията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вида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центъра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пренасочване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преобразуване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5.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съхраняване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документация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разпределение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имуществото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преобразуване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6. </w:t>
      </w:r>
      <w:r>
        <w:rPr>
          <w:rFonts w:cs="Calibri"/>
          <w:color w:val="000000"/>
          <w:sz w:val="24"/>
        </w:rPr>
        <w:t>финансиращ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Заповедта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преобразуване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специализирано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обслужващо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звено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реквизитите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6 </w:t>
      </w:r>
      <w:r>
        <w:rPr>
          <w:rFonts w:cs="Calibri"/>
          <w:color w:val="000000"/>
          <w:sz w:val="24"/>
        </w:rPr>
        <w:t>съдържа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дейност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численост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персонала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321. </w:t>
      </w:r>
      <w:r>
        <w:rPr>
          <w:rFonts w:cs="Calibri"/>
          <w:color w:val="000000"/>
          <w:sz w:val="24"/>
        </w:rPr>
        <w:t>Заповедта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център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специализирано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обслужващо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звено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съдържа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наименование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седалище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официален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адрес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пренасочване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съхраняване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документация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разпределяне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имуществото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322. </w:t>
      </w:r>
      <w:r>
        <w:rPr>
          <w:rFonts w:cs="Calibri"/>
          <w:color w:val="000000"/>
          <w:sz w:val="24"/>
        </w:rPr>
        <w:t>Конкретните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преобразуване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специализирани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обслужващи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звена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уреждат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Раздел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ІІ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Откриване</w:t>
      </w:r>
      <w:r>
        <w:rPr>
          <w:rFonts w:ascii="HebarU,Bold" w:hAnsi="HebarU,Bold" w:cs="HebarU,Bold"/>
          <w:b/>
          <w:color w:val="000000"/>
          <w:sz w:val="24"/>
        </w:rPr>
        <w:t xml:space="preserve">, </w:t>
      </w:r>
      <w:r>
        <w:rPr>
          <w:rFonts w:cs="Calibri"/>
          <w:b/>
          <w:color w:val="000000"/>
          <w:sz w:val="24"/>
        </w:rPr>
        <w:t>преобразуване</w:t>
      </w:r>
      <w:r>
        <w:rPr>
          <w:rFonts w:ascii="HebarU,Bold" w:hAnsi="HebarU,Bold" w:cs="HebarU,Bold"/>
          <w:b/>
          <w:color w:val="000000"/>
          <w:sz w:val="24"/>
        </w:rPr>
        <w:t xml:space="preserve">, </w:t>
      </w:r>
      <w:r>
        <w:rPr>
          <w:rFonts w:cs="Calibri"/>
          <w:b/>
          <w:color w:val="000000"/>
          <w:sz w:val="24"/>
        </w:rPr>
        <w:t>промяна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закриване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на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духовните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училища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323. (1) </w:t>
      </w:r>
      <w:r>
        <w:rPr>
          <w:rFonts w:cs="Calibri"/>
          <w:color w:val="000000"/>
          <w:sz w:val="24"/>
        </w:rPr>
        <w:t>Духовните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преобразуват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променят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искане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признатата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религиозна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страната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Духовните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преобразуват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вливане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сливане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отделяне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разделяне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духовните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промените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310,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промени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свързани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наименованието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религиозна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институция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професиите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директора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Духовните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закриват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искане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централния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религиозна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институция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религиозната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прекратена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установи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че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спазват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изискванията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нормативните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актове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му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налагане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ограничителна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мярка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8,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4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вероизповеданията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324. (1) </w:t>
      </w:r>
      <w:r>
        <w:rPr>
          <w:rFonts w:cs="Calibri"/>
          <w:color w:val="000000"/>
          <w:sz w:val="24"/>
        </w:rPr>
        <w:t>Духовните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преобразуват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променят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изключение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323,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3,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3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4,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>. 4.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Производството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откриване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преобразуване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писмено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искане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централен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призната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религиозна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страната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Производството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духовните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започва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искане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призната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религиозна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институция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страната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предложение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след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проверка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предложение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признал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религиозната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325. (1) </w:t>
      </w:r>
      <w:r>
        <w:rPr>
          <w:rFonts w:cs="Calibri"/>
          <w:color w:val="000000"/>
          <w:sz w:val="24"/>
        </w:rPr>
        <w:t>Искането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преобразуване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духовни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съдържа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данни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признатата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религиозна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институция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страната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наименование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духовното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седалище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официален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адрес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духовното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адрес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сградата</w:t>
      </w:r>
      <w:r>
        <w:rPr>
          <w:rFonts w:ascii="HebarU" w:hAnsi="HebarU" w:cs="HebarU"/>
          <w:color w:val="000000"/>
          <w:sz w:val="24"/>
        </w:rPr>
        <w:t xml:space="preserve"> (</w:t>
      </w:r>
      <w:r>
        <w:rPr>
          <w:rFonts w:cs="Calibri"/>
          <w:color w:val="000000"/>
          <w:sz w:val="24"/>
        </w:rPr>
        <w:t>сградите</w:t>
      </w:r>
      <w:r>
        <w:rPr>
          <w:rFonts w:ascii="HebarU" w:hAnsi="HebarU" w:cs="HebarU"/>
          <w:color w:val="000000"/>
          <w:sz w:val="24"/>
        </w:rPr>
        <w:t xml:space="preserve">), </w:t>
      </w:r>
      <w:r>
        <w:rPr>
          <w:rFonts w:cs="Calibri"/>
          <w:color w:val="000000"/>
          <w:sz w:val="24"/>
        </w:rPr>
        <w:t>където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провежда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посочва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идентификаторът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недвижимия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съгласно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26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кадастъра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имотния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регистър</w:t>
      </w:r>
      <w:r>
        <w:rPr>
          <w:rFonts w:ascii="HebarU" w:hAnsi="HebarU" w:cs="HebarU"/>
          <w:color w:val="000000"/>
          <w:sz w:val="24"/>
        </w:rPr>
        <w:t xml:space="preserve">;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използване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несамостоятелна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сградата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конкретизират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помещенията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данни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5. </w:t>
      </w:r>
      <w:r>
        <w:rPr>
          <w:rFonts w:cs="Calibri"/>
          <w:color w:val="000000"/>
          <w:sz w:val="24"/>
        </w:rPr>
        <w:t>професии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ден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6. </w:t>
      </w:r>
      <w:r>
        <w:rPr>
          <w:rFonts w:cs="Calibri"/>
          <w:color w:val="000000"/>
          <w:sz w:val="24"/>
        </w:rPr>
        <w:t>учебната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предлага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преобразуването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7. </w:t>
      </w:r>
      <w:r>
        <w:rPr>
          <w:rFonts w:cs="Calibri"/>
          <w:color w:val="000000"/>
          <w:sz w:val="24"/>
        </w:rPr>
        <w:t>брой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паралелки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всеки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организира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първата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преобразуването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8. </w:t>
      </w:r>
      <w:r>
        <w:rPr>
          <w:rFonts w:cs="Calibri"/>
          <w:color w:val="000000"/>
          <w:sz w:val="24"/>
        </w:rPr>
        <w:t>сведения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броя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сведения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възможностите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пренасочването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преобразуване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9. </w:t>
      </w:r>
      <w:r>
        <w:rPr>
          <w:rFonts w:cs="Calibri"/>
          <w:color w:val="000000"/>
          <w:sz w:val="24"/>
        </w:rPr>
        <w:t>предложение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съхранение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преобразуване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Искането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съдържа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подробно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описание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исканата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мотиви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необходимостта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промяната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посочване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предлага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промяната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Искането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съдържа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мотиви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необходимостта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закриване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посочване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предлага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закриване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информация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насочване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съхраняване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документация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исканията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преобразуване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закриване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326. (1)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разглеждане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откриване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преобразуване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духовни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прилагат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>. 314-319.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Конкретните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преобразуване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духовни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уреждат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327. (1) </w:t>
      </w:r>
      <w:r>
        <w:rPr>
          <w:rFonts w:cs="Calibri"/>
          <w:color w:val="000000"/>
          <w:sz w:val="24"/>
        </w:rPr>
        <w:t>Заповедта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преобразуване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духовно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реквизитите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320,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съдържа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данни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признатата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религиозна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страната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нейния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професиите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правото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официални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завършен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Заповедта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духовно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съдържа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реквизитите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321,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>. 1-3.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323,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4,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4 </w:t>
      </w:r>
      <w:r>
        <w:rPr>
          <w:rFonts w:cs="Calibri"/>
          <w:color w:val="000000"/>
          <w:sz w:val="24"/>
        </w:rPr>
        <w:t>духовното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влизане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налагане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ограничителната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мярка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328. (1)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духовно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съответният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призната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религиозна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уведомява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сключването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договор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уведомлението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документите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необходимост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изиска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допълнителна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информация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централен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орган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призната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религиозна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Трудовият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договор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бъде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сключен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разрешение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cs="Calibri"/>
          <w:color w:val="000000"/>
          <w:sz w:val="24"/>
        </w:rPr>
        <w:t>Министърът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отказва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издаде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разрешението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4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14-</w:t>
      </w:r>
      <w:r>
        <w:rPr>
          <w:rFonts w:cs="Calibri"/>
          <w:color w:val="000000"/>
          <w:sz w:val="24"/>
        </w:rPr>
        <w:t>дневен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постъпване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документите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допълнителната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информация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3.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(6) </w:t>
      </w:r>
      <w:r>
        <w:rPr>
          <w:rFonts w:cs="Calibri"/>
          <w:color w:val="000000"/>
          <w:sz w:val="24"/>
        </w:rPr>
        <w:t>Въз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разрешението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5 </w:t>
      </w:r>
      <w:r>
        <w:rPr>
          <w:rFonts w:cs="Calibri"/>
          <w:color w:val="000000"/>
          <w:sz w:val="24"/>
        </w:rPr>
        <w:t>промяната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вписва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Раздел</w:t>
      </w:r>
      <w:r>
        <w:rPr>
          <w:rFonts w:ascii="HebarU,Bold" w:hAnsi="HebarU,Bold" w:cs="HebarU,Bold"/>
          <w:b/>
          <w:color w:val="000000"/>
          <w:sz w:val="24"/>
        </w:rPr>
        <w:t xml:space="preserve"> I</w:t>
      </w:r>
      <w:r>
        <w:rPr>
          <w:rFonts w:cs="Calibri"/>
          <w:b/>
          <w:color w:val="000000"/>
          <w:sz w:val="24"/>
        </w:rPr>
        <w:t>ІІ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Създаване</w:t>
      </w:r>
      <w:r>
        <w:rPr>
          <w:rFonts w:ascii="HebarU,Bold" w:hAnsi="HebarU,Bold" w:cs="HebarU,Bold"/>
          <w:b/>
          <w:color w:val="000000"/>
          <w:sz w:val="24"/>
        </w:rPr>
        <w:t xml:space="preserve">, </w:t>
      </w:r>
      <w:r>
        <w:rPr>
          <w:rFonts w:cs="Calibri"/>
          <w:b/>
          <w:color w:val="000000"/>
          <w:sz w:val="24"/>
        </w:rPr>
        <w:t>регистрация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промени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на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частни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детски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градини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и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частни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училища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329. (1) </w:t>
      </w:r>
      <w:r>
        <w:rPr>
          <w:rFonts w:cs="Calibri"/>
          <w:color w:val="000000"/>
          <w:sz w:val="24"/>
        </w:rPr>
        <w:t>Частните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създават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преобразуват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променят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прекратяват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спазване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изискванията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Търговския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юридическите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нестопанска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кооперациите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законодателството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членка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ind w:left="57" w:right="57"/>
        <w:jc w:val="both"/>
        <w:rPr>
          <w:rFonts w:ascii="HebarU" w:hAnsi="HebarU" w:cs="HebarU"/>
          <w:color w:val="000000"/>
          <w:sz w:val="24"/>
        </w:rPr>
      </w:pPr>
      <w:r>
        <w:rPr>
          <w:rFonts w:ascii="Times New Roman" w:hAnsi="Times New Roman"/>
          <w:color w:val="FF00FF"/>
          <w:sz w:val="24"/>
        </w:rPr>
        <w:t>( ) При издаването на разрешение по ал. 1 министърът на образованието, младежта и науката задължително се съобразява с европейската тенденция за равен достъп до безплатно, качествено държавно образование и допускане на алтернативни форми на частно образование не повече от пет процента спрямо  цялата училищна система.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Частните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учредяват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търговски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дружества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публични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предприятия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смисъла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61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Търговския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Юридическите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дейност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дейност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330. (1) </w:t>
      </w:r>
      <w:r>
        <w:rPr>
          <w:rFonts w:cs="Calibri"/>
          <w:color w:val="000000"/>
          <w:sz w:val="24"/>
        </w:rPr>
        <w:t>Създадените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вписване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издаване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удостоверение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вписване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упълномощено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него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длъжностно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Вписването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заявление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съдържа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данни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юридическото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единния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идентификационен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БУЛСТАТ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данни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учебната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вписване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5. </w:t>
      </w:r>
      <w:r>
        <w:rPr>
          <w:rFonts w:cs="Calibri"/>
          <w:color w:val="000000"/>
          <w:sz w:val="24"/>
        </w:rPr>
        <w:t>вид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37,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2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38,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>. 1-3;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6. </w:t>
      </w:r>
      <w:r>
        <w:rPr>
          <w:rFonts w:cs="Calibri"/>
          <w:color w:val="000000"/>
          <w:sz w:val="24"/>
        </w:rPr>
        <w:t>форми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ден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7. </w:t>
      </w:r>
      <w:r>
        <w:rPr>
          <w:rFonts w:cs="Calibri"/>
          <w:color w:val="000000"/>
          <w:sz w:val="24"/>
        </w:rPr>
        <w:t>профили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8. </w:t>
      </w:r>
      <w:r>
        <w:rPr>
          <w:rFonts w:cs="Calibri"/>
          <w:color w:val="000000"/>
          <w:sz w:val="24"/>
        </w:rPr>
        <w:t>седалище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официален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адрес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адрес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сградата</w:t>
      </w:r>
      <w:r>
        <w:rPr>
          <w:rFonts w:ascii="HebarU" w:hAnsi="HebarU" w:cs="HebarU"/>
          <w:color w:val="000000"/>
          <w:sz w:val="24"/>
        </w:rPr>
        <w:t xml:space="preserve"> (</w:t>
      </w:r>
      <w:r>
        <w:rPr>
          <w:rFonts w:cs="Calibri"/>
          <w:color w:val="000000"/>
          <w:sz w:val="24"/>
        </w:rPr>
        <w:t>сградите</w:t>
      </w:r>
      <w:r>
        <w:rPr>
          <w:rFonts w:ascii="HebarU" w:hAnsi="HebarU" w:cs="HebarU"/>
          <w:color w:val="000000"/>
          <w:sz w:val="24"/>
        </w:rPr>
        <w:t xml:space="preserve">), </w:t>
      </w:r>
      <w:r>
        <w:rPr>
          <w:rFonts w:cs="Calibri"/>
          <w:color w:val="000000"/>
          <w:sz w:val="24"/>
        </w:rPr>
        <w:t>където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провежда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възпитанието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посочва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идентификаторът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недвижимия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имот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съгласно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26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кадастъра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имотния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регистър</w:t>
      </w:r>
      <w:r>
        <w:rPr>
          <w:rFonts w:ascii="HebarU" w:hAnsi="HebarU" w:cs="HebarU"/>
          <w:color w:val="000000"/>
          <w:sz w:val="24"/>
        </w:rPr>
        <w:t xml:space="preserve">; </w:t>
      </w:r>
      <w:r>
        <w:rPr>
          <w:rFonts w:cs="Calibri"/>
          <w:color w:val="000000"/>
          <w:sz w:val="24"/>
        </w:rPr>
        <w:t>при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използване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несамостоятелна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сградата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конкретизират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помещенията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9. </w:t>
      </w:r>
      <w:r>
        <w:rPr>
          <w:rFonts w:cs="Calibri"/>
          <w:color w:val="000000"/>
          <w:sz w:val="24"/>
        </w:rPr>
        <w:t>наименование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заявлението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декларация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доказват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образователно</w:t>
      </w:r>
      <w:r>
        <w:rPr>
          <w:rFonts w:ascii="HebarU" w:hAnsi="HebarU" w:cs="HebarU"/>
          <w:color w:val="000000"/>
          <w:sz w:val="24"/>
        </w:rPr>
        <w:t>-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квалификационна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учителски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стаж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факти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обстоятелства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установяване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предвиден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331. (1) </w:t>
      </w:r>
      <w:r>
        <w:rPr>
          <w:rFonts w:cs="Calibri"/>
          <w:color w:val="000000"/>
          <w:sz w:val="24"/>
        </w:rPr>
        <w:t>Заявленията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вписване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внасят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целогодишно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внесените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31 </w:t>
      </w:r>
      <w:r>
        <w:rPr>
          <w:rFonts w:cs="Calibri"/>
          <w:color w:val="000000"/>
          <w:sz w:val="24"/>
        </w:rPr>
        <w:t>януари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календарната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разглеждат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предстоящата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освен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поискано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разглеждането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късна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разглеждането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оценяването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заявленията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приложените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тях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>. 315-317.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332. (1) </w:t>
      </w:r>
      <w:r>
        <w:rPr>
          <w:rFonts w:cs="Calibri"/>
          <w:color w:val="000000"/>
          <w:sz w:val="24"/>
        </w:rPr>
        <w:t>Министърът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едномесечен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разрешава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отказва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разреши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вписване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Срокът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започва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тече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датата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отстраняване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недостатъците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317,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изтичане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отстраняването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Заповедта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съобщава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61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Административнопроцесуалния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кодекс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разрешение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вписване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удостоверение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вписване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принципът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мълчаливо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съгласие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333. (1) </w:t>
      </w:r>
      <w:r>
        <w:rPr>
          <w:rFonts w:cs="Calibri"/>
          <w:color w:val="000000"/>
          <w:sz w:val="24"/>
        </w:rPr>
        <w:t>Министърът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разрешава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вписване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разглеждането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оценяването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внесените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констатирани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несъответствия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нормативните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изисквания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констатираните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несъответствия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отстранени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срок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Разрешението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съдържа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наименованието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седалището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официалния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адрес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; </w:t>
      </w:r>
      <w:r>
        <w:rPr>
          <w:rFonts w:cs="Calibri"/>
          <w:color w:val="000000"/>
          <w:sz w:val="24"/>
        </w:rPr>
        <w:t>единния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идентификационен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БУЛСТАТ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адреса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сградата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провежда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процес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идентификатора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недвижимия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съгласно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26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кадастъра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имотния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регистър</w:t>
      </w:r>
      <w:r>
        <w:rPr>
          <w:rFonts w:ascii="HebarU" w:hAnsi="HebarU" w:cs="HebarU"/>
          <w:color w:val="000000"/>
          <w:sz w:val="24"/>
        </w:rPr>
        <w:t xml:space="preserve">;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използване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сграда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конкретизират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помещенията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вида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смисъла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37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38,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>. 1-3;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профилите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5. </w:t>
      </w:r>
      <w:r>
        <w:rPr>
          <w:rFonts w:cs="Calibri"/>
          <w:color w:val="000000"/>
          <w:sz w:val="24"/>
        </w:rPr>
        <w:t>правото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официални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завършен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Въз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разрешението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частната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вписва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Министърът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упълномощено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него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длъжностно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удостоверение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вписването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7-</w:t>
      </w:r>
      <w:r>
        <w:rPr>
          <w:rFonts w:cs="Calibri"/>
          <w:color w:val="000000"/>
          <w:sz w:val="24"/>
        </w:rPr>
        <w:t>дневен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му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cs="Calibri"/>
          <w:color w:val="000000"/>
          <w:sz w:val="24"/>
        </w:rPr>
        <w:t>Действието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регистрацията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удостоверението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безсрочно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334. </w:t>
      </w:r>
      <w:r>
        <w:rPr>
          <w:rFonts w:cs="Calibri"/>
          <w:color w:val="000000"/>
          <w:sz w:val="24"/>
        </w:rPr>
        <w:t>Министърът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отказва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вписване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констатираните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несъответствия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отстранени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отстранени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317,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2,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заявителят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представил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съответните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1 </w:t>
      </w:r>
      <w:r>
        <w:rPr>
          <w:rFonts w:cs="Calibri"/>
          <w:color w:val="000000"/>
          <w:sz w:val="24"/>
        </w:rPr>
        <w:t>юли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началото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която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преобразуване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335. (1)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промени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свързани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наименованието</w:t>
      </w:r>
      <w:r>
        <w:rPr>
          <w:rFonts w:ascii="HebarU" w:hAnsi="HebarU" w:cs="HebarU"/>
          <w:color w:val="000000"/>
          <w:sz w:val="24"/>
        </w:rPr>
        <w:t xml:space="preserve"> (</w:t>
      </w:r>
      <w:r>
        <w:rPr>
          <w:rFonts w:cs="Calibri"/>
          <w:color w:val="000000"/>
          <w:sz w:val="24"/>
        </w:rPr>
        <w:t>фирмата</w:t>
      </w:r>
      <w:r>
        <w:rPr>
          <w:rFonts w:ascii="HebarU" w:hAnsi="HebarU" w:cs="HebarU"/>
          <w:color w:val="000000"/>
          <w:sz w:val="24"/>
        </w:rPr>
        <w:t xml:space="preserve">), </w:t>
      </w:r>
      <w:r>
        <w:rPr>
          <w:rFonts w:cs="Calibri"/>
          <w:color w:val="000000"/>
          <w:sz w:val="24"/>
        </w:rPr>
        <w:t>седалището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официалния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адрес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директора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помещенията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сградите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където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провежда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образователният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процес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профилите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5. </w:t>
      </w:r>
      <w:r>
        <w:rPr>
          <w:rFonts w:cs="Calibri"/>
          <w:color w:val="000000"/>
          <w:sz w:val="24"/>
        </w:rPr>
        <w:t>авторски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6. </w:t>
      </w:r>
      <w:r>
        <w:rPr>
          <w:rFonts w:cs="Calibri"/>
          <w:color w:val="000000"/>
          <w:sz w:val="24"/>
        </w:rPr>
        <w:t>вида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37,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2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38,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>. 1-3.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Промените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подлежат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вписване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заявление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Заявлението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вписване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съдържа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подробно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описание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исканата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мотиви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необходимостта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промяната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посочване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предлага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>. 4-6.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ascii="Times New Roman" w:hAnsi="Times New Roman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заявленията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3 </w:t>
      </w:r>
      <w:r>
        <w:rPr>
          <w:rFonts w:ascii="Times New Roman" w:hAnsi="Times New Roman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прилагат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документите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cs="Calibri"/>
          <w:color w:val="000000"/>
          <w:sz w:val="24"/>
        </w:rPr>
        <w:t>Заявленията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3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внасят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разглеждат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целогодишно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изключение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заявленията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4-6,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разглеждат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331,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1.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336. (1)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разглеждането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оценяването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заявленията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промени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335,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1, 3-6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приложените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тях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прилагат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315-317, 332,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333,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>. 334.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Разрешението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вписване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335,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>. 4-6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съдържа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разрешава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промяната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337. (1) </w:t>
      </w:r>
      <w:r>
        <w:rPr>
          <w:rFonts w:cs="Calibri"/>
          <w:color w:val="000000"/>
          <w:sz w:val="24"/>
        </w:rPr>
        <w:t>Въз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разрешението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вписване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вписва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регистъра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Министърът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упълномощено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него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длъжностно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удостоверение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вписване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промяната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7-</w:t>
      </w:r>
      <w:r>
        <w:rPr>
          <w:rFonts w:cs="Calibri"/>
          <w:color w:val="000000"/>
          <w:sz w:val="24"/>
        </w:rPr>
        <w:t>дневен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й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помещенията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сградите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където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провежда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процес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преместването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вписване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промяната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удостоверението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2.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338. (1) </w:t>
      </w:r>
      <w:r>
        <w:rPr>
          <w:rFonts w:cs="Calibri"/>
          <w:color w:val="000000"/>
          <w:sz w:val="24"/>
        </w:rPr>
        <w:t>Заявленията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подават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сключване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договор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заявлението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необходимост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изиска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допълнителна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информация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Договорът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бъде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сключен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разрешение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отказва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издаде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разрешението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4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14-</w:t>
      </w:r>
      <w:r>
        <w:rPr>
          <w:rFonts w:cs="Calibri"/>
          <w:color w:val="000000"/>
          <w:sz w:val="24"/>
        </w:rPr>
        <w:t>дневен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постъпване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документите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допълнителната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информация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3.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(6) </w:t>
      </w:r>
      <w:r>
        <w:rPr>
          <w:rFonts w:ascii="Times New Roman" w:hAnsi="Times New Roman"/>
          <w:color w:val="000000"/>
          <w:sz w:val="24"/>
        </w:rPr>
        <w:t>Въз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разрешението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5 </w:t>
      </w:r>
      <w:r>
        <w:rPr>
          <w:rFonts w:ascii="Times New Roman" w:hAnsi="Times New Roman"/>
          <w:color w:val="000000"/>
          <w:sz w:val="24"/>
        </w:rPr>
        <w:t>промяната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директора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вписва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339. (1) </w:t>
      </w:r>
      <w:r>
        <w:rPr>
          <w:rFonts w:cs="Calibri"/>
          <w:color w:val="000000"/>
          <w:sz w:val="24"/>
        </w:rPr>
        <w:t>Частната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заличават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установи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че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спазват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изискванията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нормативните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актове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прилагането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му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Производството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заличаване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започва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инициатива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предложение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констатирани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нарушения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частното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започване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производството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уведомява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писмено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частната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10-</w:t>
      </w:r>
      <w:r>
        <w:rPr>
          <w:rFonts w:cs="Calibri"/>
          <w:color w:val="000000"/>
          <w:sz w:val="24"/>
        </w:rPr>
        <w:t>дневен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уведомяването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3 </w:t>
      </w:r>
      <w:r>
        <w:rPr>
          <w:rFonts w:cs="Calibri"/>
          <w:color w:val="000000"/>
          <w:sz w:val="24"/>
        </w:rPr>
        <w:t>частната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писмени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възражения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обяснения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двумесечен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започване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производството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министърът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произнася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след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изяснят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фактите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обстоятелствата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значение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обсъдят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обясненията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възраженията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(6)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заличаване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5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редът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пренасочване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съхраняване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документация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(7) </w:t>
      </w:r>
      <w:r>
        <w:rPr>
          <w:rFonts w:cs="Calibri"/>
          <w:color w:val="000000"/>
          <w:sz w:val="24"/>
        </w:rPr>
        <w:t>Въз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заличаване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5 </w:t>
      </w:r>
      <w:r>
        <w:rPr>
          <w:rFonts w:cs="Calibri"/>
          <w:color w:val="000000"/>
          <w:sz w:val="24"/>
        </w:rPr>
        <w:t>частната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заличават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всички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удостоверения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вписвания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обезсилват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340.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заличени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339, </w:t>
      </w:r>
      <w:r>
        <w:rPr>
          <w:rFonts w:cs="Calibri"/>
          <w:color w:val="000000"/>
          <w:sz w:val="24"/>
        </w:rPr>
        <w:t>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подадат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заявление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вписване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рано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обезсилването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удостоверението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вписване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341. (1) </w:t>
      </w:r>
      <w:r>
        <w:rPr>
          <w:rFonts w:cs="Calibri"/>
          <w:color w:val="000000"/>
          <w:sz w:val="24"/>
        </w:rPr>
        <w:t>Частна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отписва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" w:hAnsi="Hebar" w:cs="Hebar"/>
          <w:color w:val="000000"/>
          <w:sz w:val="24"/>
        </w:rPr>
      </w:pP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започнат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най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късно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удостоверението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вписване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регистъра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преустанови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повече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прекратяване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юридическото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отписване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пренасочване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съхраняване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документация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342. (1)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отписани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>. 341,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подадат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заявление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разрешение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без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ограничение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времето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заявленията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разглеждат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облекчени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разглеждат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заявленията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новоучредените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приемащите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юридически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преобразуване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вливане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сливане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разделяне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отделяне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343. </w:t>
      </w:r>
      <w:r>
        <w:rPr>
          <w:rFonts w:cs="Calibri"/>
          <w:color w:val="000000"/>
          <w:sz w:val="24"/>
        </w:rPr>
        <w:t>Конкретните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вписване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промени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заличаване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отписване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уреждат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Раздел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І</w:t>
      </w:r>
      <w:r>
        <w:rPr>
          <w:rFonts w:ascii="HebarU,Bold" w:hAnsi="HebarU,Bold" w:cs="HebarU,Bold"/>
          <w:b/>
          <w:color w:val="000000"/>
          <w:sz w:val="24"/>
        </w:rPr>
        <w:t>V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Регистър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на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институциите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в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системата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на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предучилищното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и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училищното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образование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344. (1)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Министерството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създава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води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публичен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регистър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който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вписват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духовните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тяхното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откриване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преобразуване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промени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закриване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частните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разрешението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вписване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промени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заличаване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отписване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издадено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специализираните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обслужващи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звена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тяхното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преобразуване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промени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закриване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Обстоятелствата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подлежат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вписване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вписване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наредба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345. (1) </w:t>
      </w:r>
      <w:r>
        <w:rPr>
          <w:rFonts w:cs="Calibri"/>
          <w:color w:val="000000"/>
          <w:sz w:val="24"/>
        </w:rPr>
        <w:t>Във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всяка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създава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води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регистър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общинските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който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служебно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вписват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тяхното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откриване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преобразуване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промени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закриване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Обстоятелствата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подлежат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вписване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вписване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наредба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общински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Глава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деветнадесета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АДМИНИСТРАТИВНО</w:t>
      </w:r>
      <w:r>
        <w:rPr>
          <w:rFonts w:ascii="HebarU,Bold" w:hAnsi="HebarU,Bold" w:cs="HebarU,Bold"/>
          <w:b/>
          <w:color w:val="000000"/>
          <w:sz w:val="24"/>
        </w:rPr>
        <w:t>-</w:t>
      </w:r>
      <w:r>
        <w:rPr>
          <w:rFonts w:cs="Calibri"/>
          <w:b/>
          <w:color w:val="000000"/>
          <w:sz w:val="24"/>
        </w:rPr>
        <w:t>НАКАЗАТЕЛНИ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РАЗПОРЕДБИ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346. (1) </w:t>
      </w:r>
      <w:r>
        <w:rPr>
          <w:rFonts w:cs="Calibri"/>
          <w:color w:val="000000"/>
          <w:sz w:val="24"/>
        </w:rPr>
        <w:t>Родители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присъствието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</w:t>
      </w:r>
      <w:r>
        <w:rPr>
          <w:rFonts w:ascii="HebarU" w:hAnsi="HebarU" w:cs="HebarU"/>
          <w:color w:val="000000"/>
          <w:sz w:val="24"/>
        </w:rPr>
        <w:t>a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a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времето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подлежат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наказват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глоба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размер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50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150 </w:t>
      </w:r>
      <w:r>
        <w:rPr>
          <w:rFonts w:cs="Calibri"/>
          <w:color w:val="000000"/>
          <w:sz w:val="24"/>
        </w:rPr>
        <w:t>лв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повторно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нарушението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глобата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размер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100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500 </w:t>
      </w:r>
      <w:r>
        <w:rPr>
          <w:rFonts w:cs="Calibri"/>
          <w:color w:val="000000"/>
          <w:sz w:val="24"/>
        </w:rPr>
        <w:t>лв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Актовете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установяване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нарушенията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съставят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длъжностни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кмета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Наказателните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постановления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кмета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овластено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него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длъжностно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Събраните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средства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глоби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постъпват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приход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съответната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разходват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свързани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подпомагане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достъп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347. (1) </w:t>
      </w:r>
      <w:r>
        <w:rPr>
          <w:rFonts w:cs="Calibri"/>
          <w:color w:val="000000"/>
          <w:sz w:val="24"/>
        </w:rPr>
        <w:t>Наказват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глоба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съответно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имуществена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санкция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5000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10 000 </w:t>
      </w:r>
      <w:r>
        <w:rPr>
          <w:rFonts w:cs="Calibri"/>
          <w:color w:val="000000"/>
          <w:sz w:val="24"/>
        </w:rPr>
        <w:t>лв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физически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юридически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организират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провеждат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регистрация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отглеждане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възпитание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3-</w:t>
      </w:r>
      <w:r>
        <w:rPr>
          <w:rFonts w:cs="Calibri"/>
          <w:color w:val="000000"/>
          <w:sz w:val="24"/>
        </w:rPr>
        <w:t>годишна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възраст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постъпването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подготовката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съответствие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>/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организират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провеждат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регистрация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валидиране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повторно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нарушения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налага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глоба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имуществена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санкция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двоен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размер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348. (1) </w:t>
      </w:r>
      <w:r>
        <w:rPr>
          <w:rFonts w:cs="Calibri"/>
          <w:color w:val="000000"/>
          <w:sz w:val="24"/>
        </w:rPr>
        <w:t>Автор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издател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учебник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познавателна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книжка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комплект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който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разпространява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произведението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отклонение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одобрения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проект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без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налице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160,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4,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наказва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имуществена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санкция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размер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5000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10 000 </w:t>
      </w:r>
      <w:r>
        <w:rPr>
          <w:rFonts w:cs="Calibri"/>
          <w:color w:val="000000"/>
          <w:sz w:val="24"/>
        </w:rPr>
        <w:t>лв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повторно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нарушението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налага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глоба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имуществена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санкция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двоен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размер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349. (1) </w:t>
      </w:r>
      <w:r>
        <w:rPr>
          <w:rFonts w:cs="Calibri"/>
          <w:color w:val="000000"/>
          <w:sz w:val="24"/>
        </w:rPr>
        <w:t>Автор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издател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който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разпространява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произведение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въвеждащо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заблуждение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че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одобрено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учебник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познавателна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комплект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наказват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глоба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физическите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съответно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имуществена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санкция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юридическите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размер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1000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5000 </w:t>
      </w:r>
      <w:r>
        <w:rPr>
          <w:rFonts w:cs="Calibri"/>
          <w:color w:val="000000"/>
          <w:sz w:val="24"/>
        </w:rPr>
        <w:t>лв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повторно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нарушението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налага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глоба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съответно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имуществена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санкция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двоен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размер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350. (1) </w:t>
      </w:r>
      <w:r>
        <w:rPr>
          <w:rFonts w:cs="Calibri"/>
          <w:color w:val="000000"/>
          <w:sz w:val="24"/>
        </w:rPr>
        <w:t>Актовете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установяване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нарушенията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>. 347,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348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349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съставят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длъжностни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наказателните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постановления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издават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овластени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него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длъжностни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Събраните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средства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глоби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имуществени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санкции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нарушенията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внасят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приход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Министерството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b/>
          <w:color w:val="000000"/>
          <w:sz w:val="24"/>
        </w:rPr>
        <w:t>Чл</w:t>
      </w:r>
      <w:r>
        <w:rPr>
          <w:rFonts w:ascii="HebarU,Bold" w:hAnsi="HebarU,Bold" w:cs="HebarU,Bold"/>
          <w:b/>
          <w:color w:val="000000"/>
          <w:sz w:val="24"/>
        </w:rPr>
        <w:t xml:space="preserve">. 351. </w:t>
      </w:r>
      <w:r>
        <w:rPr>
          <w:rFonts w:cs="Calibri"/>
          <w:color w:val="000000"/>
          <w:sz w:val="24"/>
        </w:rPr>
        <w:t>Актовете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нарушение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наказателните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постановления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тази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глава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съставят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издават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обжалват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административните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нарушения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наказания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ДОПЪЛНИТЕЛНИ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РАЗПОРЕДБИ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1.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смисъла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1. „</w:t>
      </w:r>
      <w:r>
        <w:rPr>
          <w:rFonts w:cs="Calibri"/>
          <w:color w:val="000000"/>
          <w:sz w:val="24"/>
        </w:rPr>
        <w:t>Дете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риск”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а</w:t>
      </w:r>
      <w:r>
        <w:rPr>
          <w:rFonts w:ascii="HebarU" w:hAnsi="HebarU" w:cs="HebarU"/>
          <w:color w:val="000000"/>
          <w:sz w:val="24"/>
        </w:rPr>
        <w:t xml:space="preserve">) </w:t>
      </w:r>
      <w:r>
        <w:rPr>
          <w:rFonts w:cs="Calibri"/>
          <w:color w:val="000000"/>
          <w:sz w:val="24"/>
        </w:rPr>
        <w:t>без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родителска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грижа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чиито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родители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починали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неизвестни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лишени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родителски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родителските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ограничени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б</w:t>
      </w:r>
      <w:r>
        <w:rPr>
          <w:rFonts w:ascii="HebarU" w:hAnsi="HebarU" w:cs="HebarU"/>
          <w:color w:val="000000"/>
          <w:sz w:val="24"/>
        </w:rPr>
        <w:t xml:space="preserve">) </w:t>
      </w:r>
      <w:r>
        <w:rPr>
          <w:rFonts w:cs="Calibri"/>
          <w:color w:val="000000"/>
          <w:sz w:val="24"/>
        </w:rPr>
        <w:t>жертва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злоупотреба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насилие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експлоатация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всякакво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друго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нехуманно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унизително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отношение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наказание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семейството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му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опасност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увреждане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неговото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физическо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психическо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морално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интелектуално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социално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2. „</w:t>
      </w:r>
      <w:r>
        <w:rPr>
          <w:rFonts w:cs="Calibri"/>
          <w:color w:val="000000"/>
          <w:sz w:val="24"/>
        </w:rPr>
        <w:t>Дете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изявени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дарби”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трайни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способности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постижения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областта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изкуството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спорта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надвишаващи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постиженията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неговите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връстници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3. „</w:t>
      </w:r>
      <w:r>
        <w:rPr>
          <w:rFonts w:cs="Calibri"/>
          <w:color w:val="000000"/>
          <w:sz w:val="24"/>
        </w:rPr>
        <w:t>Държава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членка”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държава</w:t>
      </w:r>
      <w:r>
        <w:rPr>
          <w:rFonts w:ascii="HebarU" w:hAnsi="HebarU" w:cs="HebarU"/>
          <w:color w:val="000000"/>
          <w:sz w:val="24"/>
        </w:rPr>
        <w:t xml:space="preserve"> - </w:t>
      </w:r>
      <w:r>
        <w:rPr>
          <w:rFonts w:cs="Calibri"/>
          <w:color w:val="000000"/>
          <w:sz w:val="24"/>
        </w:rPr>
        <w:t>членка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Европейския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съюз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държава</w:t>
      </w:r>
      <w:r>
        <w:rPr>
          <w:rFonts w:ascii="HebarU" w:hAnsi="HebarU" w:cs="HebarU"/>
          <w:color w:val="000000"/>
          <w:sz w:val="24"/>
        </w:rPr>
        <w:t xml:space="preserve"> - </w:t>
      </w:r>
      <w:r>
        <w:rPr>
          <w:rFonts w:cs="Calibri"/>
          <w:color w:val="000000"/>
          <w:sz w:val="24"/>
        </w:rPr>
        <w:t>страна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Споразумението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Европейското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икономическо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пространство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Конфедерация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Швейцария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4. „</w:t>
      </w:r>
      <w:r>
        <w:rPr>
          <w:rFonts w:cs="Calibri"/>
          <w:color w:val="000000"/>
          <w:sz w:val="24"/>
        </w:rPr>
        <w:t>Електронно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издание”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информация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представена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цифрова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чрез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използване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общоприет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нейното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визуализиране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компютър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мобилно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устройство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телевизор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мрежова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свързаност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подобно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устройство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съдържание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тестове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справочни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материали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връзки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външни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ресурси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речници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образователни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игри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мултимедия</w:t>
      </w:r>
      <w:r>
        <w:rPr>
          <w:rFonts w:ascii="HebarU" w:hAnsi="HebarU" w:cs="HebarU"/>
          <w:color w:val="000000"/>
          <w:sz w:val="24"/>
        </w:rPr>
        <w:t xml:space="preserve"> (</w:t>
      </w:r>
      <w:r>
        <w:rPr>
          <w:rFonts w:cs="Calibri"/>
          <w:color w:val="000000"/>
          <w:sz w:val="24"/>
        </w:rPr>
        <w:t>изображения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аудио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видео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клипове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анимации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виртуална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реалност</w:t>
      </w:r>
      <w:r>
        <w:rPr>
          <w:rFonts w:ascii="HebarU" w:hAnsi="HebarU" w:cs="HebarU"/>
          <w:color w:val="000000"/>
          <w:sz w:val="24"/>
        </w:rPr>
        <w:t xml:space="preserve">)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даваща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възможност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гъвкаво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интерактивно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адаптивно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без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ограничение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времето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мястото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начина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достъп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(</w:t>
      </w:r>
      <w:r>
        <w:rPr>
          <w:rFonts w:cs="Calibri"/>
          <w:color w:val="000000"/>
          <w:sz w:val="24"/>
        </w:rPr>
        <w:t>навсякъде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всяко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време</w:t>
      </w:r>
      <w:r>
        <w:rPr>
          <w:rFonts w:ascii="HebarU" w:hAnsi="HebarU" w:cs="HebarU"/>
          <w:color w:val="000000"/>
          <w:sz w:val="24"/>
        </w:rPr>
        <w:t>).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5. „</w:t>
      </w:r>
      <w:r>
        <w:rPr>
          <w:rFonts w:cs="Calibri"/>
          <w:color w:val="000000"/>
          <w:sz w:val="24"/>
        </w:rPr>
        <w:t>Квалификационен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кредит”</w:t>
      </w:r>
      <w:r>
        <w:rPr>
          <w:rFonts w:ascii="HebarU" w:hAnsi="HebarU" w:cs="HebarU"/>
          <w:color w:val="000000"/>
          <w:sz w:val="24"/>
        </w:rPr>
        <w:t xml:space="preserve"> e </w:t>
      </w:r>
      <w:r>
        <w:rPr>
          <w:rFonts w:cs="Calibri"/>
          <w:color w:val="000000"/>
          <w:sz w:val="24"/>
        </w:rPr>
        <w:t>измерител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времето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което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педагогическият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обучавал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повишаване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организациите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222,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1. </w:t>
      </w:r>
      <w:r>
        <w:rPr>
          <w:rFonts w:cs="Calibri"/>
          <w:color w:val="000000"/>
          <w:sz w:val="24"/>
        </w:rPr>
        <w:t>Един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квалификационен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кредит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присъжда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16 </w:t>
      </w:r>
      <w:r>
        <w:rPr>
          <w:rFonts w:cs="Calibri"/>
          <w:color w:val="000000"/>
          <w:sz w:val="24"/>
        </w:rPr>
        <w:t>академични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малко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8 </w:t>
      </w:r>
      <w:r>
        <w:rPr>
          <w:rFonts w:cs="Calibri"/>
          <w:color w:val="000000"/>
          <w:sz w:val="24"/>
        </w:rPr>
        <w:t>академични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присъствени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6. „</w:t>
      </w:r>
      <w:r>
        <w:rPr>
          <w:rFonts w:cs="Calibri"/>
          <w:color w:val="000000"/>
          <w:sz w:val="24"/>
        </w:rPr>
        <w:t>Ключови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компетентности”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комплекс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взаимозависими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знания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умения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нагласи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отношения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необходими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индивида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живот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изграждането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активна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гражданска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позиция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участие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социалния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живот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пригодността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му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реализация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пазара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труда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национално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равнище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съответствие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Европейската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референтна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рамка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ключовите</w:t>
      </w:r>
    </w:p>
    <w:p w:rsidR="00F205AA" w:rsidRDefault="00F205AA">
      <w:pPr>
        <w:rPr>
          <w:rFonts w:ascii="Hebar" w:hAnsi="Hebar" w:cs="Hebar"/>
          <w:color w:val="000000"/>
          <w:sz w:val="24"/>
        </w:rPr>
      </w:pP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компетентности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живот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приета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Препоръка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Европейския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парламент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18 </w:t>
      </w:r>
      <w:r>
        <w:rPr>
          <w:rFonts w:cs="Calibri"/>
          <w:color w:val="000000"/>
          <w:sz w:val="24"/>
        </w:rPr>
        <w:t>декември</w:t>
      </w:r>
      <w:r>
        <w:rPr>
          <w:rFonts w:ascii="HebarU" w:hAnsi="HebarU" w:cs="HebarU"/>
          <w:color w:val="000000"/>
          <w:sz w:val="24"/>
        </w:rPr>
        <w:t xml:space="preserve"> 2006 </w:t>
      </w:r>
      <w:r>
        <w:rPr>
          <w:rFonts w:cs="Calibri"/>
          <w:color w:val="000000"/>
          <w:sz w:val="24"/>
        </w:rPr>
        <w:t>г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7. „</w:t>
      </w:r>
      <w:r>
        <w:rPr>
          <w:rFonts w:cs="Calibri"/>
          <w:color w:val="000000"/>
          <w:sz w:val="24"/>
        </w:rPr>
        <w:t>Курс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ограмотяване”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компетентности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началния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достатъчни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продължаване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следващ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8. „</w:t>
      </w:r>
      <w:r>
        <w:rPr>
          <w:rFonts w:cs="Calibri"/>
          <w:color w:val="000000"/>
          <w:sz w:val="24"/>
        </w:rPr>
        <w:t>Майчин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езикът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който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говорят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семейството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а</w:t>
      </w:r>
      <w:r>
        <w:rPr>
          <w:rFonts w:ascii="HebarU" w:hAnsi="HebarU" w:cs="HebarU"/>
          <w:color w:val="000000"/>
          <w:sz w:val="24"/>
        </w:rPr>
        <w:t xml:space="preserve">)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етническите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малцинства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традиционно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значителна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населяват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територията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Република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България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б</w:t>
      </w:r>
      <w:r>
        <w:rPr>
          <w:rFonts w:ascii="HebarU" w:hAnsi="HebarU" w:cs="HebarU"/>
          <w:color w:val="000000"/>
          <w:sz w:val="24"/>
        </w:rPr>
        <w:t xml:space="preserve">)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гражданите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държави</w:t>
      </w:r>
      <w:r>
        <w:rPr>
          <w:rFonts w:ascii="HebarU" w:hAnsi="HebarU" w:cs="HebarU"/>
          <w:color w:val="000000"/>
          <w:sz w:val="24"/>
        </w:rPr>
        <w:t xml:space="preserve"> - </w:t>
      </w:r>
      <w:r>
        <w:rPr>
          <w:rFonts w:cs="Calibri"/>
          <w:color w:val="000000"/>
          <w:sz w:val="24"/>
        </w:rPr>
        <w:t>членки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Европейския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съюз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Европейското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икономическо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пространство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Конфедерация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Швейцария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упражняващи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трудова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територията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Република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България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9. „</w:t>
      </w:r>
      <w:r>
        <w:rPr>
          <w:rFonts w:cs="Calibri"/>
          <w:color w:val="000000"/>
          <w:sz w:val="24"/>
        </w:rPr>
        <w:t>Образователна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среда”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съвкупност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фактори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елементи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гарантиращи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ефективно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протичане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процес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активно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взаимодействие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всички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заинтересовани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страни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постигане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устойчивост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функционирането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10. „</w:t>
      </w:r>
      <w:r>
        <w:rPr>
          <w:rFonts w:cs="Calibri"/>
          <w:color w:val="000000"/>
          <w:sz w:val="24"/>
        </w:rPr>
        <w:t>Обща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европейска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рамка”</w:t>
      </w:r>
      <w:r>
        <w:rPr>
          <w:rFonts w:ascii="HebarU" w:hAnsi="HebarU" w:cs="HebarU"/>
          <w:color w:val="000000"/>
          <w:sz w:val="24"/>
        </w:rPr>
        <w:t xml:space="preserve"> (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преподаване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оценяване</w:t>
      </w:r>
      <w:r>
        <w:rPr>
          <w:rFonts w:ascii="HebarU" w:hAnsi="HebarU" w:cs="HebarU"/>
          <w:color w:val="000000"/>
          <w:sz w:val="24"/>
        </w:rPr>
        <w:t xml:space="preserve">)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Европа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изготвен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съответствие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Препоръки</w:t>
      </w:r>
      <w:r>
        <w:rPr>
          <w:rFonts w:ascii="HebarU" w:hAnsi="HebarU" w:cs="HebarU"/>
          <w:color w:val="000000"/>
          <w:sz w:val="24"/>
        </w:rPr>
        <w:t xml:space="preserve"> R (82) 18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R (98) 6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Комитета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министрите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постигане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>-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голямо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единство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между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страните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членки”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който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представлява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разработване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чужди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езици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нормативни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изпити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учебници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Тя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знанията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уменията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трябва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придобият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чужд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успешната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комуникация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нивата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компетентност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позволяват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измери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напредъкът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обучавания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всеки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така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дългосрочен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11. „</w:t>
      </w:r>
      <w:r>
        <w:rPr>
          <w:rFonts w:cs="Calibri"/>
          <w:color w:val="000000"/>
          <w:sz w:val="24"/>
        </w:rPr>
        <w:t>Отпадане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отписването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18-</w:t>
      </w:r>
      <w:r>
        <w:rPr>
          <w:rFonts w:cs="Calibri"/>
          <w:color w:val="000000"/>
          <w:sz w:val="24"/>
        </w:rPr>
        <w:t>годишна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възраст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172,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3 </w:t>
      </w:r>
      <w:r>
        <w:rPr>
          <w:rFonts w:cs="Calibri"/>
          <w:color w:val="000000"/>
          <w:sz w:val="24"/>
        </w:rPr>
        <w:t>преди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последен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гимназиален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записано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12. „</w:t>
      </w:r>
      <w:r>
        <w:rPr>
          <w:rFonts w:cs="Calibri"/>
          <w:color w:val="000000"/>
          <w:sz w:val="24"/>
        </w:rPr>
        <w:t>Печатно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електронен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вариант”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печатно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версия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представена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цифрова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даващо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възможност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визуализиране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процеси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явления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действия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интерактивно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13. „</w:t>
      </w:r>
      <w:r>
        <w:rPr>
          <w:rFonts w:cs="Calibri"/>
          <w:color w:val="000000"/>
          <w:sz w:val="24"/>
        </w:rPr>
        <w:t>Повторно”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смисъла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346-349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нарушението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извършено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двегодишен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влизането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наказателното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постановление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наложено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наказание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същото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нарушение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14. „</w:t>
      </w:r>
      <w:r>
        <w:rPr>
          <w:rFonts w:cs="Calibri"/>
          <w:color w:val="000000"/>
          <w:sz w:val="24"/>
        </w:rPr>
        <w:t>Преждевременно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напуснал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възраст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между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18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24 </w:t>
      </w:r>
      <w:r>
        <w:rPr>
          <w:rFonts w:cs="Calibri"/>
          <w:color w:val="000000"/>
          <w:sz w:val="24"/>
        </w:rPr>
        <w:t>години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завършило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най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много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участва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" w:hAnsi="Hebar" w:cs="Hebar"/>
          <w:color w:val="000000"/>
          <w:sz w:val="24"/>
        </w:rPr>
      </w:pPr>
      <w:r>
        <w:rPr>
          <w:rFonts w:cs="Calibri"/>
          <w:color w:val="000000"/>
          <w:sz w:val="24"/>
        </w:rPr>
        <w:t>никаква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15. „</w:t>
      </w:r>
      <w:r>
        <w:rPr>
          <w:rFonts w:cs="Calibri"/>
          <w:color w:val="000000"/>
          <w:sz w:val="24"/>
        </w:rPr>
        <w:t>Приобщаващо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процес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осъзнаване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приемане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индивидуалността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всяко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разнообразието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потребности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всички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активиране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включване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ресурси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насочени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премахване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пречките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научаването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създаване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възможности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участие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всички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аспекти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живота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общността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16. „</w:t>
      </w:r>
      <w:r>
        <w:rPr>
          <w:rFonts w:cs="Calibri"/>
          <w:color w:val="000000"/>
          <w:sz w:val="24"/>
        </w:rPr>
        <w:t>Психо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социална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рехабилитация”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комплекс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подпомагане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затруднения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увреждане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разстройство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тяхното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психично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здраве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постигане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оптимално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ниво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самостоятелност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умения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необходими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пълноценно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участие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17. „</w:t>
      </w:r>
      <w:r>
        <w:rPr>
          <w:rFonts w:cs="Calibri"/>
          <w:color w:val="000000"/>
          <w:sz w:val="24"/>
        </w:rPr>
        <w:t>Ресурсно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подпомагане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осигуряване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допълнителна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основана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потребностите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специалисти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насочени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специални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потребности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оглед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постигане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целите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заложени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индивидуалните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18. „</w:t>
      </w:r>
      <w:r>
        <w:rPr>
          <w:rFonts w:cs="Calibri"/>
          <w:color w:val="000000"/>
          <w:sz w:val="24"/>
        </w:rPr>
        <w:t>Рехабилитация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комуникативни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нарушения”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комплекс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подпомагане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затруднения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увреждане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разстройство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езика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говора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познавателните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процеси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социалното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поведение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19. „</w:t>
      </w:r>
      <w:r>
        <w:rPr>
          <w:rFonts w:cs="Calibri"/>
          <w:color w:val="000000"/>
          <w:sz w:val="24"/>
        </w:rPr>
        <w:t>Родител”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упражнява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родителските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смисъла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Семейния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кодекс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20. „</w:t>
      </w:r>
      <w:r>
        <w:rPr>
          <w:rFonts w:cs="Calibri"/>
          <w:color w:val="000000"/>
          <w:sz w:val="24"/>
        </w:rPr>
        <w:t>Специални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потребности”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потребности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възникнат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сензорни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увреждания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физически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увреждания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множество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увреждания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умствена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изостаналост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езиково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говорни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нарушения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специфични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нарушения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способността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разстройства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аутистичния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спектър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емоционални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поведенчески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разстройства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21. „</w:t>
      </w:r>
      <w:r>
        <w:rPr>
          <w:rFonts w:cs="Calibri"/>
          <w:color w:val="000000"/>
          <w:sz w:val="24"/>
        </w:rPr>
        <w:t>Трети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страни”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Република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България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другите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държави</w:t>
      </w:r>
      <w:r>
        <w:rPr>
          <w:rFonts w:ascii="HebarU" w:hAnsi="HebarU" w:cs="HebarU"/>
          <w:color w:val="000000"/>
          <w:sz w:val="24"/>
        </w:rPr>
        <w:t xml:space="preserve"> - </w:t>
      </w:r>
      <w:r>
        <w:rPr>
          <w:rFonts w:cs="Calibri"/>
          <w:color w:val="000000"/>
          <w:sz w:val="24"/>
        </w:rPr>
        <w:t>членки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Европейския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съюз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22. „</w:t>
      </w:r>
      <w:r>
        <w:rPr>
          <w:rFonts w:cs="Calibri"/>
          <w:color w:val="000000"/>
          <w:sz w:val="24"/>
        </w:rPr>
        <w:t>Ученик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хронични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заболявания”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среднотежки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компенсирани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реконвалесцентни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хронично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заболяване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23. „</w:t>
      </w:r>
      <w:r>
        <w:rPr>
          <w:rFonts w:cs="Calibri"/>
          <w:color w:val="000000"/>
          <w:sz w:val="24"/>
        </w:rPr>
        <w:t>Финансиращ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първостепенният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разпоредител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" w:hAnsi="Hebar" w:cs="Hebar"/>
          <w:color w:val="000000"/>
          <w:sz w:val="24"/>
        </w:rPr>
      </w:pPr>
      <w:r>
        <w:rPr>
          <w:rFonts w:cs="Calibri"/>
          <w:color w:val="000000"/>
          <w:sz w:val="24"/>
        </w:rPr>
        <w:t>бюджетни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кредити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смисъла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устройството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бюджет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чийто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2. (1) </w:t>
      </w:r>
      <w:r>
        <w:rPr>
          <w:rFonts w:cs="Calibri"/>
          <w:color w:val="000000"/>
          <w:sz w:val="24"/>
        </w:rPr>
        <w:t>Разпоредбите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вечерните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съответствие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спецификата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тях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Разпоредбите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глава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четиринадесета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българските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чужбина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във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вечерните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местата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лишаване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свобода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43,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>. 2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3,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получават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субсидия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3. </w:t>
      </w:r>
      <w:r>
        <w:rPr>
          <w:rFonts w:cs="Calibri"/>
          <w:color w:val="000000"/>
          <w:sz w:val="24"/>
        </w:rPr>
        <w:t>Чужди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територията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Република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България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международна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спогодба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Република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България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страна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cs="Calibri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ПРЕХОДНИ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ЗАКЛЮЧИТЕЛНИ</w:t>
      </w:r>
      <w:r>
        <w:rPr>
          <w:rFonts w:ascii="HebarU,Bold" w:hAnsi="HebarU,Bold" w:cs="HebarU,Bold"/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РАЗПОРЕДБИ</w:t>
      </w:r>
    </w:p>
    <w:p w:rsidR="00F205AA" w:rsidRDefault="00F205AA">
      <w:pPr>
        <w:rPr>
          <w:rFonts w:ascii="Times New Roman" w:hAnsi="Times New Roman"/>
          <w:color w:val="FF00FF"/>
          <w:sz w:val="24"/>
        </w:rPr>
      </w:pPr>
      <w:r>
        <w:rPr>
          <w:rFonts w:ascii="Times New Roman" w:hAnsi="Times New Roman"/>
          <w:b/>
          <w:color w:val="FF00FF"/>
          <w:sz w:val="24"/>
        </w:rPr>
        <w:t xml:space="preserve">§ 1. </w:t>
      </w:r>
      <w:r>
        <w:rPr>
          <w:rFonts w:ascii="Times New Roman" w:hAnsi="Times New Roman"/>
          <w:color w:val="FF00FF"/>
          <w:sz w:val="24"/>
        </w:rPr>
        <w:t>Държавните образователни стандарти по чл. 22, ал. 2, т. 1,2,3,4,5,6,9,14 и 15</w:t>
      </w:r>
      <w:r>
        <w:rPr>
          <w:rFonts w:ascii="Times New Roman" w:hAnsi="Times New Roman"/>
          <w:b/>
          <w:color w:val="FF00FF"/>
          <w:sz w:val="24"/>
        </w:rPr>
        <w:t xml:space="preserve"> </w:t>
      </w:r>
      <w:r>
        <w:rPr>
          <w:rFonts w:ascii="Times New Roman" w:hAnsi="Times New Roman"/>
          <w:color w:val="FF00FF"/>
          <w:sz w:val="24"/>
        </w:rPr>
        <w:t>се разработват и приемат в срок до три месеца от влизането в сила на този закон;</w:t>
      </w:r>
    </w:p>
    <w:p w:rsidR="00F205AA" w:rsidRDefault="00F205AA">
      <w:pPr>
        <w:rPr>
          <w:rFonts w:ascii="Times New Roman" w:hAnsi="Times New Roman"/>
          <w:b/>
          <w:color w:val="FF00FF"/>
          <w:sz w:val="24"/>
        </w:rPr>
      </w:pPr>
      <w:r>
        <w:rPr>
          <w:rFonts w:ascii="Times New Roman" w:hAnsi="Times New Roman"/>
          <w:b/>
          <w:color w:val="FF00FF"/>
          <w:sz w:val="24"/>
        </w:rPr>
        <w:t>§ 2.</w:t>
      </w:r>
      <w:r>
        <w:rPr>
          <w:rFonts w:ascii="Times New Roman" w:hAnsi="Times New Roman"/>
          <w:color w:val="FF00FF"/>
          <w:sz w:val="24"/>
        </w:rPr>
        <w:t xml:space="preserve"> Държавните образователни стандарти по чл. 22, ал. 2, т. 7,8,11,16 и 17 се разработват и приемат в срок до шест  месеца от влизането в сила на този закон;</w:t>
      </w:r>
    </w:p>
    <w:p w:rsidR="00F205AA" w:rsidRDefault="00F205AA">
      <w:pPr>
        <w:jc w:val="both"/>
        <w:rPr>
          <w:rFonts w:ascii="HebarU,Bold" w:hAnsi="HebarU,Bold" w:cs="HebarU,Bold"/>
          <w:b/>
          <w:color w:val="000000"/>
          <w:sz w:val="24"/>
        </w:rPr>
      </w:pPr>
      <w:r>
        <w:rPr>
          <w:rFonts w:ascii="Times New Roman" w:hAnsi="Times New Roman"/>
          <w:b/>
          <w:color w:val="FF00FF"/>
          <w:sz w:val="24"/>
        </w:rPr>
        <w:t>§ 3.</w:t>
      </w:r>
      <w:r>
        <w:rPr>
          <w:rFonts w:ascii="Times New Roman" w:hAnsi="Times New Roman"/>
          <w:color w:val="FF00FF"/>
          <w:sz w:val="24"/>
        </w:rPr>
        <w:t xml:space="preserve"> Правилникът за устройството и дейността на Обществения съвет се издава   от министъра на образованието, младежта и науката в срок от шест месеца след влизането в сила на този закон.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4.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учебната</w:t>
      </w:r>
      <w:r>
        <w:rPr>
          <w:rFonts w:ascii="HebarU" w:hAnsi="HebarU" w:cs="HebarU"/>
          <w:color w:val="000000"/>
          <w:sz w:val="24"/>
        </w:rPr>
        <w:t xml:space="preserve"> 2012-2013 </w:t>
      </w:r>
      <w:r>
        <w:rPr>
          <w:rFonts w:cs="Calibri"/>
          <w:color w:val="000000"/>
          <w:sz w:val="24"/>
        </w:rPr>
        <w:t>г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5. </w:t>
      </w:r>
      <w:r>
        <w:rPr>
          <w:rFonts w:cs="Calibri"/>
          <w:color w:val="000000"/>
          <w:sz w:val="24"/>
        </w:rPr>
        <w:t>Съществуващите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влизането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общински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продължават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съществуват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общински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6. (1) </w:t>
      </w:r>
      <w:r>
        <w:rPr>
          <w:rFonts w:cs="Calibri"/>
          <w:color w:val="000000"/>
          <w:sz w:val="24"/>
        </w:rPr>
        <w:t>Заварените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влизането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прогимназии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гимназии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средни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общообразователни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професионални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26,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2, 4, 6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8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отменения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народната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просвета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продължават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съществуват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профилирани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гимназии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средни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гимназии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Заварените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влизането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оздравителни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продължават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съществуват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Предложенията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преобразуване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заварените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влизането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26,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3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отменения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народната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просвета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37,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внасят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целогодишно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късно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31 </w:t>
      </w:r>
      <w:r>
        <w:rPr>
          <w:rFonts w:cs="Calibri"/>
          <w:color w:val="000000"/>
          <w:sz w:val="24"/>
        </w:rPr>
        <w:t>май</w:t>
      </w:r>
      <w:r>
        <w:rPr>
          <w:rFonts w:ascii="HebarU" w:hAnsi="HebarU" w:cs="HebarU"/>
          <w:color w:val="000000"/>
          <w:sz w:val="24"/>
        </w:rPr>
        <w:t xml:space="preserve"> 2013 </w:t>
      </w:r>
      <w:r>
        <w:rPr>
          <w:rFonts w:cs="Calibri"/>
          <w:color w:val="000000"/>
          <w:sz w:val="24"/>
        </w:rPr>
        <w:t>г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След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предложенията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преобразуване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внасят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спазване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срока</w:t>
      </w:r>
    </w:p>
    <w:p w:rsidR="00F205AA" w:rsidRDefault="00F205AA">
      <w:pPr>
        <w:rPr>
          <w:rFonts w:ascii="Hebar" w:hAnsi="Hebar" w:cs="Hebar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глава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осемнадесета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ascii="Times New Roman" w:hAnsi="Times New Roman"/>
          <w:color w:val="000000"/>
          <w:sz w:val="24"/>
        </w:rPr>
        <w:t>Предложенията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преобразуване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заварените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влизане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26,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5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отменения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народната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просвета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„Природоматематически”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„Хуманитарен”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прием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V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V</w:t>
      </w:r>
      <w:r>
        <w:rPr>
          <w:rFonts w:cs="Calibri"/>
          <w:color w:val="000000"/>
          <w:sz w:val="24"/>
        </w:rPr>
        <w:t>ІІІ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37,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5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внасят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3.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cs="Calibri"/>
          <w:color w:val="000000"/>
          <w:sz w:val="24"/>
        </w:rPr>
        <w:t>Заварените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влизането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прогимназиални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V</w:t>
      </w:r>
      <w:r>
        <w:rPr>
          <w:rFonts w:cs="Calibri"/>
          <w:color w:val="000000"/>
          <w:sz w:val="24"/>
        </w:rPr>
        <w:t>ІІІ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през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учебната</w:t>
      </w:r>
      <w:r>
        <w:rPr>
          <w:rFonts w:ascii="HebarU" w:hAnsi="HebarU" w:cs="HebarU"/>
          <w:color w:val="000000"/>
          <w:sz w:val="24"/>
        </w:rPr>
        <w:t xml:space="preserve"> 2012-2013 </w:t>
      </w:r>
      <w:r>
        <w:rPr>
          <w:rFonts w:cs="Calibri"/>
          <w:color w:val="000000"/>
          <w:sz w:val="24"/>
        </w:rPr>
        <w:t>г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свидетелство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(6) </w:t>
      </w:r>
      <w:r>
        <w:rPr>
          <w:rFonts w:cs="Calibri"/>
          <w:color w:val="000000"/>
          <w:sz w:val="24"/>
        </w:rPr>
        <w:t>Заварените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влизането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26,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5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отменения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народната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просвета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„</w:t>
      </w:r>
      <w:r>
        <w:rPr>
          <w:rFonts w:cs="Calibri"/>
          <w:color w:val="000000"/>
          <w:sz w:val="24"/>
        </w:rPr>
        <w:t>Природоматематически”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„Хуманитарен”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прием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V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извършват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V, V</w:t>
      </w:r>
      <w:r>
        <w:rPr>
          <w:rFonts w:cs="Calibri"/>
          <w:color w:val="000000"/>
          <w:sz w:val="24"/>
        </w:rPr>
        <w:t>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V</w:t>
      </w:r>
      <w:r>
        <w:rPr>
          <w:rFonts w:cs="Calibri"/>
          <w:color w:val="000000"/>
          <w:sz w:val="24"/>
        </w:rPr>
        <w:t>ІІ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приели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влизането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7. (1) </w:t>
      </w:r>
      <w:r>
        <w:rPr>
          <w:rFonts w:cs="Calibri"/>
          <w:color w:val="000000"/>
          <w:sz w:val="24"/>
        </w:rPr>
        <w:t>Считано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1 </w:t>
      </w:r>
      <w:r>
        <w:rPr>
          <w:rFonts w:cs="Calibri"/>
          <w:color w:val="000000"/>
          <w:sz w:val="24"/>
        </w:rPr>
        <w:t>януари</w:t>
      </w:r>
      <w:r>
        <w:rPr>
          <w:rFonts w:ascii="HebarU" w:hAnsi="HebarU" w:cs="HebarU"/>
          <w:color w:val="000000"/>
          <w:sz w:val="24"/>
        </w:rPr>
        <w:t xml:space="preserve"> 2013 </w:t>
      </w:r>
      <w:r>
        <w:rPr>
          <w:rFonts w:cs="Calibri"/>
          <w:color w:val="000000"/>
          <w:sz w:val="24"/>
        </w:rPr>
        <w:t>г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заварените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влизането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изключение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помощните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42,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изкуствата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култура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спортни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стават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бюджетите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Трудовите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правоотношения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работниците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служителите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уреждат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съгласно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123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Кодекса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труда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Предоставените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влизането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имоти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публична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собственост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стават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публична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собственост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територията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намират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имотите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вещите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собственост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стават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собственост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общината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финансираща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Имотите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вещите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3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предоставят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управлявало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влизането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използват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процес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без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променят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предназначението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седалището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управляващо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имотите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3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влизането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територията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придобива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влизането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общината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приобретател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предоставя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имотите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финансирани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8. </w:t>
      </w:r>
      <w:r>
        <w:rPr>
          <w:rFonts w:cs="Calibri"/>
          <w:color w:val="000000"/>
          <w:sz w:val="24"/>
        </w:rPr>
        <w:t>Заварените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влизането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български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чуждестранно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участие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продължават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съществуват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смисъла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>. 35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42,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>. 4.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9. (1)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влизането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съществуващите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болнични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закриват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болнични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периода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лечението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продължават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>. 109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110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началника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регионално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чиято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територия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намира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болницата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след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консултация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родителя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Предоставените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болничните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имоти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вещи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съответно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собственост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преминават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Министерството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съответно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чиято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територия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намират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Задължителната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болнични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съхранява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регионално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посочено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началника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10. (1)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влизането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помощните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преобразуват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37,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1,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1, 2, 4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5</w:t>
      </w:r>
      <w:r>
        <w:rPr>
          <w:rFonts w:cs="Calibri"/>
          <w:color w:val="000000"/>
          <w:sz w:val="24"/>
        </w:rPr>
        <w:t xml:space="preserve"> </w:t>
      </w:r>
      <w:r>
        <w:rPr>
          <w:rFonts w:ascii="Times New Roman" w:hAnsi="Times New Roman"/>
          <w:color w:val="FF00FF"/>
          <w:sz w:val="24"/>
        </w:rPr>
        <w:t>или по чл. 41, ал. 2, т. 1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предложение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финансиращия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анализ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изготвен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регионалния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екип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189.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финансиращ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закриването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преобразуването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предложение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Анализът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включва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оценка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потребности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всеки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предложение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пренасочването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му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становище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възможностите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преобразуване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закриване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помощно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необходимостта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център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Закриването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преобразуването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помощните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осъществява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глава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осемнадесета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преобразуването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помощните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осъществяват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тях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разпоредбите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предвидени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42,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>. 1.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ascii="Times New Roman" w:hAnsi="Times New Roman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преобразуването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закриването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помощните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училища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финансирането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глава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седемнадесета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раздел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съответно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(6) </w:t>
      </w:r>
      <w:r>
        <w:rPr>
          <w:rFonts w:cs="Calibri"/>
          <w:color w:val="000000"/>
          <w:sz w:val="24"/>
        </w:rPr>
        <w:t>Преобразуваните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стават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Предоставените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влизането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имоти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публична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собственост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стават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публична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собственост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съответната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територията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намират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имотите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вещите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държавна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собственост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стават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собственост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финансираща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преобразуваното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(7) </w:t>
      </w:r>
      <w:r>
        <w:rPr>
          <w:rFonts w:cs="Calibri"/>
          <w:color w:val="000000"/>
          <w:sz w:val="24"/>
        </w:rPr>
        <w:t>След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изтичане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помощните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преобразувани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параграф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обнародва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„</w:t>
      </w:r>
      <w:r>
        <w:rPr>
          <w:rFonts w:cs="Calibri"/>
          <w:color w:val="000000"/>
          <w:sz w:val="24"/>
        </w:rPr>
        <w:t>Държавен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вестник”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деня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обнародването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й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освен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нея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предвидено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друго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пренасочване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съхранение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документация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помощни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(8)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7 </w:t>
      </w:r>
      <w:r>
        <w:rPr>
          <w:rFonts w:cs="Calibri"/>
          <w:color w:val="000000"/>
          <w:sz w:val="24"/>
        </w:rPr>
        <w:t>предоставените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помощните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имоти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публична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собственост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съответно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публична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общинска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собственост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преминават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Министерството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съответно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чиято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територия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намират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(9) </w:t>
      </w:r>
      <w:r>
        <w:rPr>
          <w:rFonts w:cs="Calibri"/>
          <w:color w:val="000000"/>
          <w:sz w:val="24"/>
        </w:rPr>
        <w:t>Освободените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резултат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7 </w:t>
      </w:r>
      <w:r>
        <w:rPr>
          <w:rFonts w:cs="Calibri"/>
          <w:color w:val="000000"/>
          <w:sz w:val="24"/>
        </w:rPr>
        <w:t>имоти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вещи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собственост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използват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центрове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здравни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социални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хуманитарни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11. (1) </w:t>
      </w:r>
      <w:r>
        <w:rPr>
          <w:rFonts w:cs="Calibri"/>
          <w:color w:val="000000"/>
          <w:sz w:val="24"/>
        </w:rPr>
        <w:t>Съществуващите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влизането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чуждестранни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продължават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спогодбата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създадени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След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влизането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„Американски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колеж”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София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продължава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Решение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№ 440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Министерския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1992 </w:t>
      </w:r>
      <w:r>
        <w:rPr>
          <w:rFonts w:cs="Calibri"/>
          <w:color w:val="000000"/>
          <w:sz w:val="24"/>
        </w:rPr>
        <w:t>г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„</w:t>
      </w:r>
      <w:r>
        <w:rPr>
          <w:rFonts w:cs="Calibri"/>
          <w:color w:val="000000"/>
          <w:sz w:val="24"/>
        </w:rPr>
        <w:t>Американски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колеж”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София</w:t>
      </w:r>
      <w:r>
        <w:rPr>
          <w:rFonts w:ascii="HebarU" w:hAnsi="HebarU" w:cs="HebarU"/>
          <w:color w:val="000000"/>
          <w:sz w:val="24"/>
        </w:rPr>
        <w:t xml:space="preserve"> (</w:t>
      </w:r>
      <w:r>
        <w:rPr>
          <w:rFonts w:cs="Calibri"/>
          <w:color w:val="000000"/>
          <w:sz w:val="24"/>
        </w:rPr>
        <w:t>ДВ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бр</w:t>
      </w:r>
      <w:r>
        <w:rPr>
          <w:rFonts w:ascii="HebarU" w:hAnsi="HebarU" w:cs="HebarU"/>
          <w:color w:val="000000"/>
          <w:sz w:val="24"/>
        </w:rPr>
        <w:t xml:space="preserve">. 90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1992 </w:t>
      </w:r>
      <w:r>
        <w:rPr>
          <w:rFonts w:cs="Calibri"/>
          <w:color w:val="000000"/>
          <w:sz w:val="24"/>
        </w:rPr>
        <w:t>г</w:t>
      </w:r>
      <w:r>
        <w:rPr>
          <w:rFonts w:ascii="HebarU" w:hAnsi="HebarU" w:cs="HebarU"/>
          <w:color w:val="000000"/>
          <w:sz w:val="24"/>
        </w:rPr>
        <w:t xml:space="preserve">.),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разпоредбите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предвидени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профилирана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гимназия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съответствие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спецификата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право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</w:p>
    <w:p w:rsidR="00F205AA" w:rsidRDefault="00F205AA">
      <w:pPr>
        <w:rPr>
          <w:rFonts w:ascii="HebarU,Bold" w:hAnsi="HebarU,Bold" w:cs="HebarU,Bold"/>
          <w:b/>
          <w:color w:val="000000"/>
          <w:sz w:val="24"/>
        </w:rPr>
      </w:pP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,Bold" w:hAnsi="HebarU,Bold" w:cs="HebarU,Bold"/>
          <w:b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Печат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изображение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герб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върху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34, </w:t>
      </w:r>
      <w:r>
        <w:rPr>
          <w:rFonts w:cs="Calibri"/>
          <w:color w:val="000000"/>
          <w:sz w:val="24"/>
        </w:rPr>
        <w:t>издавани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„Американски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колеж”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София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полагат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регионално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информацията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документите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12. </w:t>
      </w:r>
      <w:r>
        <w:rPr>
          <w:rFonts w:cs="Calibri"/>
          <w:color w:val="000000"/>
          <w:sz w:val="24"/>
        </w:rPr>
        <w:t>Съществуващите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влизането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професионални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колежи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продължават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учебната</w:t>
      </w:r>
      <w:r>
        <w:rPr>
          <w:rFonts w:ascii="HebarU" w:hAnsi="HebarU" w:cs="HebarU"/>
          <w:color w:val="000000"/>
          <w:sz w:val="24"/>
        </w:rPr>
        <w:t xml:space="preserve"> 2013-2014 </w:t>
      </w:r>
      <w:r>
        <w:rPr>
          <w:rFonts w:cs="Calibri"/>
          <w:color w:val="000000"/>
          <w:sz w:val="24"/>
        </w:rPr>
        <w:t>г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тях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действащите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влизането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нормативни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актове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13. (1)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влизането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лицата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получили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разрешение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отменения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народната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просвета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привеждат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правноорганизационната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регистрацията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съответствие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изискванията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учредяват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търговско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дружество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кооперация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юридическо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нестопанска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късно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един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месец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изтичането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1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лицата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получили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разрешение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частно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отменения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народната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просвета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подават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заявление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продължаване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Заявлението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съдържа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реквизитите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330,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него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посочва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юридическото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продължи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заварената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заявлението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удостоверяващи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изпълнението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изискванията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декларация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съгласието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органите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юридическото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продължи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лицето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получило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разрешение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отменения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народната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просвета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cs="Calibri"/>
          <w:color w:val="000000"/>
          <w:sz w:val="24"/>
        </w:rPr>
        <w:t>Министърът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едномесечен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заявлението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която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разрешава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отказва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разреши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продължаването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частната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(6) </w:t>
      </w:r>
      <w:r>
        <w:rPr>
          <w:rFonts w:cs="Calibri"/>
          <w:color w:val="000000"/>
          <w:sz w:val="24"/>
        </w:rPr>
        <w:t>Министърът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отказва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разреши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продължаването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частното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юридическото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продължи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учредено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търговско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дружество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юридическо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нестопанска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цел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кооперация</w:t>
      </w:r>
    </w:p>
    <w:p w:rsidR="00F205AA" w:rsidRDefault="00F205AA">
      <w:pPr>
        <w:rPr>
          <w:rFonts w:ascii="Hebar" w:hAnsi="Hebar" w:cs="Hebar"/>
          <w:color w:val="000000"/>
          <w:sz w:val="24"/>
        </w:rPr>
      </w:pP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дружества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законодателството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членка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спазено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изискването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329,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3.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(7) </w:t>
      </w:r>
      <w:r>
        <w:rPr>
          <w:rFonts w:cs="Calibri"/>
          <w:color w:val="000000"/>
          <w:sz w:val="24"/>
        </w:rPr>
        <w:t>Въз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разрешение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продължаването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вписва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регистъра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(8) </w:t>
      </w:r>
      <w:r>
        <w:rPr>
          <w:rFonts w:cs="Calibri"/>
          <w:color w:val="000000"/>
          <w:sz w:val="24"/>
        </w:rPr>
        <w:t>Министърът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упълномощено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него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длъжностно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удостоверение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вписването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7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7-</w:t>
      </w:r>
      <w:r>
        <w:rPr>
          <w:rFonts w:cs="Calibri"/>
          <w:color w:val="000000"/>
          <w:sz w:val="24"/>
        </w:rPr>
        <w:t>дневен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му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(9)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вписването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удостоверение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вписване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юридическото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продължава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детска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поема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задълженията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правоотношенията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имуществото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активите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пасивите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баланса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(10) </w:t>
      </w:r>
      <w:r>
        <w:rPr>
          <w:rFonts w:cs="Calibri"/>
          <w:color w:val="000000"/>
          <w:sz w:val="24"/>
        </w:rPr>
        <w:t>След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изтичане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министърът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подадено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заявление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направен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отказ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6. </w:t>
      </w:r>
      <w:r>
        <w:rPr>
          <w:rFonts w:cs="Calibri"/>
          <w:color w:val="000000"/>
          <w:sz w:val="24"/>
        </w:rPr>
        <w:t>Заповедта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обнародва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„Държавен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вестник”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деня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обнародването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й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освен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предвидено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(11)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10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пренасочване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съхранение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документация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(12) </w:t>
      </w:r>
      <w:r>
        <w:rPr>
          <w:rFonts w:cs="Calibri"/>
          <w:color w:val="000000"/>
          <w:sz w:val="24"/>
        </w:rPr>
        <w:t>Правоприемник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задълженията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закритата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10 </w:t>
      </w:r>
      <w:r>
        <w:rPr>
          <w:rFonts w:cs="Calibri"/>
          <w:color w:val="000000"/>
          <w:sz w:val="24"/>
        </w:rPr>
        <w:t>частна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лицето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получило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разрешение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отменения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народната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просвета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(13)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разрешението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5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заварените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влизане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правноорганизационната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форма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отношенията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получило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разрешение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откриването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преобразуване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промяна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уреждат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съгласно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отменения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народната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просвета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подзаконови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актове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му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14. </w:t>
      </w:r>
      <w:r>
        <w:rPr>
          <w:rFonts w:cs="Calibri"/>
          <w:color w:val="000000"/>
          <w:sz w:val="24"/>
        </w:rPr>
        <w:t>Субсидия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предоставя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бюджетната</w:t>
      </w:r>
      <w:r>
        <w:rPr>
          <w:rFonts w:ascii="HebarU" w:hAnsi="HebarU" w:cs="HebarU"/>
          <w:color w:val="000000"/>
          <w:sz w:val="24"/>
        </w:rPr>
        <w:t xml:space="preserve"> 2016 </w:t>
      </w:r>
      <w:r>
        <w:rPr>
          <w:rFonts w:cs="Calibri"/>
          <w:color w:val="000000"/>
          <w:sz w:val="24"/>
        </w:rPr>
        <w:t>г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частните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частните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вписани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" w:hAnsi="Hebar" w:cs="Hebar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15. (1)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влизането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съществуващите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обслужващи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звена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извънучилищни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педагогически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учреждения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отдих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спорт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продължават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съществуват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зависимост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>. 48;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съществуващите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обслужващи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звена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изключение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ресурсните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подпомагане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интегрираното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възпитание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потребности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логопедичен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център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Националния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дворец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продължават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съществуват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специализирани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обслужващи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звена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зависимост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>. 49.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тримесечен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влизането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решение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кметът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заповед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48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>. 1.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петмесечен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влизането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съответният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приема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правилник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устройството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>. 1.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тримесечен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влизането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министърът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49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привежда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съответствие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правилниците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cs="Calibri"/>
          <w:color w:val="000000"/>
          <w:sz w:val="24"/>
        </w:rPr>
        <w:t>Трудовите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правоотношения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работниците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служителите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преобразуваните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уреждат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съгласно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123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Кодекса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труда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16. (1)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влизането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Националният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дворец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продължава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съществува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специализирано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обслужващо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звено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49,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48,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>. 1.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48,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финансират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Националният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дворец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събира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такси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тримесечен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влизането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министърът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привежда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съответствие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Правилника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Националния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дворец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17. (1)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влизането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ресурсните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подпомагане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интегрираното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възпитание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потребности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логопедичен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център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преобразуват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кмета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община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територията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намират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глава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осемнадесета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раздел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анализ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изготвен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регионалния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екип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>. 189.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Анализът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включва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оценка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ресурсите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1;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становище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необходимостта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преобразуване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институция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център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предложение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>. 48.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преобразуване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48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център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тримесечен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1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съответният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приема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правилник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устройството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cs="Calibri"/>
          <w:color w:val="000000"/>
          <w:sz w:val="24"/>
        </w:rPr>
        <w:t>Трудовите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правоотношения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работниците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служителите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преобразуваните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уреждат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съгласно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123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Кодекса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труда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(6)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преобразуването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предоставените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имоти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публична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собственост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стават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публична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собственост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територията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намират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имотите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вещите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собственост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стават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собственост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общината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финансираща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преобразувания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център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(7)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преобразуването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финансирането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досегашния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Министерството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(8) </w:t>
      </w:r>
      <w:r>
        <w:rPr>
          <w:rFonts w:cs="Calibri"/>
          <w:color w:val="000000"/>
          <w:sz w:val="24"/>
        </w:rPr>
        <w:t>След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изтичането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центровете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преобразувани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обнародва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„Държавен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вестник”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деня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обнародването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освен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предвидено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друго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съхранение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документация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ресурсни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центрове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(9)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случаите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8 </w:t>
      </w:r>
      <w:r>
        <w:rPr>
          <w:rFonts w:cs="Calibri"/>
          <w:color w:val="000000"/>
          <w:sz w:val="24"/>
        </w:rPr>
        <w:t>предоставените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центровете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имоти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публична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собственост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съответно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публична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собственост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преминават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Министерството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съответно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чиято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територия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намират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18. (1)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обслужващи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звена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смисъл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>. 33</w:t>
      </w:r>
      <w:r>
        <w:rPr>
          <w:rFonts w:cs="Calibri"/>
          <w:color w:val="000000"/>
          <w:sz w:val="24"/>
        </w:rPr>
        <w:t>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отменения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народната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просвета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заварени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влизането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извън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посочените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параграф</w:t>
      </w:r>
      <w:r>
        <w:rPr>
          <w:rFonts w:ascii="HebarU" w:hAnsi="HebarU" w:cs="HebarU"/>
          <w:color w:val="000000"/>
          <w:sz w:val="24"/>
        </w:rPr>
        <w:t xml:space="preserve"> 15,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2,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изпълняват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48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49,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закриват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шестмесечен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влизането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Архивът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звеното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поема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Министерството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19.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влизането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наименованието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добавката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„национално”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„национална”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запазват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добавката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наименованието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20. (1)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влизането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регионалните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инспекторати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продължават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регионални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Трудовите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служебните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правоотношения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служителите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запазват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21. (1) </w:t>
      </w:r>
      <w:r>
        <w:rPr>
          <w:rFonts w:cs="Calibri"/>
          <w:color w:val="000000"/>
          <w:sz w:val="24"/>
        </w:rPr>
        <w:t>Задължителното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>. 8,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навършили</w:t>
      </w:r>
      <w:r>
        <w:rPr>
          <w:rFonts w:ascii="HebarU" w:hAnsi="HebarU" w:cs="HebarU"/>
          <w:color w:val="000000"/>
          <w:sz w:val="24"/>
        </w:rPr>
        <w:t xml:space="preserve"> 4 </w:t>
      </w:r>
      <w:r>
        <w:rPr>
          <w:rFonts w:cs="Calibri"/>
          <w:color w:val="000000"/>
          <w:sz w:val="24"/>
        </w:rPr>
        <w:t>години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влиза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учебната</w:t>
      </w:r>
      <w:r>
        <w:rPr>
          <w:rFonts w:ascii="HebarU" w:hAnsi="HebarU" w:cs="HebarU"/>
          <w:color w:val="000000"/>
          <w:sz w:val="24"/>
        </w:rPr>
        <w:t xml:space="preserve"> 2016-2017 </w:t>
      </w:r>
      <w:r>
        <w:rPr>
          <w:rFonts w:cs="Calibri"/>
          <w:color w:val="000000"/>
          <w:sz w:val="24"/>
        </w:rPr>
        <w:t>г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учебната</w:t>
      </w:r>
      <w:r>
        <w:rPr>
          <w:rFonts w:ascii="HebarU" w:hAnsi="HebarU" w:cs="HebarU"/>
          <w:color w:val="000000"/>
          <w:sz w:val="24"/>
        </w:rPr>
        <w:t xml:space="preserve"> 2016-2017 </w:t>
      </w:r>
      <w:r>
        <w:rPr>
          <w:rFonts w:cs="Calibri"/>
          <w:color w:val="000000"/>
          <w:sz w:val="24"/>
        </w:rPr>
        <w:t>г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задължително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начало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навършване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5-</w:t>
      </w:r>
      <w:r>
        <w:rPr>
          <w:rFonts w:cs="Calibri"/>
          <w:color w:val="000000"/>
          <w:sz w:val="24"/>
        </w:rPr>
        <w:t>годишна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възраст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22. (1)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учебната</w:t>
      </w:r>
      <w:r>
        <w:rPr>
          <w:rFonts w:ascii="HebarU" w:hAnsi="HebarU" w:cs="HebarU"/>
          <w:color w:val="000000"/>
          <w:sz w:val="24"/>
        </w:rPr>
        <w:t xml:space="preserve"> 2013-2014 </w:t>
      </w:r>
      <w:r>
        <w:rPr>
          <w:rFonts w:cs="Calibri"/>
          <w:color w:val="000000"/>
          <w:sz w:val="24"/>
        </w:rPr>
        <w:t>г</w:t>
      </w:r>
      <w:r>
        <w:rPr>
          <w:rFonts w:ascii="HebarU" w:hAnsi="HebarU" w:cs="HebarU"/>
          <w:color w:val="000000"/>
          <w:sz w:val="24"/>
        </w:rPr>
        <w:t xml:space="preserve">., </w:t>
      </w:r>
      <w:r>
        <w:rPr>
          <w:rFonts w:cs="Calibri"/>
          <w:color w:val="000000"/>
          <w:sz w:val="24"/>
        </w:rPr>
        <w:t>учебната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2014-2015 </w:t>
      </w:r>
      <w:r>
        <w:rPr>
          <w:rFonts w:cs="Calibri"/>
          <w:color w:val="000000"/>
          <w:sz w:val="24"/>
        </w:rPr>
        <w:t>г</w:t>
      </w:r>
      <w:r>
        <w:rPr>
          <w:rFonts w:ascii="HebarU" w:hAnsi="HebarU" w:cs="HebarU"/>
          <w:color w:val="000000"/>
          <w:sz w:val="24"/>
        </w:rPr>
        <w:t xml:space="preserve">., </w:t>
      </w:r>
      <w:r>
        <w:rPr>
          <w:rFonts w:cs="Calibri"/>
          <w:color w:val="000000"/>
          <w:sz w:val="24"/>
        </w:rPr>
        <w:t>учебната</w:t>
      </w:r>
      <w:r>
        <w:rPr>
          <w:rFonts w:ascii="HebarU" w:hAnsi="HebarU" w:cs="HebarU"/>
          <w:color w:val="000000"/>
          <w:sz w:val="24"/>
        </w:rPr>
        <w:t xml:space="preserve"> 2015-2016 </w:t>
      </w:r>
      <w:r>
        <w:rPr>
          <w:rFonts w:cs="Calibri"/>
          <w:color w:val="000000"/>
          <w:sz w:val="24"/>
        </w:rPr>
        <w:t>г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учебната</w:t>
      </w:r>
      <w:r>
        <w:rPr>
          <w:rFonts w:ascii="HebarU" w:hAnsi="HebarU" w:cs="HebarU"/>
          <w:color w:val="000000"/>
          <w:sz w:val="24"/>
        </w:rPr>
        <w:t xml:space="preserve"> 2016-2017 </w:t>
      </w:r>
      <w:r>
        <w:rPr>
          <w:rFonts w:cs="Calibri"/>
          <w:color w:val="000000"/>
          <w:sz w:val="24"/>
        </w:rPr>
        <w:t>г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постъпват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І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V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V</w:t>
      </w:r>
      <w:r>
        <w:rPr>
          <w:rFonts w:cs="Calibri"/>
          <w:color w:val="000000"/>
          <w:sz w:val="24"/>
        </w:rPr>
        <w:t>ІІІ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утвърдени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През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извън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посочените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утвърдени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отменените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народната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просвета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общообразователния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минимум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Училищните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изменят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време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ХІ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ХІІ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разпределя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само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годишен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брой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часове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придобиват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успешно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завършен</w:t>
      </w:r>
      <w:r>
        <w:rPr>
          <w:rFonts w:ascii="HebarU" w:hAnsi="HebarU" w:cs="HebarU"/>
          <w:color w:val="000000"/>
          <w:sz w:val="24"/>
        </w:rPr>
        <w:t xml:space="preserve"> V</w:t>
      </w:r>
      <w:r>
        <w:rPr>
          <w:rFonts w:cs="Calibri"/>
          <w:color w:val="000000"/>
          <w:sz w:val="24"/>
        </w:rPr>
        <w:t>ІІ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Съдържанието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свидетелството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</w:p>
    <w:p w:rsidR="00F205AA" w:rsidRDefault="00F205AA">
      <w:pPr>
        <w:rPr>
          <w:rFonts w:ascii="Hebar" w:hAnsi="Hebar" w:cs="Hebar"/>
          <w:color w:val="000000"/>
          <w:sz w:val="24"/>
        </w:rPr>
      </w:pPr>
      <w:r>
        <w:rPr>
          <w:rFonts w:cs="Calibri"/>
          <w:color w:val="000000"/>
          <w:sz w:val="24"/>
        </w:rPr>
        <w:t>образователен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информацията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документите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ascii="Times New Roman" w:hAnsi="Times New Roman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учебната</w:t>
      </w:r>
      <w:r>
        <w:rPr>
          <w:rFonts w:ascii="HebarU" w:hAnsi="HebarU" w:cs="HebarU"/>
          <w:color w:val="000000"/>
          <w:sz w:val="24"/>
        </w:rPr>
        <w:t xml:space="preserve"> 2012-2013 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V</w:t>
      </w:r>
      <w:r>
        <w:rPr>
          <w:rFonts w:ascii="Times New Roman" w:hAnsi="Times New Roman"/>
          <w:color w:val="000000"/>
          <w:sz w:val="24"/>
        </w:rPr>
        <w:t>ІІІ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придобиват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отменения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народната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просвета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свидетелство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съответствие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изискване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16,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10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същия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придобиват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24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отменения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народната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просвета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Съдържанието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дипломата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тези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изискване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16,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>. 10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отменения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народната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просвета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23. (1) </w:t>
      </w:r>
      <w:r>
        <w:rPr>
          <w:rFonts w:cs="Calibri"/>
          <w:color w:val="000000"/>
          <w:sz w:val="24"/>
        </w:rPr>
        <w:t>Лице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влизането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завършило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успешно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последния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явило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положило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успешно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предвидени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след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влизането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успешно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полагане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зрелостни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>/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Броят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полагат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зрелостни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юридическите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актове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действали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момента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явяване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изпити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Лице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което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влизането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завършило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успешно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последния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положило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успешно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предвидени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след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влизането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успешно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полагане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133,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3, </w:t>
      </w:r>
      <w:r>
        <w:rPr>
          <w:rFonts w:cs="Calibri"/>
          <w:color w:val="000000"/>
          <w:sz w:val="24"/>
        </w:rPr>
        <w:t>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провеждане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зрелостни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изпити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24,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3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отменения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народната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просвета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(4) </w:t>
      </w:r>
      <w:r>
        <w:rPr>
          <w:rFonts w:cs="Calibri"/>
          <w:color w:val="000000"/>
          <w:sz w:val="24"/>
        </w:rPr>
        <w:t>Успешно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положените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влизането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изпити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необходими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средно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професионално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признават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независимо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вида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съдържание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върху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положени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зрелостни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съответно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останалите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съответно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върху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съдържание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предвидено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изучаване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момента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явяването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общообразователна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съответно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професионална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подготовка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(5) </w:t>
      </w:r>
      <w:r>
        <w:rPr>
          <w:rFonts w:ascii="Times New Roman" w:hAnsi="Times New Roman"/>
          <w:color w:val="000000"/>
          <w:sz w:val="24"/>
        </w:rPr>
        <w:t>Ако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предвидено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полагане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изпити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съответстват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133,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134,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съответно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24,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3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отменения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народната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просвета</w:t>
      </w:r>
      <w:r>
        <w:rPr>
          <w:rFonts w:ascii="HebarU" w:hAnsi="HebarU" w:cs="HebarU"/>
          <w:color w:val="000000"/>
          <w:sz w:val="24"/>
        </w:rPr>
        <w:t xml:space="preserve"> -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провеждане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зрелостни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учебният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който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зрелостен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определя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образователен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стандарт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оценяване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резултатите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(6) </w:t>
      </w:r>
      <w:r>
        <w:rPr>
          <w:rFonts w:cs="Calibri"/>
          <w:color w:val="000000"/>
          <w:sz w:val="24"/>
        </w:rPr>
        <w:t>Ако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обучавало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професия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която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включена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Списъка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3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провеждат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професия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5.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(7)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зрелостни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провеждат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допълнителните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зрелостни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съответно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24,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4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отменения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народната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просвета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провеждане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зрелостни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изпити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изпити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придобиване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квалификация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–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133,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3.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24. </w:t>
      </w:r>
      <w:r>
        <w:rPr>
          <w:rFonts w:cs="Calibri"/>
          <w:color w:val="000000"/>
          <w:sz w:val="24"/>
        </w:rPr>
        <w:t>Параграф</w:t>
      </w:r>
      <w:r>
        <w:rPr>
          <w:rFonts w:ascii="HebarU" w:hAnsi="HebarU" w:cs="HebarU"/>
          <w:color w:val="000000"/>
          <w:sz w:val="24"/>
        </w:rPr>
        <w:t xml:space="preserve"> 23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влизането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започнали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обучението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последния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гимназиален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успешно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влизането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25. (1) </w:t>
      </w:r>
      <w:r>
        <w:rPr>
          <w:rFonts w:cs="Calibri"/>
          <w:color w:val="000000"/>
          <w:sz w:val="24"/>
        </w:rPr>
        <w:t>Лицата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влизането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заемат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длъжност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педагогически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запазват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трудовите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правоотношения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ако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имали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заемат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длъжност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момента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възникване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правоотношението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Лицата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заварени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влизането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длъжността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„помощник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директор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>...</w:t>
      </w:r>
      <w:r>
        <w:rPr>
          <w:rFonts w:cs="Calibri"/>
          <w:color w:val="000000"/>
          <w:sz w:val="24"/>
        </w:rPr>
        <w:t>”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преназначават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длъжността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„</w:t>
      </w:r>
      <w:r>
        <w:rPr>
          <w:rFonts w:cs="Calibri"/>
          <w:color w:val="000000"/>
          <w:sz w:val="24"/>
        </w:rPr>
        <w:t>заместник</w:t>
      </w:r>
      <w:r>
        <w:rPr>
          <w:rFonts w:ascii="HebarU" w:hAnsi="HebarU" w:cs="HebarU"/>
          <w:color w:val="000000"/>
          <w:sz w:val="24"/>
        </w:rPr>
        <w:t>-</w:t>
      </w:r>
      <w:r>
        <w:rPr>
          <w:rFonts w:cs="Calibri"/>
          <w:color w:val="000000"/>
          <w:sz w:val="24"/>
        </w:rPr>
        <w:t>директор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>...</w:t>
      </w:r>
      <w:r>
        <w:rPr>
          <w:rFonts w:cs="Calibri"/>
          <w:color w:val="000000"/>
          <w:sz w:val="24"/>
        </w:rPr>
        <w:t>”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заварени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длъжността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„възпитател”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полуинтерната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група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преназначават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длъжността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„учител”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(3) </w:t>
      </w:r>
      <w:r>
        <w:rPr>
          <w:rFonts w:cs="Calibri"/>
          <w:color w:val="000000"/>
          <w:sz w:val="24"/>
        </w:rPr>
        <w:t>Лицата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заварени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влизането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длъжността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„младши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учител”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„младши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възпитател”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преназначават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съответно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длъжността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„учител”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„възпитател”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26. </w:t>
      </w:r>
      <w:r>
        <w:rPr>
          <w:rFonts w:cs="Calibri"/>
          <w:color w:val="000000"/>
          <w:sz w:val="24"/>
        </w:rPr>
        <w:t>Целодневната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101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въвежда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учебната</w:t>
      </w:r>
      <w:r>
        <w:rPr>
          <w:rFonts w:ascii="HebarU" w:hAnsi="HebarU" w:cs="HebarU"/>
          <w:color w:val="000000"/>
          <w:sz w:val="24"/>
        </w:rPr>
        <w:t xml:space="preserve"> 2012-2013 </w:t>
      </w:r>
      <w:r>
        <w:rPr>
          <w:rFonts w:cs="Calibri"/>
          <w:color w:val="000000"/>
          <w:sz w:val="24"/>
        </w:rPr>
        <w:t>г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ІІІ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поетапно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следващите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всяка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следваща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година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27. </w:t>
      </w:r>
      <w:r>
        <w:rPr>
          <w:rFonts w:cs="Calibri"/>
          <w:color w:val="000000"/>
          <w:sz w:val="24"/>
        </w:rPr>
        <w:t>Одобрените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влизането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помагала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продължават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използват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одобряването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нови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учебници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комплекти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утвърдени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28. (1) </w:t>
      </w:r>
      <w:r>
        <w:rPr>
          <w:rFonts w:cs="Calibri"/>
          <w:color w:val="000000"/>
          <w:sz w:val="24"/>
        </w:rPr>
        <w:t>Лицата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влизането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придобили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успешно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курс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ограмотяване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курс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усвояване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съдържание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прогимназиалния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етап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организиран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народната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просвета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национални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международни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проекти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ползват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правата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получили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167,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3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4.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Лицата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влизането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придобили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успешно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завършен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курс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усвояване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съдържание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предмети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предвидени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V</w:t>
      </w:r>
      <w:r>
        <w:rPr>
          <w:rFonts w:cs="Calibri"/>
          <w:color w:val="000000"/>
          <w:sz w:val="24"/>
        </w:rPr>
        <w:t>ІІ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организиран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народната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просвета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ползват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получили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документ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167,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>. 5.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29. </w:t>
      </w:r>
      <w:r>
        <w:rPr>
          <w:rFonts w:cs="Calibri"/>
          <w:color w:val="000000"/>
          <w:sz w:val="24"/>
        </w:rPr>
        <w:t>Финансирането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края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2012 </w:t>
      </w:r>
      <w:r>
        <w:rPr>
          <w:rFonts w:cs="Calibri"/>
          <w:color w:val="000000"/>
          <w:sz w:val="24"/>
        </w:rPr>
        <w:t>г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извършва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Република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България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2012 </w:t>
      </w:r>
      <w:r>
        <w:rPr>
          <w:rFonts w:cs="Calibri"/>
          <w:color w:val="000000"/>
          <w:sz w:val="24"/>
        </w:rPr>
        <w:t>г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30. (1)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шест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месеца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влизането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съответните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издават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подзаконовите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актове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му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(2)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влизането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подзаконовите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актове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предвидени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прилагат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действащите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народната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просвета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подзаконови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нормативни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актове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доколкото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противоречат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31.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отменя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народната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просвета</w:t>
      </w:r>
      <w:r>
        <w:rPr>
          <w:rFonts w:ascii="HebarU" w:hAnsi="HebarU" w:cs="HebarU"/>
          <w:color w:val="000000"/>
          <w:sz w:val="24"/>
        </w:rPr>
        <w:t xml:space="preserve"> (</w:t>
      </w:r>
      <w:r>
        <w:rPr>
          <w:rFonts w:cs="Calibri"/>
          <w:color w:val="000000"/>
          <w:sz w:val="24"/>
        </w:rPr>
        <w:t>обн</w:t>
      </w:r>
      <w:r>
        <w:rPr>
          <w:rFonts w:ascii="HebarU" w:hAnsi="HebarU" w:cs="HebarU"/>
          <w:color w:val="000000"/>
          <w:sz w:val="24"/>
        </w:rPr>
        <w:t xml:space="preserve">., </w:t>
      </w:r>
      <w:r>
        <w:rPr>
          <w:rFonts w:cs="Calibri"/>
          <w:color w:val="000000"/>
          <w:sz w:val="24"/>
        </w:rPr>
        <w:t>ДВ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бр</w:t>
      </w:r>
      <w:r>
        <w:rPr>
          <w:rFonts w:ascii="HebarU" w:hAnsi="HebarU" w:cs="HebarU"/>
          <w:color w:val="000000"/>
          <w:sz w:val="24"/>
        </w:rPr>
        <w:t xml:space="preserve">. 86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1991 </w:t>
      </w:r>
      <w:r>
        <w:rPr>
          <w:rFonts w:cs="Calibri"/>
          <w:color w:val="000000"/>
          <w:sz w:val="24"/>
        </w:rPr>
        <w:t>г</w:t>
      </w:r>
      <w:r>
        <w:rPr>
          <w:rFonts w:ascii="HebarU" w:hAnsi="HebarU" w:cs="HebarU"/>
          <w:color w:val="000000"/>
          <w:sz w:val="24"/>
        </w:rPr>
        <w:t>.).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общообразователния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минимум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</w:t>
      </w:r>
      <w:r>
        <w:rPr>
          <w:rFonts w:ascii="HebarU" w:hAnsi="HebarU" w:cs="HebarU"/>
          <w:color w:val="000000"/>
          <w:sz w:val="24"/>
        </w:rPr>
        <w:t xml:space="preserve"> (</w:t>
      </w:r>
      <w:r>
        <w:rPr>
          <w:rFonts w:cs="Calibri"/>
          <w:color w:val="000000"/>
          <w:sz w:val="24"/>
        </w:rPr>
        <w:t>обн</w:t>
      </w:r>
      <w:r>
        <w:rPr>
          <w:rFonts w:ascii="HebarU" w:hAnsi="HebarU" w:cs="HebarU"/>
          <w:color w:val="000000"/>
          <w:sz w:val="24"/>
        </w:rPr>
        <w:t xml:space="preserve">., </w:t>
      </w:r>
      <w:r>
        <w:rPr>
          <w:rFonts w:cs="Calibri"/>
          <w:color w:val="000000"/>
          <w:sz w:val="24"/>
        </w:rPr>
        <w:t>ДВ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бр</w:t>
      </w:r>
      <w:r>
        <w:rPr>
          <w:rFonts w:ascii="HebarU" w:hAnsi="HebarU" w:cs="HebarU"/>
          <w:color w:val="000000"/>
          <w:sz w:val="24"/>
        </w:rPr>
        <w:t xml:space="preserve">. 67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1999 </w:t>
      </w:r>
      <w:r>
        <w:rPr>
          <w:rFonts w:cs="Calibri"/>
          <w:color w:val="000000"/>
          <w:sz w:val="24"/>
        </w:rPr>
        <w:t>г</w:t>
      </w:r>
      <w:r>
        <w:rPr>
          <w:rFonts w:ascii="HebarU" w:hAnsi="HebarU" w:cs="HebarU"/>
          <w:color w:val="000000"/>
          <w:sz w:val="24"/>
        </w:rPr>
        <w:t>.).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32.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срок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шест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месеца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влизането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Министерският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съвет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внася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Народното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събрание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законопроект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изменение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допълнение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привеждането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съответствие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този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33.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330,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Кодекса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труда</w:t>
      </w:r>
      <w:r>
        <w:rPr>
          <w:rFonts w:ascii="HebarU" w:hAnsi="HebarU" w:cs="HebarU"/>
          <w:color w:val="000000"/>
          <w:sz w:val="24"/>
        </w:rPr>
        <w:t xml:space="preserve"> (</w:t>
      </w:r>
      <w:r>
        <w:rPr>
          <w:rFonts w:cs="Calibri"/>
          <w:color w:val="000000"/>
          <w:sz w:val="24"/>
        </w:rPr>
        <w:t>обн</w:t>
      </w:r>
      <w:r>
        <w:rPr>
          <w:rFonts w:ascii="HebarU" w:hAnsi="HebarU" w:cs="HebarU"/>
          <w:color w:val="000000"/>
          <w:sz w:val="24"/>
        </w:rPr>
        <w:t xml:space="preserve">., </w:t>
      </w:r>
      <w:r>
        <w:rPr>
          <w:rFonts w:cs="Calibri"/>
          <w:color w:val="000000"/>
          <w:sz w:val="24"/>
        </w:rPr>
        <w:t>ДВ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бр</w:t>
      </w:r>
      <w:r>
        <w:rPr>
          <w:rFonts w:ascii="HebarU" w:hAnsi="HebarU" w:cs="HebarU"/>
          <w:color w:val="000000"/>
          <w:sz w:val="24"/>
        </w:rPr>
        <w:t xml:space="preserve">. 26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1986 </w:t>
      </w:r>
      <w:r>
        <w:rPr>
          <w:rFonts w:cs="Calibri"/>
          <w:color w:val="000000"/>
          <w:sz w:val="24"/>
        </w:rPr>
        <w:t>г</w:t>
      </w:r>
      <w:r>
        <w:rPr>
          <w:rFonts w:ascii="HebarU" w:hAnsi="HebarU" w:cs="HebarU"/>
          <w:color w:val="000000"/>
          <w:sz w:val="24"/>
        </w:rPr>
        <w:t>.)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създава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10: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„10. </w:t>
      </w:r>
      <w:r>
        <w:rPr>
          <w:rFonts w:cs="Calibri"/>
          <w:color w:val="000000"/>
          <w:sz w:val="24"/>
        </w:rPr>
        <w:t>педагогически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специалист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смисъла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осъден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умишлено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престъпление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характер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независимо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реабилитацията</w:t>
      </w:r>
      <w:r>
        <w:rPr>
          <w:rFonts w:ascii="HebarU" w:hAnsi="HebarU" w:cs="HebarU"/>
          <w:color w:val="000000"/>
          <w:sz w:val="24"/>
        </w:rPr>
        <w:t>.</w:t>
      </w:r>
      <w:r>
        <w:rPr>
          <w:rFonts w:cs="Calibri"/>
          <w:color w:val="000000"/>
          <w:sz w:val="24"/>
        </w:rPr>
        <w:t>”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34.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33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вероизповеданията</w:t>
      </w:r>
      <w:r>
        <w:rPr>
          <w:rFonts w:ascii="HebarU" w:hAnsi="HebarU" w:cs="HebarU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обн</w:t>
      </w:r>
      <w:r>
        <w:rPr>
          <w:rFonts w:ascii="HebarU" w:hAnsi="HebarU" w:cs="HebarU"/>
          <w:color w:val="000000"/>
          <w:sz w:val="24"/>
        </w:rPr>
        <w:t xml:space="preserve">., </w:t>
      </w:r>
      <w:r>
        <w:rPr>
          <w:rFonts w:ascii="Times New Roman" w:hAnsi="Times New Roman"/>
          <w:color w:val="000000"/>
          <w:sz w:val="24"/>
        </w:rPr>
        <w:t>ДВ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бр</w:t>
      </w:r>
      <w:r>
        <w:rPr>
          <w:rFonts w:ascii="HebarU" w:hAnsi="HebarU" w:cs="HebarU"/>
          <w:color w:val="000000"/>
          <w:sz w:val="24"/>
        </w:rPr>
        <w:t xml:space="preserve">. 120 </w:t>
      </w:r>
      <w:r>
        <w:rPr>
          <w:rFonts w:ascii="Times New Roman" w:hAnsi="Times New Roman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2002 </w:t>
      </w:r>
      <w:r>
        <w:rPr>
          <w:rFonts w:cs="Calibri"/>
          <w:color w:val="000000"/>
          <w:sz w:val="24"/>
        </w:rPr>
        <w:t>г</w:t>
      </w:r>
      <w:r>
        <w:rPr>
          <w:rFonts w:ascii="HebarU" w:hAnsi="HebarU" w:cs="HebarU"/>
          <w:color w:val="000000"/>
          <w:sz w:val="24"/>
        </w:rPr>
        <w:t xml:space="preserve">.)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изменения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Алинея</w:t>
      </w:r>
      <w:r>
        <w:rPr>
          <w:rFonts w:ascii="HebarU" w:hAnsi="HebarU" w:cs="HebarU"/>
          <w:color w:val="000000"/>
          <w:sz w:val="24"/>
        </w:rPr>
        <w:t xml:space="preserve"> 1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изменя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така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„(1)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искане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регистрираните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вероизповедания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може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откриват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духовни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  <w:r>
        <w:rPr>
          <w:rFonts w:cs="Calibri"/>
          <w:color w:val="000000"/>
          <w:sz w:val="24"/>
        </w:rPr>
        <w:t>”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Алинеи</w:t>
      </w:r>
      <w:r>
        <w:rPr>
          <w:rFonts w:ascii="HebarU" w:hAnsi="HebarU" w:cs="HebarU"/>
          <w:color w:val="000000"/>
          <w:sz w:val="24"/>
        </w:rPr>
        <w:t xml:space="preserve"> 2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3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отменят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4 </w:t>
      </w:r>
      <w:r>
        <w:rPr>
          <w:rFonts w:cs="Calibri"/>
          <w:color w:val="000000"/>
          <w:sz w:val="24"/>
        </w:rPr>
        <w:t>думите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2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3</w:t>
      </w:r>
      <w:r>
        <w:rPr>
          <w:rFonts w:cs="Calibri"/>
          <w:color w:val="000000"/>
          <w:sz w:val="24"/>
        </w:rPr>
        <w:t>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заменят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„духовните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училища”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35.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6,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местните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данъци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такси</w:t>
      </w:r>
      <w:r>
        <w:rPr>
          <w:rFonts w:ascii="HebarU" w:hAnsi="HebarU" w:cs="HebarU"/>
          <w:color w:val="000000"/>
          <w:sz w:val="24"/>
        </w:rPr>
        <w:t xml:space="preserve"> (</w:t>
      </w:r>
      <w:r>
        <w:rPr>
          <w:rFonts w:cs="Calibri"/>
          <w:color w:val="000000"/>
          <w:sz w:val="24"/>
        </w:rPr>
        <w:t>обн</w:t>
      </w:r>
      <w:r>
        <w:rPr>
          <w:rFonts w:ascii="HebarU" w:hAnsi="HebarU" w:cs="HebarU"/>
          <w:color w:val="000000"/>
          <w:sz w:val="24"/>
        </w:rPr>
        <w:t xml:space="preserve">., </w:t>
      </w:r>
      <w:r>
        <w:rPr>
          <w:rFonts w:cs="Calibri"/>
          <w:color w:val="000000"/>
          <w:sz w:val="24"/>
        </w:rPr>
        <w:t>ДВ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бр</w:t>
      </w:r>
      <w:r>
        <w:rPr>
          <w:rFonts w:ascii="HebarU" w:hAnsi="HebarU" w:cs="HebarU"/>
          <w:color w:val="000000"/>
          <w:sz w:val="24"/>
        </w:rPr>
        <w:t xml:space="preserve">. 117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1997 </w:t>
      </w:r>
      <w:r>
        <w:rPr>
          <w:rFonts w:cs="Calibri"/>
          <w:color w:val="000000"/>
          <w:sz w:val="24"/>
        </w:rPr>
        <w:t>г</w:t>
      </w:r>
      <w:r>
        <w:rPr>
          <w:rFonts w:ascii="HebarU" w:hAnsi="HebarU" w:cs="HebarU"/>
          <w:color w:val="000000"/>
          <w:sz w:val="24"/>
        </w:rPr>
        <w:t xml:space="preserve">.)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допълнения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Създава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буква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„г”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„</w:t>
      </w:r>
      <w:r>
        <w:rPr>
          <w:rFonts w:cs="Calibri"/>
          <w:color w:val="000000"/>
          <w:sz w:val="24"/>
        </w:rPr>
        <w:t>г</w:t>
      </w:r>
      <w:r>
        <w:rPr>
          <w:rFonts w:ascii="HebarU" w:hAnsi="HebarU" w:cs="HebarU"/>
          <w:color w:val="000000"/>
          <w:sz w:val="24"/>
        </w:rPr>
        <w:t xml:space="preserve">)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отглеждане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възпитание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задължителното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предучилищно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ползване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училището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извън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финансираните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>;</w:t>
      </w:r>
      <w:r>
        <w:rPr>
          <w:rFonts w:cs="Calibri"/>
          <w:color w:val="000000"/>
          <w:sz w:val="24"/>
        </w:rPr>
        <w:t>”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Създава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буква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„з”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„</w:t>
      </w:r>
      <w:r>
        <w:rPr>
          <w:rFonts w:cs="Calibri"/>
          <w:color w:val="000000"/>
          <w:sz w:val="24"/>
        </w:rPr>
        <w:t>з</w:t>
      </w:r>
      <w:r>
        <w:rPr>
          <w:rFonts w:ascii="HebarU" w:hAnsi="HebarU" w:cs="HebarU"/>
          <w:color w:val="000000"/>
          <w:sz w:val="24"/>
        </w:rPr>
        <w:t xml:space="preserve">)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смисъла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които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финансират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държавния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бюджет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осъществяват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центровете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>;</w:t>
      </w:r>
      <w:r>
        <w:rPr>
          <w:rFonts w:cs="Calibri"/>
          <w:color w:val="000000"/>
          <w:sz w:val="24"/>
        </w:rPr>
        <w:t>”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36.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физическото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възпитание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спорта</w:t>
      </w:r>
      <w:r>
        <w:rPr>
          <w:rFonts w:ascii="HebarU" w:hAnsi="HebarU" w:cs="HebarU"/>
          <w:color w:val="000000"/>
          <w:sz w:val="24"/>
        </w:rPr>
        <w:t xml:space="preserve"> (</w:t>
      </w:r>
      <w:r>
        <w:rPr>
          <w:rFonts w:cs="Calibri"/>
          <w:color w:val="000000"/>
          <w:sz w:val="24"/>
        </w:rPr>
        <w:t>обн</w:t>
      </w:r>
      <w:r>
        <w:rPr>
          <w:rFonts w:ascii="HebarU" w:hAnsi="HebarU" w:cs="HebarU"/>
          <w:color w:val="000000"/>
          <w:sz w:val="24"/>
        </w:rPr>
        <w:t xml:space="preserve">., </w:t>
      </w:r>
      <w:r>
        <w:rPr>
          <w:rFonts w:cs="Calibri"/>
          <w:color w:val="000000"/>
          <w:sz w:val="24"/>
        </w:rPr>
        <w:t>ДВ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бр</w:t>
      </w:r>
      <w:r>
        <w:rPr>
          <w:rFonts w:ascii="HebarU" w:hAnsi="HebarU" w:cs="HebarU"/>
          <w:color w:val="000000"/>
          <w:sz w:val="24"/>
        </w:rPr>
        <w:t xml:space="preserve">. 58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1996 </w:t>
      </w:r>
      <w:r>
        <w:rPr>
          <w:rFonts w:cs="Calibri"/>
          <w:color w:val="000000"/>
          <w:sz w:val="24"/>
        </w:rPr>
        <w:t>г</w:t>
      </w:r>
      <w:r>
        <w:rPr>
          <w:rFonts w:ascii="HebarU" w:hAnsi="HebarU" w:cs="HebarU"/>
          <w:color w:val="000000"/>
          <w:sz w:val="24"/>
        </w:rPr>
        <w:t xml:space="preserve">.)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изменения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допълнения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6,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3 </w:t>
      </w:r>
      <w:r>
        <w:rPr>
          <w:rFonts w:cs="Calibri"/>
          <w:color w:val="000000"/>
          <w:sz w:val="24"/>
        </w:rPr>
        <w:t>думите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народната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просвета”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заменят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образование”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21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2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отменят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>. 23: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а</w:t>
      </w:r>
      <w:r>
        <w:rPr>
          <w:rFonts w:ascii="HebarU" w:hAnsi="HebarU" w:cs="HebarU"/>
          <w:color w:val="000000"/>
          <w:sz w:val="24"/>
        </w:rPr>
        <w:t xml:space="preserve">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думите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„в</w:t>
      </w:r>
      <w:r>
        <w:rPr>
          <w:rFonts w:ascii="HebarU" w:hAnsi="HebarU" w:cs="HebarU"/>
          <w:color w:val="000000"/>
          <w:sz w:val="24"/>
        </w:rPr>
        <w:t xml:space="preserve"> V, V</w:t>
      </w:r>
      <w:r>
        <w:rPr>
          <w:rFonts w:cs="Calibri"/>
          <w:color w:val="000000"/>
          <w:sz w:val="24"/>
        </w:rPr>
        <w:t>І</w:t>
      </w:r>
      <w:r>
        <w:rPr>
          <w:rFonts w:ascii="HebarU" w:hAnsi="HebarU" w:cs="HebarU"/>
          <w:color w:val="000000"/>
          <w:sz w:val="24"/>
        </w:rPr>
        <w:t>, V</w:t>
      </w:r>
      <w:r>
        <w:rPr>
          <w:rFonts w:cs="Calibri"/>
          <w:color w:val="000000"/>
          <w:sz w:val="24"/>
        </w:rPr>
        <w:t>ІІ</w:t>
      </w:r>
      <w:r>
        <w:rPr>
          <w:rFonts w:ascii="HebarU" w:hAnsi="HebarU" w:cs="HebarU"/>
          <w:color w:val="000000"/>
          <w:sz w:val="24"/>
        </w:rPr>
        <w:t>, V</w:t>
      </w:r>
      <w:r>
        <w:rPr>
          <w:rFonts w:cs="Calibri"/>
          <w:color w:val="000000"/>
          <w:sz w:val="24"/>
        </w:rPr>
        <w:t>ІІІ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ІХ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заменят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„в</w:t>
      </w:r>
      <w:r>
        <w:rPr>
          <w:rFonts w:ascii="HebarU" w:hAnsi="HebarU" w:cs="HebarU"/>
          <w:color w:val="000000"/>
          <w:sz w:val="24"/>
        </w:rPr>
        <w:t xml:space="preserve"> V, V</w:t>
      </w:r>
      <w:r>
        <w:rPr>
          <w:rFonts w:cs="Calibri"/>
          <w:color w:val="000000"/>
          <w:sz w:val="24"/>
        </w:rPr>
        <w:t>І</w:t>
      </w:r>
      <w:r>
        <w:rPr>
          <w:rFonts w:ascii="HebarU" w:hAnsi="HebarU" w:cs="HebarU"/>
          <w:color w:val="000000"/>
          <w:sz w:val="24"/>
        </w:rPr>
        <w:t>, V</w:t>
      </w:r>
      <w:r>
        <w:rPr>
          <w:rFonts w:cs="Calibri"/>
          <w:color w:val="000000"/>
          <w:sz w:val="24"/>
        </w:rPr>
        <w:t>ІІ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V</w:t>
      </w:r>
      <w:r>
        <w:rPr>
          <w:rFonts w:cs="Calibri"/>
          <w:color w:val="000000"/>
          <w:sz w:val="24"/>
        </w:rPr>
        <w:t>ІІІ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клас”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б</w:t>
      </w:r>
      <w:r>
        <w:rPr>
          <w:rFonts w:ascii="HebarU" w:hAnsi="HebarU" w:cs="HebarU"/>
          <w:color w:val="000000"/>
          <w:sz w:val="24"/>
        </w:rPr>
        <w:t xml:space="preserve">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думата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„спортна”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заменя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„специализирана”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думите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</w:t>
      </w:r>
      <w:r>
        <w:rPr>
          <w:rFonts w:ascii="HebarU" w:hAnsi="HebarU" w:cs="HebarU"/>
          <w:color w:val="000000"/>
          <w:sz w:val="24"/>
        </w:rPr>
        <w:t>V</w:t>
      </w:r>
      <w:r>
        <w:rPr>
          <w:rFonts w:cs="Calibri"/>
          <w:color w:val="000000"/>
          <w:sz w:val="24"/>
        </w:rPr>
        <w:t>ІІІ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заменят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</w:t>
      </w:r>
      <w:r>
        <w:rPr>
          <w:rFonts w:ascii="HebarU" w:hAnsi="HebarU" w:cs="HebarU"/>
          <w:color w:val="000000"/>
          <w:sz w:val="24"/>
        </w:rPr>
        <w:t>V</w:t>
      </w:r>
      <w:r>
        <w:rPr>
          <w:rFonts w:cs="Calibri"/>
          <w:color w:val="000000"/>
          <w:sz w:val="24"/>
        </w:rPr>
        <w:t>ІІ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клас”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4 </w:t>
      </w:r>
      <w:r>
        <w:rPr>
          <w:rFonts w:cs="Calibri"/>
          <w:color w:val="000000"/>
          <w:sz w:val="24"/>
        </w:rPr>
        <w:t>думите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народната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просвета”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заменят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„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образование”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</w:t>
      </w:r>
      <w:r>
        <w:rPr>
          <w:rFonts w:ascii="HebarU" w:hAnsi="HebarU" w:cs="HebarU"/>
          <w:color w:val="000000"/>
          <w:sz w:val="24"/>
        </w:rPr>
        <w:t xml:space="preserve">) </w:t>
      </w:r>
      <w:r>
        <w:rPr>
          <w:rFonts w:cs="Calibri"/>
          <w:color w:val="000000"/>
          <w:sz w:val="24"/>
        </w:rPr>
        <w:t>алинея</w:t>
      </w:r>
      <w:r>
        <w:rPr>
          <w:rFonts w:ascii="HebarU" w:hAnsi="HebarU" w:cs="HebarU"/>
          <w:color w:val="000000"/>
          <w:sz w:val="24"/>
        </w:rPr>
        <w:t xml:space="preserve"> 5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отменя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</w:t>
      </w:r>
      <w:r>
        <w:rPr>
          <w:rFonts w:ascii="HebarU" w:hAnsi="HebarU" w:cs="HebarU"/>
          <w:color w:val="000000"/>
          <w:sz w:val="24"/>
        </w:rPr>
        <w:t xml:space="preserve">) </w:t>
      </w:r>
      <w:r>
        <w:rPr>
          <w:rFonts w:cs="Calibri"/>
          <w:color w:val="000000"/>
          <w:sz w:val="24"/>
        </w:rPr>
        <w:t>алинея</w:t>
      </w:r>
      <w:r>
        <w:rPr>
          <w:rFonts w:ascii="HebarU" w:hAnsi="HebarU" w:cs="HebarU"/>
          <w:color w:val="000000"/>
          <w:sz w:val="24"/>
        </w:rPr>
        <w:t xml:space="preserve"> 7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изменя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така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„(7) </w:t>
      </w:r>
      <w:r>
        <w:rPr>
          <w:rFonts w:cs="Calibri"/>
          <w:color w:val="000000"/>
          <w:sz w:val="24"/>
        </w:rPr>
        <w:t>Директорите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спортни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назначават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началника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регионалното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конкурс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проведен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Кодекса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труда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  <w:r>
        <w:rPr>
          <w:rFonts w:cs="Calibri"/>
          <w:color w:val="000000"/>
          <w:sz w:val="24"/>
        </w:rPr>
        <w:t>”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10 </w:t>
      </w:r>
      <w:r>
        <w:rPr>
          <w:rFonts w:cs="Calibri"/>
          <w:color w:val="000000"/>
          <w:sz w:val="24"/>
        </w:rPr>
        <w:t>думата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„спортна”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заменя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„специализирана”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4.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>. 33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думите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„детските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обслужващите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звена”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заменят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„институциите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образование”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5.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50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3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изменя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така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„(3) </w:t>
      </w:r>
      <w:r>
        <w:rPr>
          <w:rFonts w:cs="Calibri"/>
          <w:color w:val="000000"/>
          <w:sz w:val="24"/>
        </w:rPr>
        <w:t>Държавата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общините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предоставят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безвъзмездно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изцяло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частично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определено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време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спортни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туристически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обекти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съоръжения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институциите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висши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реализиране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свързани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физическо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възпитание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спорт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туризъм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тренировъчна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състезателна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учениците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студентите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условия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определени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органи</w:t>
      </w:r>
      <w:r>
        <w:rPr>
          <w:rFonts w:ascii="HebarU" w:hAnsi="HebarU" w:cs="HebarU"/>
          <w:color w:val="000000"/>
          <w:sz w:val="24"/>
        </w:rPr>
        <w:t>.</w:t>
      </w:r>
      <w:r>
        <w:rPr>
          <w:rFonts w:cs="Calibri"/>
          <w:color w:val="000000"/>
          <w:sz w:val="24"/>
        </w:rPr>
        <w:t>”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6.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>. 58</w:t>
      </w:r>
      <w:r>
        <w:rPr>
          <w:rFonts w:cs="Calibri"/>
          <w:color w:val="000000"/>
          <w:sz w:val="24"/>
        </w:rPr>
        <w:t>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думите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народната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просвета”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заменят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образование”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7.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59,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изменя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така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„1. </w:t>
      </w: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дейности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физическото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възпитание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спорта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социалния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туризъм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ученици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центровете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подкрепа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личностно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развитие</w:t>
      </w:r>
      <w:r>
        <w:rPr>
          <w:rFonts w:ascii="HebarU" w:hAnsi="HebarU" w:cs="HebarU"/>
          <w:color w:val="000000"/>
          <w:sz w:val="24"/>
        </w:rPr>
        <w:t>;</w:t>
      </w:r>
      <w:r>
        <w:rPr>
          <w:rFonts w:cs="Calibri"/>
          <w:color w:val="000000"/>
          <w:sz w:val="24"/>
        </w:rPr>
        <w:t>”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37.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туризма</w:t>
      </w:r>
      <w:r>
        <w:rPr>
          <w:rFonts w:ascii="HebarU" w:hAnsi="HebarU" w:cs="HebarU"/>
          <w:color w:val="000000"/>
          <w:sz w:val="24"/>
        </w:rPr>
        <w:t xml:space="preserve"> (</w:t>
      </w:r>
      <w:r>
        <w:rPr>
          <w:rFonts w:cs="Calibri"/>
          <w:color w:val="000000"/>
          <w:sz w:val="24"/>
        </w:rPr>
        <w:t>обн</w:t>
      </w:r>
      <w:r>
        <w:rPr>
          <w:rFonts w:ascii="HebarU" w:hAnsi="HebarU" w:cs="HebarU"/>
          <w:color w:val="000000"/>
          <w:sz w:val="24"/>
        </w:rPr>
        <w:t xml:space="preserve">., </w:t>
      </w:r>
      <w:r>
        <w:rPr>
          <w:rFonts w:cs="Calibri"/>
          <w:color w:val="000000"/>
          <w:sz w:val="24"/>
        </w:rPr>
        <w:t>ДВ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бр</w:t>
      </w:r>
      <w:r>
        <w:rPr>
          <w:rFonts w:ascii="HebarU" w:hAnsi="HebarU" w:cs="HebarU"/>
          <w:color w:val="000000"/>
          <w:sz w:val="24"/>
        </w:rPr>
        <w:t xml:space="preserve">. 56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2002 </w:t>
      </w:r>
      <w:r>
        <w:rPr>
          <w:rFonts w:cs="Calibri"/>
          <w:color w:val="000000"/>
          <w:sz w:val="24"/>
        </w:rPr>
        <w:t>г</w:t>
      </w:r>
      <w:r>
        <w:rPr>
          <w:rFonts w:ascii="HebarU" w:hAnsi="HebarU" w:cs="HebarU"/>
          <w:color w:val="000000"/>
          <w:sz w:val="24"/>
        </w:rPr>
        <w:t xml:space="preserve">.)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27,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4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изменя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така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„(4) </w:t>
      </w:r>
      <w:r>
        <w:rPr>
          <w:rFonts w:cs="Calibri"/>
          <w:color w:val="000000"/>
          <w:sz w:val="24"/>
        </w:rPr>
        <w:t>Организираните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ученически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туристически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пътувания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цена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провеждат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основа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сключен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договор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директора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съответната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институция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смисъла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. </w:t>
      </w:r>
      <w:r>
        <w:rPr>
          <w:rFonts w:cs="Calibri"/>
          <w:color w:val="000000"/>
          <w:sz w:val="24"/>
        </w:rPr>
        <w:t>Договорът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сключва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одобрение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началника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съответното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регионално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управление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>.</w:t>
      </w:r>
      <w:r>
        <w:rPr>
          <w:rFonts w:cs="Calibri"/>
          <w:color w:val="000000"/>
          <w:sz w:val="24"/>
        </w:rPr>
        <w:t>”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38.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борба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трафика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хора</w:t>
      </w:r>
      <w:r>
        <w:rPr>
          <w:rFonts w:ascii="HebarU" w:hAnsi="HebarU" w:cs="HebarU"/>
          <w:color w:val="000000"/>
          <w:sz w:val="24"/>
        </w:rPr>
        <w:t xml:space="preserve"> (</w:t>
      </w:r>
      <w:r>
        <w:rPr>
          <w:rFonts w:cs="Calibri"/>
          <w:color w:val="000000"/>
          <w:sz w:val="24"/>
        </w:rPr>
        <w:t>обн</w:t>
      </w:r>
      <w:r>
        <w:rPr>
          <w:rFonts w:ascii="HebarU" w:hAnsi="HebarU" w:cs="HebarU"/>
          <w:color w:val="000000"/>
          <w:sz w:val="24"/>
        </w:rPr>
        <w:t xml:space="preserve">., </w:t>
      </w:r>
      <w:r>
        <w:rPr>
          <w:rFonts w:cs="Calibri"/>
          <w:color w:val="000000"/>
          <w:sz w:val="24"/>
        </w:rPr>
        <w:t>ДВ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бр</w:t>
      </w:r>
      <w:r>
        <w:rPr>
          <w:rFonts w:ascii="HebarU" w:hAnsi="HebarU" w:cs="HebarU"/>
          <w:color w:val="000000"/>
          <w:sz w:val="24"/>
        </w:rPr>
        <w:t xml:space="preserve">. 46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2003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</w:t>
      </w:r>
      <w:r>
        <w:rPr>
          <w:rFonts w:ascii="HebarU" w:hAnsi="HebarU" w:cs="HebarU"/>
          <w:color w:val="000000"/>
          <w:sz w:val="24"/>
        </w:rPr>
        <w:t xml:space="preserve">.)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23 </w:t>
      </w:r>
      <w:r>
        <w:rPr>
          <w:rFonts w:cs="Calibri"/>
          <w:color w:val="000000"/>
          <w:sz w:val="24"/>
        </w:rPr>
        <w:t>думите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народната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просвета”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заменят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образование”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39.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отбраната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въоръжените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Република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България</w:t>
      </w:r>
      <w:r>
        <w:rPr>
          <w:rFonts w:ascii="HebarU" w:hAnsi="HebarU" w:cs="HebarU"/>
          <w:color w:val="000000"/>
          <w:sz w:val="24"/>
        </w:rPr>
        <w:t xml:space="preserve"> (</w:t>
      </w:r>
      <w:r>
        <w:rPr>
          <w:rFonts w:cs="Calibri"/>
          <w:color w:val="000000"/>
          <w:sz w:val="24"/>
        </w:rPr>
        <w:t>обн</w:t>
      </w:r>
      <w:r>
        <w:rPr>
          <w:rFonts w:ascii="HebarU" w:hAnsi="HebarU" w:cs="HebarU"/>
          <w:color w:val="000000"/>
          <w:sz w:val="24"/>
        </w:rPr>
        <w:t xml:space="preserve">., </w:t>
      </w:r>
      <w:r>
        <w:rPr>
          <w:rFonts w:cs="Calibri"/>
          <w:color w:val="000000"/>
          <w:sz w:val="24"/>
        </w:rPr>
        <w:t>ДВ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бр</w:t>
      </w:r>
      <w:r>
        <w:rPr>
          <w:rFonts w:ascii="HebarU" w:hAnsi="HebarU" w:cs="HebarU"/>
          <w:color w:val="000000"/>
          <w:sz w:val="24"/>
        </w:rPr>
        <w:t xml:space="preserve">. 35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2009 </w:t>
      </w:r>
      <w:r>
        <w:rPr>
          <w:rFonts w:cs="Calibri"/>
          <w:color w:val="000000"/>
          <w:sz w:val="24"/>
        </w:rPr>
        <w:t>г</w:t>
      </w:r>
      <w:r>
        <w:rPr>
          <w:rFonts w:ascii="HebarU" w:hAnsi="HebarU" w:cs="HebarU"/>
          <w:color w:val="000000"/>
          <w:sz w:val="24"/>
        </w:rPr>
        <w:t xml:space="preserve">.)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изменения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допълнения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26,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16 </w:t>
      </w:r>
      <w:r>
        <w:rPr>
          <w:rFonts w:cs="Calibri"/>
          <w:color w:val="000000"/>
          <w:sz w:val="24"/>
        </w:rPr>
        <w:t>след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думата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„открива”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поставя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запетая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добавя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„преобразува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променя”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94,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думите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народната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просвета”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заличават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40.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интеграция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хората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увреждания</w:t>
      </w:r>
      <w:r>
        <w:rPr>
          <w:rFonts w:ascii="HebarU" w:hAnsi="HebarU" w:cs="HebarU"/>
          <w:color w:val="000000"/>
          <w:sz w:val="24"/>
        </w:rPr>
        <w:t xml:space="preserve"> (</w:t>
      </w:r>
      <w:r>
        <w:rPr>
          <w:rFonts w:cs="Calibri"/>
          <w:color w:val="000000"/>
          <w:sz w:val="24"/>
        </w:rPr>
        <w:t>обн</w:t>
      </w:r>
      <w:r>
        <w:rPr>
          <w:rFonts w:ascii="HebarU" w:hAnsi="HebarU" w:cs="HebarU"/>
          <w:color w:val="000000"/>
          <w:sz w:val="24"/>
        </w:rPr>
        <w:t xml:space="preserve">., </w:t>
      </w:r>
      <w:r>
        <w:rPr>
          <w:rFonts w:cs="Calibri"/>
          <w:color w:val="000000"/>
          <w:sz w:val="24"/>
        </w:rPr>
        <w:t>ДВ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бр</w:t>
      </w:r>
      <w:r>
        <w:rPr>
          <w:rFonts w:ascii="HebarU" w:hAnsi="HebarU" w:cs="HebarU"/>
          <w:color w:val="000000"/>
          <w:sz w:val="24"/>
        </w:rPr>
        <w:t xml:space="preserve">. 81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2004 </w:t>
      </w:r>
      <w:r>
        <w:rPr>
          <w:rFonts w:cs="Calibri"/>
          <w:color w:val="000000"/>
          <w:sz w:val="24"/>
        </w:rPr>
        <w:t>г</w:t>
      </w:r>
      <w:r>
        <w:rPr>
          <w:rFonts w:ascii="HebarU" w:hAnsi="HebarU" w:cs="HebarU"/>
          <w:color w:val="000000"/>
          <w:sz w:val="24"/>
        </w:rPr>
        <w:t xml:space="preserve">.)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изменения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17,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думите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26,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1-10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народната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просвета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18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същия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заменят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детските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37,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38,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>. 2,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1-3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образование”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47 </w:t>
      </w:r>
      <w:r>
        <w:rPr>
          <w:rFonts w:cs="Calibri"/>
          <w:color w:val="000000"/>
          <w:sz w:val="24"/>
        </w:rPr>
        <w:t>думите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народната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просвета”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заменят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„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образование”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41.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достъп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разкриване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документите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обявяване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принадлежност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български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граждани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към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Държавна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сигурност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разузнавателните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служби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Българската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народна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армия</w:t>
      </w:r>
      <w:r>
        <w:rPr>
          <w:rFonts w:ascii="HebarU" w:hAnsi="HebarU" w:cs="HebarU"/>
          <w:color w:val="000000"/>
          <w:sz w:val="24"/>
        </w:rPr>
        <w:t xml:space="preserve"> (</w:t>
      </w:r>
      <w:r>
        <w:rPr>
          <w:rFonts w:cs="Calibri"/>
          <w:color w:val="000000"/>
          <w:sz w:val="24"/>
        </w:rPr>
        <w:t>обн</w:t>
      </w:r>
      <w:r>
        <w:rPr>
          <w:rFonts w:ascii="HebarU" w:hAnsi="HebarU" w:cs="HebarU"/>
          <w:color w:val="000000"/>
          <w:sz w:val="24"/>
        </w:rPr>
        <w:t xml:space="preserve">., </w:t>
      </w:r>
      <w:r>
        <w:rPr>
          <w:rFonts w:cs="Calibri"/>
          <w:color w:val="000000"/>
          <w:sz w:val="24"/>
        </w:rPr>
        <w:t>ДВ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бр</w:t>
      </w:r>
      <w:r>
        <w:rPr>
          <w:rFonts w:ascii="HebarU" w:hAnsi="HebarU" w:cs="HebarU"/>
          <w:color w:val="000000"/>
          <w:sz w:val="24"/>
        </w:rPr>
        <w:t>. 102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2006 </w:t>
      </w:r>
      <w:r>
        <w:rPr>
          <w:rFonts w:cs="Calibri"/>
          <w:color w:val="000000"/>
          <w:sz w:val="24"/>
        </w:rPr>
        <w:t>г</w:t>
      </w:r>
      <w:r>
        <w:rPr>
          <w:rFonts w:ascii="HebarU" w:hAnsi="HebarU" w:cs="HebarU"/>
          <w:color w:val="000000"/>
          <w:sz w:val="24"/>
        </w:rPr>
        <w:t xml:space="preserve">.)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3,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3 </w:t>
      </w:r>
      <w:r>
        <w:rPr>
          <w:rFonts w:cs="Calibri"/>
          <w:color w:val="000000"/>
          <w:sz w:val="24"/>
        </w:rPr>
        <w:t>думите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народната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просвета”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заменят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образование”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42.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41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данък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върху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добавената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стойност</w:t>
      </w:r>
      <w:r>
        <w:rPr>
          <w:rFonts w:ascii="HebarU" w:hAnsi="HebarU" w:cs="HebarU"/>
          <w:color w:val="000000"/>
          <w:sz w:val="24"/>
        </w:rPr>
        <w:t xml:space="preserve"> (</w:t>
      </w:r>
      <w:r>
        <w:rPr>
          <w:rFonts w:cs="Calibri"/>
          <w:color w:val="000000"/>
          <w:sz w:val="24"/>
        </w:rPr>
        <w:t>обн</w:t>
      </w:r>
      <w:r>
        <w:rPr>
          <w:rFonts w:ascii="HebarU" w:hAnsi="HebarU" w:cs="HebarU"/>
          <w:color w:val="000000"/>
          <w:sz w:val="24"/>
        </w:rPr>
        <w:t>.,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ДВ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бр</w:t>
      </w:r>
      <w:r>
        <w:rPr>
          <w:rFonts w:ascii="HebarU" w:hAnsi="HebarU" w:cs="HebarU"/>
          <w:color w:val="000000"/>
          <w:sz w:val="24"/>
        </w:rPr>
        <w:t xml:space="preserve">. 63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2006 </w:t>
      </w:r>
      <w:r>
        <w:rPr>
          <w:rFonts w:cs="Calibri"/>
          <w:color w:val="000000"/>
          <w:sz w:val="24"/>
        </w:rPr>
        <w:t>г</w:t>
      </w:r>
      <w:r>
        <w:rPr>
          <w:rFonts w:ascii="HebarU" w:hAnsi="HebarU" w:cs="HebarU"/>
          <w:color w:val="000000"/>
          <w:sz w:val="24"/>
        </w:rPr>
        <w:t xml:space="preserve">.)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изменения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буква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„а”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думите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„детски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градини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обслужващите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звена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народната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просвета”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заменят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„</w:t>
      </w:r>
      <w:r>
        <w:rPr>
          <w:rFonts w:cs="Calibri"/>
          <w:color w:val="000000"/>
          <w:sz w:val="24"/>
        </w:rPr>
        <w:t>институции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образование”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Точка</w:t>
      </w:r>
      <w:r>
        <w:rPr>
          <w:rFonts w:ascii="HebarU" w:hAnsi="HebarU" w:cs="HebarU"/>
          <w:color w:val="000000"/>
          <w:sz w:val="24"/>
        </w:rPr>
        <w:t xml:space="preserve"> 3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изменя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така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„3. </w:t>
      </w:r>
      <w:r>
        <w:rPr>
          <w:rFonts w:cs="Calibri"/>
          <w:color w:val="000000"/>
          <w:sz w:val="24"/>
        </w:rPr>
        <w:t>доставката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учебници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комплекти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одобрени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министъра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младежта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науката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когато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стоките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доставени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организациите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буква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„а”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доставката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учебници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книжки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комплекти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когато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стоките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доставени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организациите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1, </w:t>
      </w:r>
      <w:r>
        <w:rPr>
          <w:rFonts w:cs="Calibri"/>
          <w:color w:val="000000"/>
          <w:sz w:val="24"/>
        </w:rPr>
        <w:t>буква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„б”</w:t>
      </w:r>
      <w:r>
        <w:rPr>
          <w:rFonts w:ascii="HebarU" w:hAnsi="HebarU" w:cs="HebarU"/>
          <w:color w:val="000000"/>
          <w:sz w:val="24"/>
        </w:rPr>
        <w:t>;</w:t>
      </w:r>
      <w:r>
        <w:rPr>
          <w:rFonts w:cs="Calibri"/>
          <w:color w:val="000000"/>
          <w:sz w:val="24"/>
        </w:rPr>
        <w:t>”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43.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насърчаване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заетостта</w:t>
      </w:r>
      <w:r>
        <w:rPr>
          <w:rFonts w:ascii="HebarU" w:hAnsi="HebarU" w:cs="HebarU"/>
          <w:color w:val="000000"/>
          <w:sz w:val="24"/>
        </w:rPr>
        <w:t xml:space="preserve"> (</w:t>
      </w:r>
      <w:r>
        <w:rPr>
          <w:rFonts w:cs="Calibri"/>
          <w:color w:val="000000"/>
          <w:sz w:val="24"/>
        </w:rPr>
        <w:t>обн</w:t>
      </w:r>
      <w:r>
        <w:rPr>
          <w:rFonts w:ascii="HebarU" w:hAnsi="HebarU" w:cs="HebarU"/>
          <w:color w:val="000000"/>
          <w:sz w:val="24"/>
        </w:rPr>
        <w:t xml:space="preserve">., </w:t>
      </w:r>
      <w:r>
        <w:rPr>
          <w:rFonts w:cs="Calibri"/>
          <w:color w:val="000000"/>
          <w:sz w:val="24"/>
        </w:rPr>
        <w:t>ДВ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бр</w:t>
      </w:r>
      <w:r>
        <w:rPr>
          <w:rFonts w:ascii="HebarU" w:hAnsi="HebarU" w:cs="HebarU"/>
          <w:color w:val="000000"/>
          <w:sz w:val="24"/>
        </w:rPr>
        <w:t xml:space="preserve">. 112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2001 </w:t>
      </w:r>
      <w:r>
        <w:rPr>
          <w:rFonts w:cs="Calibri"/>
          <w:color w:val="000000"/>
          <w:sz w:val="24"/>
        </w:rPr>
        <w:t>г</w:t>
      </w:r>
      <w:r>
        <w:rPr>
          <w:rFonts w:ascii="HebarU" w:hAnsi="HebarU" w:cs="HebarU"/>
          <w:color w:val="000000"/>
          <w:sz w:val="24"/>
        </w:rPr>
        <w:t xml:space="preserve">.)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изменения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62,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3, </w:t>
      </w:r>
      <w:r>
        <w:rPr>
          <w:rFonts w:cs="Calibri"/>
          <w:color w:val="000000"/>
          <w:sz w:val="24"/>
        </w:rPr>
        <w:t>изречение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първо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думите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26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народната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просвета”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заменят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образование”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изречение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второ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думите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заповед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заменят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„от”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§ 1,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18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Допълнителните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разпоредби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думите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народната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просвета”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заменят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образование”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44.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движението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пътищата</w:t>
      </w:r>
      <w:r>
        <w:rPr>
          <w:rFonts w:ascii="HebarU" w:hAnsi="HebarU" w:cs="HebarU"/>
          <w:color w:val="000000"/>
          <w:sz w:val="24"/>
        </w:rPr>
        <w:t xml:space="preserve"> (</w:t>
      </w:r>
      <w:r>
        <w:rPr>
          <w:rFonts w:cs="Calibri"/>
          <w:color w:val="000000"/>
          <w:sz w:val="24"/>
        </w:rPr>
        <w:t>обн</w:t>
      </w:r>
      <w:r>
        <w:rPr>
          <w:rFonts w:ascii="HebarU" w:hAnsi="HebarU" w:cs="HebarU"/>
          <w:color w:val="000000"/>
          <w:sz w:val="24"/>
        </w:rPr>
        <w:t xml:space="preserve">., </w:t>
      </w:r>
      <w:r>
        <w:rPr>
          <w:rFonts w:cs="Calibri"/>
          <w:color w:val="000000"/>
          <w:sz w:val="24"/>
        </w:rPr>
        <w:t>ДВ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бр</w:t>
      </w:r>
      <w:r>
        <w:rPr>
          <w:rFonts w:ascii="HebarU" w:hAnsi="HebarU" w:cs="HebarU"/>
          <w:color w:val="000000"/>
          <w:sz w:val="24"/>
        </w:rPr>
        <w:t xml:space="preserve">. 20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1999 </w:t>
      </w:r>
      <w:r>
        <w:rPr>
          <w:rFonts w:cs="Calibri"/>
          <w:color w:val="000000"/>
          <w:sz w:val="24"/>
        </w:rPr>
        <w:t>г</w:t>
      </w:r>
      <w:r>
        <w:rPr>
          <w:rFonts w:ascii="HebarU" w:hAnsi="HebarU" w:cs="HebarU"/>
          <w:color w:val="000000"/>
          <w:sz w:val="24"/>
        </w:rPr>
        <w:t xml:space="preserve">.)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изменения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151,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5 </w:t>
      </w:r>
      <w:r>
        <w:rPr>
          <w:rFonts w:cs="Calibri"/>
          <w:color w:val="000000"/>
          <w:sz w:val="24"/>
        </w:rPr>
        <w:t>думите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26,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народната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просвета”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заменят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„училище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професионален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колеж”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>. 152: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а</w:t>
      </w:r>
      <w:r>
        <w:rPr>
          <w:rFonts w:ascii="HebarU" w:hAnsi="HebarU" w:cs="HebarU"/>
          <w:color w:val="000000"/>
          <w:sz w:val="24"/>
        </w:rPr>
        <w:t xml:space="preserve">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3 </w:t>
      </w:r>
      <w:r>
        <w:rPr>
          <w:rFonts w:cs="Calibri"/>
          <w:color w:val="000000"/>
          <w:sz w:val="24"/>
        </w:rPr>
        <w:t>думите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„професионални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професионални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гимназии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професионални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колежи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средни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общообразователни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професионални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паралелки”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заменят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„професионални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гимназии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професионални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колежи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средни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паралелки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подготовка”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б</w:t>
      </w:r>
      <w:r>
        <w:rPr>
          <w:rFonts w:ascii="HebarU" w:hAnsi="HebarU" w:cs="HebarU"/>
          <w:color w:val="000000"/>
          <w:sz w:val="24"/>
        </w:rPr>
        <w:t xml:space="preserve">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16 </w:t>
      </w:r>
      <w:r>
        <w:rPr>
          <w:rFonts w:cs="Calibri"/>
          <w:color w:val="000000"/>
          <w:sz w:val="24"/>
        </w:rPr>
        <w:t>думите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„Професионалните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професионалните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гимназии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професионалните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колежи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средните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общообразователни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професионални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паралелки”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заменят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„Професионалните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гимназии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професионалните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колежи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средните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паралелки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професионална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подготовка”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45.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корпоративното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подоходно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облагане</w:t>
      </w:r>
      <w:r>
        <w:rPr>
          <w:rFonts w:ascii="HebarU" w:hAnsi="HebarU" w:cs="HebarU"/>
          <w:color w:val="000000"/>
          <w:sz w:val="24"/>
        </w:rPr>
        <w:t xml:space="preserve"> (</w:t>
      </w:r>
      <w:r>
        <w:rPr>
          <w:rFonts w:cs="Calibri"/>
          <w:color w:val="000000"/>
          <w:sz w:val="24"/>
        </w:rPr>
        <w:t>обн</w:t>
      </w:r>
      <w:r>
        <w:rPr>
          <w:rFonts w:ascii="HebarU" w:hAnsi="HebarU" w:cs="HebarU"/>
          <w:color w:val="000000"/>
          <w:sz w:val="24"/>
        </w:rPr>
        <w:t xml:space="preserve">., </w:t>
      </w:r>
      <w:r>
        <w:rPr>
          <w:rFonts w:cs="Calibri"/>
          <w:color w:val="000000"/>
          <w:sz w:val="24"/>
        </w:rPr>
        <w:t>ДВ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бр</w:t>
      </w:r>
      <w:r>
        <w:rPr>
          <w:rFonts w:ascii="HebarU" w:hAnsi="HebarU" w:cs="HebarU"/>
          <w:color w:val="000000"/>
          <w:sz w:val="24"/>
        </w:rPr>
        <w:t xml:space="preserve">. 105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2006 </w:t>
      </w:r>
      <w:r>
        <w:rPr>
          <w:rFonts w:cs="Calibri"/>
          <w:color w:val="000000"/>
          <w:sz w:val="24"/>
        </w:rPr>
        <w:t>г</w:t>
      </w:r>
      <w:r>
        <w:rPr>
          <w:rFonts w:ascii="HebarU" w:hAnsi="HebarU" w:cs="HebarU"/>
          <w:color w:val="000000"/>
          <w:sz w:val="24"/>
        </w:rPr>
        <w:t xml:space="preserve">.)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251,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думите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народната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просвета”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заменят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образование”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46.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§ 1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Допълнителната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разпоредба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горите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(</w:t>
      </w:r>
      <w:r>
        <w:rPr>
          <w:rFonts w:cs="Calibri"/>
          <w:color w:val="000000"/>
          <w:sz w:val="24"/>
        </w:rPr>
        <w:t>обн</w:t>
      </w:r>
      <w:r>
        <w:rPr>
          <w:rFonts w:ascii="HebarU" w:hAnsi="HebarU" w:cs="HebarU"/>
          <w:color w:val="000000"/>
          <w:sz w:val="24"/>
        </w:rPr>
        <w:t xml:space="preserve">., </w:t>
      </w:r>
      <w:r>
        <w:rPr>
          <w:rFonts w:cs="Calibri"/>
          <w:color w:val="000000"/>
          <w:sz w:val="24"/>
        </w:rPr>
        <w:t>ДВ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бр</w:t>
      </w:r>
      <w:r>
        <w:rPr>
          <w:rFonts w:ascii="HebarU" w:hAnsi="HebarU" w:cs="HebarU"/>
          <w:color w:val="000000"/>
          <w:sz w:val="24"/>
        </w:rPr>
        <w:t xml:space="preserve">. 19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2011 </w:t>
      </w:r>
      <w:r>
        <w:rPr>
          <w:rFonts w:cs="Calibri"/>
          <w:color w:val="000000"/>
          <w:sz w:val="24"/>
        </w:rPr>
        <w:t>г</w:t>
      </w:r>
      <w:r>
        <w:rPr>
          <w:rFonts w:ascii="HebarU" w:hAnsi="HebarU" w:cs="HebarU"/>
          <w:color w:val="000000"/>
          <w:sz w:val="24"/>
        </w:rPr>
        <w:t xml:space="preserve">.)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изменения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33 </w:t>
      </w:r>
      <w:r>
        <w:rPr>
          <w:rFonts w:cs="Calibri"/>
          <w:color w:val="000000"/>
          <w:sz w:val="24"/>
        </w:rPr>
        <w:t>думите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народната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просвета”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заменят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„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думите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степента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общообразователния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минимум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заличават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</w:t>
      </w:r>
      <w:r>
        <w:rPr>
          <w:rFonts w:ascii="HebarU" w:hAnsi="HebarU" w:cs="HebarU"/>
          <w:color w:val="000000"/>
          <w:sz w:val="24"/>
        </w:rPr>
        <w:t xml:space="preserve">. 49 </w:t>
      </w:r>
      <w:r>
        <w:rPr>
          <w:rFonts w:cs="Calibri"/>
          <w:color w:val="000000"/>
          <w:sz w:val="24"/>
        </w:rPr>
        <w:t>думите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народната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просвета”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заменят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„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думите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степента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общообразователния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минимум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заличават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47.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изпълнение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наказанията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задържането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стража</w:t>
      </w:r>
      <w:r>
        <w:rPr>
          <w:rFonts w:ascii="HebarU" w:hAnsi="HebarU" w:cs="HebarU"/>
          <w:color w:val="000000"/>
          <w:sz w:val="24"/>
        </w:rPr>
        <w:t xml:space="preserve"> (</w:t>
      </w:r>
      <w:r>
        <w:rPr>
          <w:rFonts w:cs="Calibri"/>
          <w:color w:val="000000"/>
          <w:sz w:val="24"/>
        </w:rPr>
        <w:t>обн</w:t>
      </w:r>
      <w:r>
        <w:rPr>
          <w:rFonts w:ascii="HebarU" w:hAnsi="HebarU" w:cs="HebarU"/>
          <w:color w:val="000000"/>
          <w:sz w:val="24"/>
        </w:rPr>
        <w:t xml:space="preserve">., </w:t>
      </w:r>
      <w:r>
        <w:rPr>
          <w:rFonts w:cs="Calibri"/>
          <w:color w:val="000000"/>
          <w:sz w:val="24"/>
        </w:rPr>
        <w:t>ДВ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бр</w:t>
      </w:r>
      <w:r>
        <w:rPr>
          <w:rFonts w:ascii="HebarU" w:hAnsi="HebarU" w:cs="HebarU"/>
          <w:color w:val="000000"/>
          <w:sz w:val="24"/>
        </w:rPr>
        <w:t xml:space="preserve">. 25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2009 </w:t>
      </w:r>
      <w:r>
        <w:rPr>
          <w:rFonts w:cs="Calibri"/>
          <w:color w:val="000000"/>
          <w:sz w:val="24"/>
        </w:rPr>
        <w:t>г</w:t>
      </w:r>
      <w:r>
        <w:rPr>
          <w:rFonts w:ascii="HebarU" w:hAnsi="HebarU" w:cs="HebarU"/>
          <w:color w:val="000000"/>
          <w:sz w:val="24"/>
        </w:rPr>
        <w:t xml:space="preserve">.)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изменения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>. 160: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а</w:t>
      </w:r>
      <w:r>
        <w:rPr>
          <w:rFonts w:ascii="HebarU" w:hAnsi="HebarU" w:cs="HebarU"/>
          <w:color w:val="000000"/>
          <w:sz w:val="24"/>
        </w:rPr>
        <w:t xml:space="preserve">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думите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изисквания”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заменят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„държавните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образователни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стандарти”</w:t>
      </w:r>
      <w:r>
        <w:rPr>
          <w:rFonts w:ascii="HebarU" w:hAnsi="HebarU" w:cs="HebarU"/>
          <w:color w:val="000000"/>
          <w:sz w:val="24"/>
        </w:rPr>
        <w:t>;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б</w:t>
      </w:r>
      <w:r>
        <w:rPr>
          <w:rFonts w:ascii="HebarU" w:hAnsi="HebarU" w:cs="HebarU"/>
          <w:color w:val="000000"/>
          <w:sz w:val="24"/>
        </w:rPr>
        <w:t xml:space="preserve">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думите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народната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просвета”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заменят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„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образование”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161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изменя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така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„(1)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планове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програми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утвърждават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условията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реда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.</w:t>
      </w:r>
      <w:r>
        <w:rPr>
          <w:rFonts w:cs="Calibri"/>
          <w:color w:val="000000"/>
          <w:sz w:val="24"/>
        </w:rPr>
        <w:t>”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3.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162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изменя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така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„(2) </w:t>
      </w:r>
      <w:r>
        <w:rPr>
          <w:rFonts w:cs="Calibri"/>
          <w:color w:val="000000"/>
          <w:sz w:val="24"/>
        </w:rPr>
        <w:t>Лишените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свобода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навършили</w:t>
      </w:r>
      <w:r>
        <w:rPr>
          <w:rFonts w:ascii="HebarU" w:hAnsi="HebarU" w:cs="HebarU"/>
          <w:color w:val="000000"/>
          <w:sz w:val="24"/>
        </w:rPr>
        <w:t xml:space="preserve"> 16-</w:t>
      </w:r>
      <w:r>
        <w:rPr>
          <w:rFonts w:cs="Calibri"/>
          <w:color w:val="000000"/>
          <w:sz w:val="24"/>
        </w:rPr>
        <w:t>годишна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възраст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обучават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по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тяхно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желание</w:t>
      </w:r>
      <w:r>
        <w:rPr>
          <w:rFonts w:ascii="HebarU" w:hAnsi="HebarU" w:cs="HebarU"/>
          <w:color w:val="000000"/>
          <w:sz w:val="24"/>
        </w:rPr>
        <w:t>.</w:t>
      </w:r>
      <w:r>
        <w:rPr>
          <w:rFonts w:cs="Calibri"/>
          <w:color w:val="000000"/>
          <w:sz w:val="24"/>
        </w:rPr>
        <w:t>”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48.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15,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2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влизането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пребиваването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напускането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Република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България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гражданите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Европейския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съюз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членовете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техните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семейства</w:t>
      </w:r>
      <w:r>
        <w:rPr>
          <w:rFonts w:ascii="HebarU" w:hAnsi="HebarU" w:cs="HebarU"/>
          <w:color w:val="000000"/>
          <w:sz w:val="24"/>
        </w:rPr>
        <w:t xml:space="preserve"> (</w:t>
      </w:r>
      <w:r>
        <w:rPr>
          <w:rFonts w:cs="Calibri"/>
          <w:color w:val="000000"/>
          <w:sz w:val="24"/>
        </w:rPr>
        <w:t>обн</w:t>
      </w:r>
      <w:r>
        <w:rPr>
          <w:rFonts w:ascii="HebarU" w:hAnsi="HebarU" w:cs="HebarU"/>
          <w:color w:val="000000"/>
          <w:sz w:val="24"/>
        </w:rPr>
        <w:t xml:space="preserve">., </w:t>
      </w:r>
      <w:r>
        <w:rPr>
          <w:rFonts w:cs="Calibri"/>
          <w:color w:val="000000"/>
          <w:sz w:val="24"/>
        </w:rPr>
        <w:t>ДВ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бр</w:t>
      </w:r>
      <w:r>
        <w:rPr>
          <w:rFonts w:ascii="HebarU" w:hAnsi="HebarU" w:cs="HebarU"/>
          <w:color w:val="000000"/>
          <w:sz w:val="24"/>
        </w:rPr>
        <w:t xml:space="preserve">. 80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2006 </w:t>
      </w:r>
      <w:r>
        <w:rPr>
          <w:rFonts w:cs="Calibri"/>
          <w:color w:val="000000"/>
          <w:sz w:val="24"/>
        </w:rPr>
        <w:t>г</w:t>
      </w:r>
      <w:r>
        <w:rPr>
          <w:rFonts w:ascii="HebarU" w:hAnsi="HebarU" w:cs="HebarU"/>
          <w:color w:val="000000"/>
          <w:sz w:val="24"/>
        </w:rPr>
        <w:t xml:space="preserve">.) </w:t>
      </w:r>
      <w:r>
        <w:rPr>
          <w:rFonts w:cs="Calibri"/>
          <w:color w:val="000000"/>
          <w:sz w:val="24"/>
        </w:rPr>
        <w:t>думите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„системата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народната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просвета”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заменят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образование”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49.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45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занаятите</w:t>
      </w:r>
      <w:r>
        <w:rPr>
          <w:rFonts w:ascii="HebarU" w:hAnsi="HebarU" w:cs="HebarU"/>
          <w:color w:val="000000"/>
          <w:sz w:val="24"/>
        </w:rPr>
        <w:t xml:space="preserve"> (</w:t>
      </w:r>
      <w:r>
        <w:rPr>
          <w:rFonts w:cs="Calibri"/>
          <w:color w:val="000000"/>
          <w:sz w:val="24"/>
        </w:rPr>
        <w:t>обн</w:t>
      </w:r>
      <w:r>
        <w:rPr>
          <w:rFonts w:ascii="HebarU" w:hAnsi="HebarU" w:cs="HebarU"/>
          <w:color w:val="000000"/>
          <w:sz w:val="24"/>
        </w:rPr>
        <w:t xml:space="preserve">., </w:t>
      </w:r>
      <w:r>
        <w:rPr>
          <w:rFonts w:cs="Calibri"/>
          <w:color w:val="000000"/>
          <w:sz w:val="24"/>
        </w:rPr>
        <w:t>ДВ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бр</w:t>
      </w:r>
      <w:r>
        <w:rPr>
          <w:rFonts w:ascii="HebarU" w:hAnsi="HebarU" w:cs="HebarU"/>
          <w:color w:val="000000"/>
          <w:sz w:val="24"/>
        </w:rPr>
        <w:t xml:space="preserve">. 42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2001 </w:t>
      </w:r>
      <w:r>
        <w:rPr>
          <w:rFonts w:cs="Calibri"/>
          <w:color w:val="000000"/>
          <w:sz w:val="24"/>
        </w:rPr>
        <w:t>г</w:t>
      </w:r>
      <w:r>
        <w:rPr>
          <w:rFonts w:ascii="HebarU" w:hAnsi="HebarU" w:cs="HebarU"/>
          <w:color w:val="000000"/>
          <w:sz w:val="24"/>
        </w:rPr>
        <w:t xml:space="preserve">.)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правят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изменения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3 </w:t>
      </w:r>
      <w:r>
        <w:rPr>
          <w:rFonts w:cs="Calibri"/>
          <w:color w:val="000000"/>
          <w:sz w:val="24"/>
        </w:rPr>
        <w:t>думите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народната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просвета”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заменят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„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образование”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4 </w:t>
      </w:r>
      <w:r>
        <w:rPr>
          <w:rFonts w:cs="Calibri"/>
          <w:color w:val="000000"/>
          <w:sz w:val="24"/>
        </w:rPr>
        <w:t>думите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„както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създадени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лица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до</w:t>
      </w:r>
      <w:r>
        <w:rPr>
          <w:rFonts w:ascii="HebarU" w:hAnsi="HebarU" w:cs="HebarU"/>
          <w:color w:val="000000"/>
          <w:sz w:val="24"/>
        </w:rPr>
        <w:t xml:space="preserve"> 30-</w:t>
      </w:r>
      <w:r>
        <w:rPr>
          <w:rFonts w:cs="Calibri"/>
          <w:color w:val="000000"/>
          <w:sz w:val="24"/>
        </w:rPr>
        <w:t>годишна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възраст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ментални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други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здравословни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проблеми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специални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училища”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заличават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50.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16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защита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бедствия</w:t>
      </w:r>
      <w:r>
        <w:rPr>
          <w:rFonts w:ascii="HebarU" w:hAnsi="HebarU" w:cs="HebarU"/>
          <w:color w:val="000000"/>
          <w:sz w:val="24"/>
        </w:rPr>
        <w:t xml:space="preserve"> (</w:t>
      </w:r>
      <w:r>
        <w:rPr>
          <w:rFonts w:cs="Calibri"/>
          <w:color w:val="000000"/>
          <w:sz w:val="24"/>
        </w:rPr>
        <w:t>обн</w:t>
      </w:r>
      <w:r>
        <w:rPr>
          <w:rFonts w:ascii="HebarU" w:hAnsi="HebarU" w:cs="HebarU"/>
          <w:color w:val="000000"/>
          <w:sz w:val="24"/>
        </w:rPr>
        <w:t xml:space="preserve">., </w:t>
      </w:r>
      <w:r>
        <w:rPr>
          <w:rFonts w:cs="Calibri"/>
          <w:color w:val="000000"/>
          <w:sz w:val="24"/>
        </w:rPr>
        <w:t>ДВ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бр</w:t>
      </w:r>
      <w:r>
        <w:rPr>
          <w:rFonts w:ascii="HebarU" w:hAnsi="HebarU" w:cs="HebarU"/>
          <w:color w:val="000000"/>
          <w:sz w:val="24"/>
        </w:rPr>
        <w:t xml:space="preserve">. 102 </w:t>
      </w:r>
      <w:r>
        <w:rPr>
          <w:rFonts w:cs="Calibri"/>
          <w:color w:val="000000"/>
          <w:sz w:val="24"/>
        </w:rPr>
        <w:t>от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2006 </w:t>
      </w:r>
      <w:r>
        <w:rPr>
          <w:rFonts w:cs="Calibri"/>
          <w:color w:val="000000"/>
          <w:sz w:val="24"/>
        </w:rPr>
        <w:t>г</w:t>
      </w:r>
      <w:r>
        <w:rPr>
          <w:rFonts w:ascii="HebarU" w:hAnsi="HebarU" w:cs="HebarU"/>
          <w:color w:val="000000"/>
          <w:sz w:val="24"/>
        </w:rPr>
        <w:t xml:space="preserve">.)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правят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следните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изменения</w:t>
      </w:r>
      <w:r>
        <w:rPr>
          <w:rFonts w:ascii="HebarU" w:hAnsi="HebarU" w:cs="HebarU"/>
          <w:color w:val="000000"/>
          <w:sz w:val="24"/>
        </w:rPr>
        <w:t>: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1.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1 </w:t>
      </w:r>
      <w:r>
        <w:rPr>
          <w:rFonts w:cs="Calibri"/>
          <w:color w:val="000000"/>
          <w:sz w:val="24"/>
        </w:rPr>
        <w:t>думите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народната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просвета”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заменят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>„</w:t>
      </w:r>
      <w:r>
        <w:rPr>
          <w:rFonts w:cs="Calibri"/>
          <w:color w:val="000000"/>
          <w:sz w:val="24"/>
        </w:rPr>
        <w:t>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образование”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" w:hAnsi="HebarU" w:cs="HebarU"/>
          <w:color w:val="000000"/>
          <w:sz w:val="24"/>
        </w:rPr>
        <w:t xml:space="preserve">2.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3 </w:t>
      </w:r>
      <w:r>
        <w:rPr>
          <w:rFonts w:cs="Calibri"/>
          <w:color w:val="000000"/>
          <w:sz w:val="24"/>
        </w:rPr>
        <w:t>думите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„обучение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материали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помагала”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заменят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„обучение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материали”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думите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„народната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просвета”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заменят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образование”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51.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чужденците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Република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България</w:t>
      </w:r>
      <w:r>
        <w:rPr>
          <w:rFonts w:ascii="HebarU" w:hAnsi="HebarU" w:cs="HebarU"/>
          <w:color w:val="000000"/>
          <w:sz w:val="24"/>
        </w:rPr>
        <w:t xml:space="preserve"> (</w:t>
      </w:r>
      <w:r>
        <w:rPr>
          <w:rFonts w:cs="Calibri"/>
          <w:color w:val="000000"/>
          <w:sz w:val="24"/>
        </w:rPr>
        <w:t>обн</w:t>
      </w:r>
      <w:r>
        <w:rPr>
          <w:rFonts w:ascii="HebarU" w:hAnsi="HebarU" w:cs="HebarU"/>
          <w:color w:val="000000"/>
          <w:sz w:val="24"/>
        </w:rPr>
        <w:t xml:space="preserve">., </w:t>
      </w:r>
      <w:r>
        <w:rPr>
          <w:rFonts w:cs="Calibri"/>
          <w:color w:val="000000"/>
          <w:sz w:val="24"/>
        </w:rPr>
        <w:t>ДВ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бр</w:t>
      </w:r>
      <w:r>
        <w:rPr>
          <w:rFonts w:ascii="HebarU" w:hAnsi="HebarU" w:cs="HebarU"/>
          <w:color w:val="000000"/>
          <w:sz w:val="24"/>
        </w:rPr>
        <w:t xml:space="preserve">. 153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1998 </w:t>
      </w:r>
      <w:r>
        <w:rPr>
          <w:rFonts w:cs="Calibri"/>
          <w:color w:val="000000"/>
          <w:sz w:val="24"/>
        </w:rPr>
        <w:t>г</w:t>
      </w:r>
      <w:r>
        <w:rPr>
          <w:rFonts w:ascii="HebarU" w:hAnsi="HebarU" w:cs="HebarU"/>
          <w:color w:val="000000"/>
          <w:sz w:val="24"/>
        </w:rPr>
        <w:t xml:space="preserve">.) </w:t>
      </w:r>
      <w:r>
        <w:rPr>
          <w:rFonts w:cs="Calibri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>. 24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, </w:t>
      </w:r>
      <w:r>
        <w:rPr>
          <w:rFonts w:cs="Calibri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4 </w:t>
      </w:r>
      <w:r>
        <w:rPr>
          <w:rFonts w:cs="Calibri"/>
          <w:color w:val="000000"/>
          <w:sz w:val="24"/>
        </w:rPr>
        <w:t>думите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народната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просвета”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заменят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„системата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образование”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ascii="HebarU,Bold" w:hAnsi="HebarU,Bold" w:cs="HebarU,Bold"/>
          <w:b/>
          <w:color w:val="000000"/>
          <w:sz w:val="24"/>
        </w:rPr>
        <w:t xml:space="preserve">§ 52.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чл</w:t>
      </w:r>
      <w:r>
        <w:rPr>
          <w:rFonts w:ascii="HebarU" w:hAnsi="HebarU" w:cs="HebarU"/>
          <w:color w:val="000000"/>
          <w:sz w:val="24"/>
        </w:rPr>
        <w:t xml:space="preserve">. 68, </w:t>
      </w:r>
      <w:r>
        <w:rPr>
          <w:rFonts w:ascii="Times New Roman" w:hAnsi="Times New Roman"/>
          <w:color w:val="000000"/>
          <w:sz w:val="24"/>
        </w:rPr>
        <w:t>ал</w:t>
      </w:r>
      <w:r>
        <w:rPr>
          <w:rFonts w:ascii="HebarU" w:hAnsi="HebarU" w:cs="HebarU"/>
          <w:color w:val="000000"/>
          <w:sz w:val="24"/>
        </w:rPr>
        <w:t xml:space="preserve">. 4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висшето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обн</w:t>
      </w:r>
      <w:r>
        <w:rPr>
          <w:rFonts w:ascii="HebarU" w:hAnsi="HebarU" w:cs="HebarU"/>
          <w:color w:val="000000"/>
          <w:sz w:val="24"/>
        </w:rPr>
        <w:t xml:space="preserve">., </w:t>
      </w:r>
      <w:r>
        <w:rPr>
          <w:rFonts w:ascii="Times New Roman" w:hAnsi="Times New Roman"/>
          <w:color w:val="000000"/>
          <w:sz w:val="24"/>
        </w:rPr>
        <w:t>ДВ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бр</w:t>
      </w:r>
      <w:r>
        <w:rPr>
          <w:rFonts w:ascii="HebarU" w:hAnsi="HebarU" w:cs="HebarU"/>
          <w:color w:val="000000"/>
          <w:sz w:val="24"/>
        </w:rPr>
        <w:t xml:space="preserve">. 112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1955 </w:t>
      </w:r>
      <w:r>
        <w:rPr>
          <w:rFonts w:cs="Calibri"/>
          <w:color w:val="000000"/>
          <w:sz w:val="24"/>
        </w:rPr>
        <w:t>г</w:t>
      </w:r>
      <w:r>
        <w:rPr>
          <w:rFonts w:ascii="HebarU" w:hAnsi="HebarU" w:cs="HebarU"/>
          <w:color w:val="000000"/>
          <w:sz w:val="24"/>
        </w:rPr>
        <w:t xml:space="preserve">.) </w:t>
      </w:r>
      <w:r>
        <w:rPr>
          <w:rFonts w:cs="Calibri"/>
          <w:color w:val="000000"/>
          <w:sz w:val="24"/>
        </w:rPr>
        <w:t>думите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степента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</w:t>
      </w:r>
      <w:r>
        <w:rPr>
          <w:rFonts w:ascii="HebarU" w:hAnsi="HebarU" w:cs="HebarU"/>
          <w:color w:val="000000"/>
          <w:sz w:val="24"/>
        </w:rPr>
        <w:t>,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общообразователния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минимум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учебния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план”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заменят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„Закона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за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предучилищното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училищното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образование”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Законът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приет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от</w:t>
      </w:r>
      <w:r>
        <w:rPr>
          <w:rFonts w:ascii="HebarU" w:hAnsi="HebarU" w:cs="HebarU"/>
          <w:color w:val="000000"/>
          <w:sz w:val="24"/>
        </w:rPr>
        <w:t xml:space="preserve"> 41-</w:t>
      </w:r>
      <w:r>
        <w:rPr>
          <w:rFonts w:cs="Calibri"/>
          <w:color w:val="000000"/>
          <w:sz w:val="24"/>
        </w:rPr>
        <w:t>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Народно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събрание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……………………</w:t>
      </w:r>
      <w:r>
        <w:rPr>
          <w:rFonts w:ascii="HebarU" w:hAnsi="HebarU" w:cs="HebarU"/>
          <w:color w:val="000000"/>
          <w:sz w:val="24"/>
        </w:rPr>
        <w:t xml:space="preserve"> 2012 </w:t>
      </w:r>
      <w:r>
        <w:rPr>
          <w:rFonts w:cs="Calibri"/>
          <w:color w:val="000000"/>
          <w:sz w:val="24"/>
        </w:rPr>
        <w:t>г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HebarU" w:hAnsi="HebarU" w:cs="HebarU"/>
          <w:color w:val="000000"/>
          <w:sz w:val="24"/>
        </w:rPr>
      </w:pPr>
      <w:r>
        <w:rPr>
          <w:rFonts w:cs="Calibri"/>
          <w:color w:val="000000"/>
          <w:sz w:val="24"/>
        </w:rPr>
        <w:t>и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е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подпечатан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официалния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печат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Народното</w:t>
      </w:r>
      <w:r>
        <w:rPr>
          <w:rFonts w:ascii="HebarU" w:hAnsi="HebarU" w:cs="HebarU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събрание</w:t>
      </w:r>
      <w:r>
        <w:rPr>
          <w:rFonts w:ascii="HebarU" w:hAnsi="HebarU" w:cs="HebarU"/>
          <w:color w:val="000000"/>
          <w:sz w:val="24"/>
        </w:rPr>
        <w:t>.</w:t>
      </w:r>
    </w:p>
    <w:p w:rsidR="00F205AA" w:rsidRDefault="00F205AA">
      <w:pPr>
        <w:rPr>
          <w:rFonts w:ascii="TimesNewRoman,Bold" w:hAnsi="TimesNewRoman,Bold" w:cs="TimesNewRoman,Bold"/>
          <w:b/>
          <w:color w:val="000000"/>
          <w:sz w:val="26"/>
        </w:rPr>
      </w:pPr>
      <w:r>
        <w:rPr>
          <w:rFonts w:cs="Calibri"/>
          <w:b/>
          <w:color w:val="000000"/>
          <w:sz w:val="26"/>
        </w:rPr>
        <w:t>ПРЕДСЕДАТЕЛ</w:t>
      </w:r>
      <w:r>
        <w:rPr>
          <w:rFonts w:ascii="TimesNewRoman,Bold" w:hAnsi="TimesNewRoman,Bold" w:cs="TimesNewRoman,Bold"/>
          <w:b/>
          <w:color w:val="000000"/>
          <w:sz w:val="26"/>
        </w:rPr>
        <w:t xml:space="preserve"> </w:t>
      </w:r>
      <w:r>
        <w:rPr>
          <w:rFonts w:cs="Calibri"/>
          <w:b/>
          <w:color w:val="000000"/>
          <w:sz w:val="26"/>
        </w:rPr>
        <w:t>НА</w:t>
      </w:r>
    </w:p>
    <w:p w:rsidR="00F205AA" w:rsidRDefault="00F205AA">
      <w:pPr>
        <w:rPr>
          <w:rFonts w:ascii="Times New Roman" w:hAnsi="Times New Roman"/>
          <w:b/>
          <w:color w:val="000000"/>
          <w:sz w:val="26"/>
        </w:rPr>
      </w:pPr>
      <w:r>
        <w:rPr>
          <w:rFonts w:cs="Calibri"/>
          <w:b/>
          <w:color w:val="000000"/>
          <w:sz w:val="26"/>
        </w:rPr>
        <w:t>НАРОДНОТО</w:t>
      </w:r>
      <w:r>
        <w:rPr>
          <w:rFonts w:ascii="TimesNewRoman,Bold" w:hAnsi="TimesNewRoman,Bold" w:cs="TimesNewRoman,Bold"/>
          <w:b/>
          <w:color w:val="000000"/>
          <w:sz w:val="26"/>
        </w:rPr>
        <w:t xml:space="preserve"> </w:t>
      </w:r>
      <w:r>
        <w:rPr>
          <w:rFonts w:cs="Calibri"/>
          <w:b/>
          <w:color w:val="000000"/>
          <w:sz w:val="26"/>
        </w:rPr>
        <w:t>СЪБРАНИЕ</w:t>
      </w:r>
      <w:r>
        <w:rPr>
          <w:rFonts w:ascii="Times New Roman" w:hAnsi="Times New Roman"/>
          <w:b/>
          <w:color w:val="000000"/>
          <w:sz w:val="26"/>
        </w:rPr>
        <w:t>:</w:t>
      </w:r>
    </w:p>
    <w:p w:rsidR="00F205AA" w:rsidRDefault="00F205AA">
      <w:pPr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  <w:t>(Цецка</w:t>
      </w:r>
      <w:r>
        <w:rPr>
          <w:rFonts w:ascii="TimesNewRoman,Bold" w:hAnsi="TimesNewRoman,Bold" w:cs="TimesNewRoman,Bold"/>
          <w:b/>
          <w:color w:val="000000"/>
          <w:sz w:val="26"/>
        </w:rPr>
        <w:t xml:space="preserve"> </w:t>
      </w:r>
      <w:r>
        <w:rPr>
          <w:rFonts w:ascii="Times New Roman" w:hAnsi="Times New Roman"/>
          <w:b/>
          <w:color w:val="000000"/>
          <w:sz w:val="26"/>
        </w:rPr>
        <w:t>Цачева)</w:t>
      </w:r>
    </w:p>
    <w:p w:rsidR="00F205AA" w:rsidRDefault="00F205AA">
      <w:pPr>
        <w:rPr>
          <w:rFonts w:ascii="Hebar,Italic" w:hAnsi="Hebar,Italic" w:cs="Hebar,Italic"/>
          <w:i/>
          <w:color w:val="000000"/>
          <w:sz w:val="14"/>
        </w:rPr>
      </w:pPr>
      <w:r>
        <w:rPr>
          <w:rFonts w:cs="Calibri"/>
          <w:i/>
          <w:color w:val="000000"/>
          <w:sz w:val="24"/>
        </w:rPr>
        <w:t>София</w:t>
      </w:r>
      <w:r>
        <w:rPr>
          <w:rFonts w:ascii="Times New Roman" w:hAnsi="Times New Roman"/>
          <w:i/>
          <w:color w:val="000000"/>
          <w:sz w:val="24"/>
        </w:rPr>
        <w:t>, бул. “Дондуков” №</w:t>
      </w:r>
      <w:r>
        <w:rPr>
          <w:rFonts w:ascii="TimesNewRoman,Italic" w:hAnsi="TimesNewRoman,Italic" w:cs="TimesNewRoman,Italic"/>
          <w:i/>
          <w:color w:val="000000"/>
          <w:sz w:val="24"/>
        </w:rPr>
        <w:t xml:space="preserve"> </w:t>
      </w:r>
      <w:r>
        <w:rPr>
          <w:rFonts w:ascii="Times New Roman" w:hAnsi="Times New Roman"/>
          <w:i/>
          <w:color w:val="000000"/>
          <w:sz w:val="24"/>
        </w:rPr>
        <w:t>1, тел. централа</w:t>
      </w:r>
      <w:r>
        <w:rPr>
          <w:rFonts w:ascii="TimesNewRoman,Italic" w:hAnsi="TimesNewRoman,Italic" w:cs="TimesNewRoman,Italic"/>
          <w:i/>
          <w:color w:val="000000"/>
          <w:sz w:val="24"/>
        </w:rPr>
        <w:t xml:space="preserve"> </w:t>
      </w:r>
      <w:r>
        <w:rPr>
          <w:rFonts w:ascii="Times New Roman" w:hAnsi="Times New Roman"/>
          <w:i/>
          <w:color w:val="000000"/>
          <w:sz w:val="24"/>
        </w:rPr>
        <w:t>940-29-99, факс</w:t>
      </w:r>
      <w:r>
        <w:rPr>
          <w:rFonts w:ascii="TimesNewRoman,Italic" w:hAnsi="TimesNewRoman,Italic" w:cs="TimesNewRoman,Italic"/>
          <w:i/>
          <w:color w:val="000000"/>
          <w:sz w:val="24"/>
        </w:rPr>
        <w:t xml:space="preserve"> </w:t>
      </w:r>
      <w:r>
        <w:rPr>
          <w:rFonts w:ascii="Times New Roman" w:hAnsi="Times New Roman"/>
          <w:i/>
          <w:color w:val="000000"/>
          <w:sz w:val="24"/>
        </w:rPr>
        <w:t xml:space="preserve">981-81-70 </w:t>
      </w:r>
      <w:r>
        <w:rPr>
          <w:rFonts w:ascii="Hebar,Italic" w:hAnsi="Hebar,Italic" w:cs="Hebar,Italic"/>
          <w:i/>
          <w:color w:val="000000"/>
          <w:sz w:val="14"/>
        </w:rPr>
        <w:t>202-01-20.RTF</w:t>
      </w:r>
    </w:p>
    <w:p w:rsidR="00F205AA" w:rsidRDefault="00F205AA">
      <w:pPr>
        <w:rPr>
          <w:rFonts w:ascii="Hebar,Italic" w:hAnsi="Hebar,Italic" w:cs="Hebar,Italic"/>
          <w:i/>
          <w:color w:val="000000"/>
          <w:sz w:val="14"/>
        </w:rPr>
      </w:pPr>
    </w:p>
    <w:p w:rsidR="00F205AA" w:rsidRDefault="00F205AA">
      <w:pPr>
        <w:rPr>
          <w:rFonts w:ascii="Hebar,Italic" w:hAnsi="Hebar,Italic" w:cs="Hebar,Italic"/>
          <w:i/>
          <w:color w:val="000000"/>
          <w:sz w:val="14"/>
        </w:rPr>
      </w:pPr>
    </w:p>
    <w:p w:rsidR="00F205AA" w:rsidRDefault="00F205AA">
      <w:pPr>
        <w:rPr>
          <w:rFonts w:ascii="Hebar,Italic" w:hAnsi="Hebar,Italic" w:cs="Hebar,Italic"/>
          <w:i/>
          <w:color w:val="000000"/>
          <w:sz w:val="14"/>
        </w:rPr>
      </w:pPr>
    </w:p>
    <w:p w:rsidR="00F205AA" w:rsidRDefault="00F205AA">
      <w:pPr>
        <w:rPr>
          <w:rFonts w:ascii="Hebar,Italic" w:hAnsi="Hebar,Italic" w:cs="Hebar,Italic"/>
          <w:i/>
          <w:color w:val="000000"/>
          <w:sz w:val="14"/>
        </w:rPr>
      </w:pPr>
    </w:p>
    <w:p w:rsidR="00F205AA" w:rsidRDefault="00F205AA">
      <w:pPr>
        <w:rPr>
          <w:rFonts w:ascii="Times New Roman" w:hAnsi="Times New Roman"/>
          <w:b/>
          <w:i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 xml:space="preserve">Националният координационен съвет на </w:t>
      </w:r>
    </w:p>
    <w:p w:rsidR="00F205AA" w:rsidRDefault="00F205AA">
      <w:pPr>
        <w:rPr>
          <w:rFonts w:ascii="Times New Roman" w:hAnsi="Times New Roman"/>
          <w:b/>
          <w:i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Независим учителски синдикат</w:t>
      </w:r>
    </w:p>
    <w:p w:rsidR="00F205AA" w:rsidRDefault="00F205AA">
      <w:pPr>
        <w:rPr>
          <w:rFonts w:ascii="Times New Roman" w:hAnsi="Times New Roman"/>
          <w:b/>
          <w:i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съгласно свое решение</w:t>
      </w:r>
    </w:p>
    <w:p w:rsidR="00F205AA" w:rsidRDefault="00F205AA">
      <w:pPr>
        <w:rPr>
          <w:rFonts w:ascii="Times New Roman" w:hAnsi="Times New Roman"/>
          <w:b/>
          <w:i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(01,02.03.2012 г. – гр. Велики Преслав)</w:t>
      </w:r>
    </w:p>
    <w:p w:rsidR="00F205AA" w:rsidRDefault="00F205AA">
      <w:pPr>
        <w:rPr>
          <w:rFonts w:ascii="Times New Roman" w:hAnsi="Times New Roman"/>
          <w:b/>
          <w:i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 xml:space="preserve">подкрепя предложенията на НАРУ </w:t>
      </w:r>
    </w:p>
    <w:p w:rsidR="00F205AA" w:rsidRDefault="00F205AA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F205AA" w:rsidRDefault="00F205AA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ПРЕДЛОЖЕНИЯ </w:t>
      </w:r>
    </w:p>
    <w:p w:rsidR="00F205AA" w:rsidRDefault="00F205AA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 ПРОМЯНА НА </w:t>
      </w:r>
    </w:p>
    <w:p w:rsidR="00F205AA" w:rsidRDefault="00F205AA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ПРОЕКТ НА ЗАКОН ЗА ПРЕДУЧИЛИЩНО И УЧИЛИЩНО ОБРАЗОВАНИЕ </w:t>
      </w:r>
    </w:p>
    <w:p w:rsidR="00F205AA" w:rsidRDefault="00F205AA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ОТ </w:t>
      </w:r>
    </w:p>
    <w:p w:rsidR="00F205AA" w:rsidRDefault="00F205AA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НАЦИОНАЛНА АСОЦИАЦИЯ НА РЕСУРСНИТЕ УЧИТЕЛИ /НАРУ/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Текст в проект на закон: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Чл. 27. Специализираните обслужващи звена са институции за изпълнението и популяризирането на дейности, свързани с реализиране на образователните политики и с информационно-техническото осигуряване на системата на предучилищното и училищното образование.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Текст предложение за промяна на НАРУ: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Чл. 27. Специализираните обслужващи звена са институции за изпълнението и популяризирането на дейности, свързани с реализиране на образователните политики, </w:t>
      </w:r>
      <w:r>
        <w:rPr>
          <w:rFonts w:ascii="Times New Roman" w:hAnsi="Times New Roman"/>
          <w:b/>
          <w:sz w:val="24"/>
          <w:u w:val="single"/>
        </w:rPr>
        <w:t xml:space="preserve">приобщаващо образование </w:t>
      </w:r>
      <w:r>
        <w:rPr>
          <w:rFonts w:ascii="Times New Roman" w:hAnsi="Times New Roman"/>
          <w:b/>
          <w:sz w:val="24"/>
        </w:rPr>
        <w:t>и с информационно- техническото осигуряване на системата на предучилищното и училищното образование.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Мотиви на НАРУ: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Интеграцията, приобщаването и социалното включване са национална политика, поради тази причина следва да се обезпечи от държавните институции, в случая МОМН, подходящи институционални механизми за това. Предлагаме именно специализираните обслужващи звена да имат и такава функция, като възможност. С това ще се гарантира правата и достъпа до ресурсно подпомагане на всички деца при необходимост независимо от населеното място в което живеят, както и няма да се причинят сериозни сътресения при реализирането на реформата.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Текст в проект на закон: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Чл. 50. (1) Специализираните обслужващи звена са за: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изследователска и информационна дейност;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организационна и методическа дейност;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организиране на квалификационни дейности и обучения за педагогическите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специалисти;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дейности по организиране, подготовка и провеждане на вътрешно и външно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оценяване и по участие в международни изследвания, свързани с предучилищното и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училищното образование;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дейности по управление на международни програми;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дейности по съхраняване и развитие на образователното дело.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Текст предложение за промяна на НАРУ: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Чл. 50. (1) Специализираните обслужващи звена са за: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изследователска и информационна дейност;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организационна и методическа дейност;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организиране на квалификационни дейности и обучения за педагогическите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специалисти;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4.приобщаващо образование и ресурсно подпомагане;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дейности по организиране, подготовка и провеждане на вътрешно и външно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оценяване и по участие в международни изследвания, свързани с предучилищното и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училищното образование;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дейности по управление на международни програми;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дейности по съхраняване и развитие на образователното дело.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Мотиви на НАРУ: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Допълваме т.4 с което разписваме този вид дейност на специализираните обслужващи звена.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Текст в проект на закон: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Чл.97 (4) За децата и учениците със специални образователни потребности, които се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обучават интегрирано в паралелка по индивидуален учебен план, може да се организира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обучение в отделна група в зависимост от индивидуалните им потребности.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Текст предложение за промяна на НАРУ: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Чл.97 (4) За децата и учениците със специални образователни потребности, които се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обучават интегрирано в паралелка по индивидуален учебен план, може да се организира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обучение в отделна група в зависимост от индивидуалните им потребности, </w:t>
      </w:r>
      <w:r>
        <w:rPr>
          <w:rFonts w:ascii="Times New Roman" w:hAnsi="Times New Roman"/>
          <w:b/>
          <w:sz w:val="24"/>
        </w:rPr>
        <w:t>само след осигуряване на подкрепа от ресурсен център за приобщаващо образование.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Мотиви на НАРУ: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Предложенето в проекта създава риск от това, деца с проблеми в поведението, като хиперактивност, аутизъм и други нарушения да бъдат изолирани в отделни паралелки без това да отговаря на техните потребности. В нашето предложение разписваме възможността това да може да се случва, само ако специализираното обслужващо звено на МОМН в лицето на ресурсните центрове, осигурят подкрепа за такъв тип работа. Това е особено важно при деца с множество увреждания, където училищата не биха могли сами да отговорят на тези специални потребности.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Текст в проект на закон: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14. (1) С влизането в сила на този закон: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съществуващите общински обслужващи звена - извънучилищни педагогически учреждения и за организиран отдих и спорт продължават да съществуват като центрове за подкрепа за личностно развитие в зависимост от дейността си по чл. 49.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съществуващите държавни обслужващи звена, с изключение на ресурсните центрове за подпомагане на интегрираното обучение и възпитание на деца и ученици със специални образователни потребности, на държавния логопедичен център и на Националния дворец на децата, продължават да съществуват като съответните специализирани обслужващи звена в зависимост от дейността си по чл. 50.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Текст предложение за промяна на НАРУ: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14. (1) С влизането в сила на този закон: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съществуващите общински обслужващи звена - извънучилищни педагогическиучреждения и за организиран отдих и спорт продължават да съществуват като центрове за подкрепа за личностно развитие в зависимост от дейността си по чл. 49.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съществуващите държавни обслужващи звена, с изключение на Националния дворец на децата, продължават да съществуват като съответните специализирани обслужващи звена в зависимост от дейността си по чл. 50.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Мотиви на НАРУ: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нашето предложение сме изключили ресурсните центрове, защото считаме, че като специализирани обслужващи звена, техния правилник трябва да бъде издаден от Министъра на образованието, младежта и науката.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Текст в проект на закон: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§ 16. </w:t>
      </w:r>
      <w:r>
        <w:rPr>
          <w:rFonts w:ascii="Times New Roman" w:hAnsi="Times New Roman"/>
          <w:sz w:val="24"/>
        </w:rPr>
        <w:t>(1) В срок до една година от влизане в сила на този закон ресурсните центрове за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подпомагане на интегрираното обучение и възпитание на деца и ученици със специални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образователни потребности, както и държавният логопедичен център се преобразуват в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центрове за подкрепа за личностно развитие със заповед на кмета на съответната община, на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територията на която се намират, по реда на глава осемнадесета, раздел І.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 В тримесечен срок от влизане в сила на този закон след решение на общинския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съвет кметът на съответната община определя със заповед дейността по чл. 49 на съответната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институция по ал. 1.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(3) В петмесечен срок от влизане в сила на този закон съответният общински съвет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приема правилник за устройството и дейността на съответната институция по ал. 1.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Текст предложение за промяна на НАРУ: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16. (1) В срок до една година от влизане в сила на този закон ресурсните центрове за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подпомагане на интегрираното обучение и възпитание на деца и ученици със специални</w:t>
      </w:r>
    </w:p>
    <w:p w:rsidR="00F205AA" w:rsidRDefault="00F205AA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образователни потребности, </w:t>
      </w:r>
      <w:r>
        <w:rPr>
          <w:rFonts w:ascii="Times New Roman" w:hAnsi="Times New Roman"/>
          <w:b/>
          <w:sz w:val="24"/>
        </w:rPr>
        <w:t>се преобразуват в ресурсни центрове за приобщаващо образование .</w:t>
      </w:r>
    </w:p>
    <w:p w:rsidR="00F205AA" w:rsidRDefault="00F205AA">
      <w:pPr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Мотиви на НАРУ</w:t>
      </w:r>
    </w:p>
    <w:p w:rsidR="00F205AA" w:rsidRDefault="00F205A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Разписали сме възможността Ресурсните центрове за подпомагане на интегрираното обучение и възпитание да се преобразуват в Ресурсни центрове за приобщаващо образование, като вид специализирано обслужващо звено към МОМН.</w:t>
      </w:r>
    </w:p>
    <w:p w:rsidR="00F205AA" w:rsidRDefault="00F205AA">
      <w:pPr>
        <w:rPr>
          <w:rFonts w:ascii="Times New Roman" w:hAnsi="Times New Roman"/>
          <w:sz w:val="26"/>
        </w:rPr>
      </w:pPr>
    </w:p>
    <w:p w:rsidR="00F205AA" w:rsidRDefault="00F205AA">
      <w:pPr>
        <w:rPr>
          <w:rFonts w:ascii="Hebar,Italic" w:hAnsi="Hebar,Italic" w:cs="Hebar,Italic"/>
          <w:i/>
          <w:color w:val="000000"/>
          <w:sz w:val="14"/>
        </w:rPr>
      </w:pPr>
    </w:p>
    <w:p w:rsidR="00F205AA" w:rsidRDefault="00F205AA">
      <w:pPr>
        <w:rPr>
          <w:rFonts w:cs="Calibri"/>
          <w:b/>
          <w:color w:val="000000"/>
          <w:sz w:val="28"/>
        </w:rPr>
      </w:pPr>
    </w:p>
    <w:sectPr w:rsidR="00F205AA" w:rsidSect="00724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barU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ebarU">
    <w:altName w:val="Courier New"/>
    <w:panose1 w:val="000004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ba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barU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barU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bar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DCE"/>
    <w:rsid w:val="001B6309"/>
    <w:rsid w:val="00214DCE"/>
    <w:rsid w:val="00724326"/>
    <w:rsid w:val="00F205AA"/>
    <w:rsid w:val="00F41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B9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124</Pages>
  <Words>-32766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Позиция </dc:title>
  <dc:subject/>
  <dc:creator/>
  <cp:keywords/>
  <dc:description/>
  <cp:lastModifiedBy>121Kon</cp:lastModifiedBy>
  <cp:revision>2</cp:revision>
  <cp:lastPrinted>2012-04-12T08:20:00Z</cp:lastPrinted>
  <dcterms:created xsi:type="dcterms:W3CDTF">2012-04-12T08:22:00Z</dcterms:created>
  <dcterms:modified xsi:type="dcterms:W3CDTF">2012-04-12T08:22:00Z</dcterms:modified>
</cp:coreProperties>
</file>